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E68D0A6" w14:textId="07152309" w:rsidR="003D4D22" w:rsidRDefault="00570F99" w:rsidP="003D4D22">
      <w:pPr>
        <w:jc w:val="center"/>
        <w:rPr>
          <w:sz w:val="20"/>
          <w:szCs w:val="20"/>
        </w:rPr>
      </w:pPr>
      <w:r>
        <w:rPr>
          <w:noProof/>
        </w:rPr>
        <w:drawing>
          <wp:inline distT="0" distB="0" distL="0" distR="0" wp14:anchorId="1F5C0881" wp14:editId="6C1F47DF">
            <wp:extent cx="6118860" cy="1653540"/>
            <wp:effectExtent l="0" t="0" r="0" b="0"/>
            <wp:docPr id="1" name="Immagin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1653540"/>
                    </a:xfrm>
                    <a:prstGeom prst="rect">
                      <a:avLst/>
                    </a:prstGeom>
                    <a:noFill/>
                    <a:ln>
                      <a:noFill/>
                    </a:ln>
                  </pic:spPr>
                </pic:pic>
              </a:graphicData>
            </a:graphic>
          </wp:inline>
        </w:drawing>
      </w:r>
    </w:p>
    <w:p w14:paraId="561943A0" w14:textId="77777777" w:rsidR="0035089A" w:rsidRDefault="0035089A" w:rsidP="00D21BA4">
      <w:pPr>
        <w:ind w:end="0.35pt"/>
        <w:jc w:val="end"/>
      </w:pPr>
    </w:p>
    <w:p w14:paraId="22442A5E" w14:textId="77777777" w:rsidR="007C2D07" w:rsidRDefault="007C2D07" w:rsidP="003D4D22">
      <w:pPr>
        <w:jc w:val="center"/>
        <w:rPr>
          <w:rFonts w:ascii="Bookman Old Style" w:hAnsi="Bookman Old Style"/>
          <w:b/>
          <w:bCs/>
          <w:sz w:val="20"/>
        </w:rPr>
      </w:pPr>
    </w:p>
    <w:p w14:paraId="2C1A1870" w14:textId="77777777" w:rsidR="003D4D22" w:rsidRPr="00674F2C" w:rsidRDefault="003D4D22" w:rsidP="003D4D22">
      <w:pPr>
        <w:jc w:val="center"/>
        <w:rPr>
          <w:rFonts w:ascii="Times New Roman" w:hAnsi="Times New Roman" w:cs="Times New Roman"/>
          <w:bCs/>
          <w:sz w:val="20"/>
        </w:rPr>
      </w:pPr>
    </w:p>
    <w:p w14:paraId="002854B0" w14:textId="77777777" w:rsidR="002734B8" w:rsidRPr="00674F2C" w:rsidRDefault="006F378C" w:rsidP="00E90759">
      <w:pPr>
        <w:ind w:start="354pt"/>
        <w:rPr>
          <w:rFonts w:ascii="Times New Roman" w:hAnsi="Times New Roman" w:cs="Times New Roman"/>
          <w:bCs/>
          <w:sz w:val="36"/>
          <w:szCs w:val="36"/>
          <w:bdr w:val="single" w:sz="4" w:space="0" w:color="auto"/>
          <w:shd w:val="clear" w:color="auto" w:fill="E0E0E0"/>
        </w:rPr>
      </w:pPr>
      <w:r w:rsidRPr="00674F2C">
        <w:rPr>
          <w:rFonts w:ascii="Times New Roman" w:hAnsi="Times New Roman" w:cs="Times New Roman"/>
          <w:bCs/>
          <w:sz w:val="36"/>
          <w:szCs w:val="36"/>
          <w:bdr w:val="single" w:sz="4" w:space="0" w:color="auto"/>
          <w:shd w:val="clear" w:color="auto" w:fill="E0E0E0"/>
        </w:rPr>
        <w:t>GENITORI</w:t>
      </w:r>
    </w:p>
    <w:p w14:paraId="264588CE" w14:textId="77777777" w:rsidR="00F24EF0" w:rsidRPr="00674F2C" w:rsidRDefault="003D4D22" w:rsidP="003D4D22">
      <w:pPr>
        <w:rPr>
          <w:rFonts w:ascii="Times New Roman" w:hAnsi="Times New Roman" w:cs="Times New Roman"/>
          <w:bCs/>
          <w:sz w:val="28"/>
          <w:szCs w:val="28"/>
        </w:rPr>
      </w:pPr>
      <w:r w:rsidRPr="00674F2C">
        <w:rPr>
          <w:rFonts w:ascii="Times New Roman" w:hAnsi="Times New Roman" w:cs="Times New Roman"/>
          <w:bCs/>
          <w:sz w:val="40"/>
          <w:szCs w:val="40"/>
        </w:rPr>
        <w:t>LISTA</w:t>
      </w:r>
      <w:r w:rsidRPr="00674F2C">
        <w:rPr>
          <w:rFonts w:ascii="Times New Roman" w:hAnsi="Times New Roman" w:cs="Times New Roman"/>
          <w:bCs/>
          <w:sz w:val="28"/>
          <w:szCs w:val="28"/>
        </w:rPr>
        <w:tab/>
        <w:t>__________</w:t>
      </w:r>
    </w:p>
    <w:p w14:paraId="549E0866" w14:textId="77777777" w:rsidR="00F24EF0" w:rsidRPr="00674F2C" w:rsidRDefault="00F24EF0" w:rsidP="003D4D22">
      <w:pPr>
        <w:rPr>
          <w:rFonts w:ascii="Times New Roman" w:hAnsi="Times New Roman" w:cs="Times New Roman"/>
          <w:bCs/>
          <w:sz w:val="28"/>
          <w:szCs w:val="28"/>
        </w:rPr>
      </w:pPr>
    </w:p>
    <w:p w14:paraId="4DB516CF" w14:textId="77777777" w:rsidR="00675EFF" w:rsidRPr="00674F2C" w:rsidRDefault="00675EFF" w:rsidP="003D4D22">
      <w:pPr>
        <w:rPr>
          <w:rFonts w:ascii="Times New Roman" w:hAnsi="Times New Roman" w:cs="Times New Roman"/>
          <w:bCs/>
          <w:sz w:val="28"/>
          <w:szCs w:val="28"/>
        </w:rPr>
      </w:pPr>
    </w:p>
    <w:tbl>
      <w:tblPr>
        <w:tblW w:w="100.0%" w:type="pct"/>
        <w:tblBorders>
          <w:top w:val="double" w:sz="12" w:space="0" w:color="auto"/>
          <w:start w:val="double" w:sz="12" w:space="0" w:color="auto"/>
          <w:bottom w:val="double" w:sz="12" w:space="0" w:color="auto"/>
          <w:end w:val="double" w:sz="12" w:space="0" w:color="auto"/>
          <w:insideH w:val="double" w:sz="12" w:space="0" w:color="auto"/>
          <w:insideV w:val="double" w:sz="12" w:space="0" w:color="auto"/>
        </w:tblBorders>
        <w:tblLook w:firstRow="1" w:lastRow="1" w:firstColumn="1" w:lastColumn="1" w:noHBand="0" w:noVBand="0"/>
      </w:tblPr>
      <w:tblGrid>
        <w:gridCol w:w="2773"/>
        <w:gridCol w:w="7910"/>
      </w:tblGrid>
      <w:tr w:rsidR="00157192" w:rsidRPr="00674F2C" w14:paraId="4620C522" w14:textId="77777777" w:rsidTr="00533434">
        <w:tc>
          <w:tcPr>
            <w:tcW w:w="25.96%" w:type="pct"/>
            <w:vMerge w:val="restart"/>
          </w:tcPr>
          <w:p w14:paraId="3738D04D" w14:textId="77777777" w:rsidR="00157192" w:rsidRPr="00674F2C" w:rsidRDefault="00157192" w:rsidP="003D4D22">
            <w:pPr>
              <w:rPr>
                <w:rFonts w:ascii="Times New Roman" w:hAnsi="Times New Roman" w:cs="Times New Roman"/>
                <w:bCs/>
                <w:sz w:val="28"/>
                <w:szCs w:val="28"/>
              </w:rPr>
            </w:pPr>
          </w:p>
          <w:p w14:paraId="199BF04B" w14:textId="77777777" w:rsidR="005103F9" w:rsidRPr="00674F2C" w:rsidRDefault="005103F9" w:rsidP="003D4D22">
            <w:pPr>
              <w:rPr>
                <w:rFonts w:ascii="Times New Roman" w:hAnsi="Times New Roman" w:cs="Times New Roman"/>
                <w:bCs/>
                <w:sz w:val="28"/>
                <w:szCs w:val="28"/>
              </w:rPr>
            </w:pPr>
          </w:p>
          <w:p w14:paraId="0E5E2A51" w14:textId="77777777" w:rsidR="005103F9" w:rsidRPr="00674F2C" w:rsidRDefault="00606881" w:rsidP="00533434">
            <w:pPr>
              <w:jc w:val="center"/>
              <w:rPr>
                <w:rFonts w:ascii="Times New Roman" w:hAnsi="Times New Roman" w:cs="Times New Roman"/>
                <w:bCs/>
                <w:sz w:val="40"/>
                <w:szCs w:val="40"/>
              </w:rPr>
            </w:pPr>
            <w:r w:rsidRPr="00674F2C">
              <w:rPr>
                <w:rFonts w:ascii="Times New Roman" w:hAnsi="Times New Roman" w:cs="Times New Roman"/>
                <w:bCs/>
                <w:sz w:val="40"/>
                <w:szCs w:val="40"/>
              </w:rPr>
              <w:t>MOTTO</w:t>
            </w:r>
          </w:p>
        </w:tc>
        <w:tc>
          <w:tcPr>
            <w:tcW w:w="74.04%" w:type="pct"/>
          </w:tcPr>
          <w:p w14:paraId="4D8A1A53" w14:textId="77777777" w:rsidR="00157192" w:rsidRPr="00674F2C" w:rsidRDefault="00157192" w:rsidP="003D4D22">
            <w:pPr>
              <w:rPr>
                <w:rFonts w:ascii="Times New Roman" w:hAnsi="Times New Roman" w:cs="Times New Roman"/>
                <w:bCs/>
                <w:sz w:val="28"/>
                <w:szCs w:val="28"/>
              </w:rPr>
            </w:pPr>
          </w:p>
        </w:tc>
      </w:tr>
      <w:tr w:rsidR="00157192" w:rsidRPr="00674F2C" w14:paraId="34679060" w14:textId="77777777" w:rsidTr="00533434">
        <w:tc>
          <w:tcPr>
            <w:tcW w:w="25.96%" w:type="pct"/>
            <w:vMerge/>
          </w:tcPr>
          <w:p w14:paraId="7237812A" w14:textId="77777777" w:rsidR="00157192" w:rsidRPr="00674F2C" w:rsidRDefault="00157192" w:rsidP="003D4D22">
            <w:pPr>
              <w:rPr>
                <w:rFonts w:ascii="Times New Roman" w:hAnsi="Times New Roman" w:cs="Times New Roman"/>
                <w:bCs/>
                <w:sz w:val="28"/>
                <w:szCs w:val="28"/>
              </w:rPr>
            </w:pPr>
          </w:p>
        </w:tc>
        <w:tc>
          <w:tcPr>
            <w:tcW w:w="74.04%" w:type="pct"/>
          </w:tcPr>
          <w:p w14:paraId="566323F7" w14:textId="77777777" w:rsidR="00157192" w:rsidRPr="00674F2C" w:rsidRDefault="00157192" w:rsidP="003D4D22">
            <w:pPr>
              <w:rPr>
                <w:rFonts w:ascii="Times New Roman" w:hAnsi="Times New Roman" w:cs="Times New Roman"/>
                <w:bCs/>
                <w:sz w:val="28"/>
                <w:szCs w:val="28"/>
              </w:rPr>
            </w:pPr>
          </w:p>
        </w:tc>
      </w:tr>
      <w:tr w:rsidR="00157192" w:rsidRPr="00674F2C" w14:paraId="5BE9A718" w14:textId="77777777" w:rsidTr="00533434">
        <w:tc>
          <w:tcPr>
            <w:tcW w:w="25.96%" w:type="pct"/>
            <w:vMerge/>
          </w:tcPr>
          <w:p w14:paraId="041A7DF5" w14:textId="77777777" w:rsidR="00157192" w:rsidRPr="00674F2C" w:rsidRDefault="00157192" w:rsidP="003D4D22">
            <w:pPr>
              <w:rPr>
                <w:rFonts w:ascii="Times New Roman" w:hAnsi="Times New Roman" w:cs="Times New Roman"/>
                <w:bCs/>
                <w:sz w:val="28"/>
                <w:szCs w:val="28"/>
              </w:rPr>
            </w:pPr>
          </w:p>
        </w:tc>
        <w:tc>
          <w:tcPr>
            <w:tcW w:w="74.04%" w:type="pct"/>
          </w:tcPr>
          <w:p w14:paraId="075ED3A2" w14:textId="77777777" w:rsidR="00157192" w:rsidRPr="00674F2C" w:rsidRDefault="00157192" w:rsidP="003D4D22">
            <w:pPr>
              <w:rPr>
                <w:rFonts w:ascii="Times New Roman" w:hAnsi="Times New Roman" w:cs="Times New Roman"/>
                <w:bCs/>
                <w:sz w:val="28"/>
                <w:szCs w:val="28"/>
              </w:rPr>
            </w:pPr>
          </w:p>
        </w:tc>
      </w:tr>
      <w:tr w:rsidR="00157192" w:rsidRPr="00674F2C" w14:paraId="0DF721DB" w14:textId="77777777" w:rsidTr="00533434">
        <w:tc>
          <w:tcPr>
            <w:tcW w:w="25.96%" w:type="pct"/>
            <w:vMerge/>
          </w:tcPr>
          <w:p w14:paraId="2DBC3B3B" w14:textId="77777777" w:rsidR="00157192" w:rsidRPr="00674F2C" w:rsidRDefault="00157192" w:rsidP="003D4D22">
            <w:pPr>
              <w:rPr>
                <w:rFonts w:ascii="Times New Roman" w:hAnsi="Times New Roman" w:cs="Times New Roman"/>
                <w:bCs/>
                <w:sz w:val="28"/>
                <w:szCs w:val="28"/>
              </w:rPr>
            </w:pPr>
          </w:p>
        </w:tc>
        <w:tc>
          <w:tcPr>
            <w:tcW w:w="74.04%" w:type="pct"/>
          </w:tcPr>
          <w:p w14:paraId="29391569" w14:textId="77777777" w:rsidR="00157192" w:rsidRPr="00674F2C" w:rsidRDefault="00157192" w:rsidP="003D4D22">
            <w:pPr>
              <w:rPr>
                <w:rFonts w:ascii="Times New Roman" w:hAnsi="Times New Roman" w:cs="Times New Roman"/>
                <w:bCs/>
                <w:sz w:val="28"/>
                <w:szCs w:val="28"/>
              </w:rPr>
            </w:pPr>
          </w:p>
        </w:tc>
      </w:tr>
    </w:tbl>
    <w:p w14:paraId="5CDA97B0" w14:textId="77777777" w:rsidR="00675EFF" w:rsidRPr="00674F2C" w:rsidRDefault="00675EFF" w:rsidP="003D4D22">
      <w:pPr>
        <w:rPr>
          <w:rFonts w:ascii="Times New Roman" w:hAnsi="Times New Roman" w:cs="Times New Roman"/>
          <w:bCs/>
          <w:sz w:val="28"/>
          <w:szCs w:val="28"/>
        </w:rPr>
      </w:pPr>
      <w:r w:rsidRPr="00674F2C">
        <w:rPr>
          <w:rFonts w:ascii="Times New Roman" w:hAnsi="Times New Roman" w:cs="Times New Roman"/>
          <w:bCs/>
          <w:sz w:val="28"/>
          <w:szCs w:val="28"/>
        </w:rPr>
        <w:tab/>
      </w:r>
    </w:p>
    <w:p w14:paraId="48FA1F91" w14:textId="77777777" w:rsidR="002734B8" w:rsidRPr="00674F2C" w:rsidRDefault="002734B8" w:rsidP="003D4D22">
      <w:pPr>
        <w:rPr>
          <w:rFonts w:ascii="Times New Roman" w:hAnsi="Times New Roman" w:cs="Times New Roman"/>
          <w:sz w:val="28"/>
          <w:szCs w:val="28"/>
        </w:rPr>
      </w:pPr>
    </w:p>
    <w:p w14:paraId="3E99D558" w14:textId="77777777" w:rsidR="00606881" w:rsidRPr="00674F2C" w:rsidRDefault="00606881" w:rsidP="00A82FE6">
      <w:pPr>
        <w:jc w:val="center"/>
        <w:rPr>
          <w:rFonts w:ascii="Times New Roman" w:hAnsi="Times New Roman" w:cs="Times New Roman"/>
          <w:sz w:val="28"/>
          <w:szCs w:val="28"/>
        </w:rPr>
      </w:pPr>
      <w:r w:rsidRPr="00674F2C">
        <w:rPr>
          <w:rFonts w:ascii="Times New Roman" w:hAnsi="Times New Roman" w:cs="Times New Roman"/>
          <w:sz w:val="28"/>
          <w:szCs w:val="28"/>
        </w:rPr>
        <w:t>CANDIDATI AL CONSIGLIO DI ISTITUTO</w:t>
      </w:r>
    </w:p>
    <w:tbl>
      <w:tblPr>
        <w:tblW w:w="100.0%" w:type="pct"/>
        <w:tblBorders>
          <w:top w:val="double" w:sz="12" w:space="0" w:color="auto"/>
          <w:start w:val="double" w:sz="12" w:space="0" w:color="auto"/>
          <w:bottom w:val="double" w:sz="12" w:space="0" w:color="auto"/>
          <w:end w:val="double" w:sz="12" w:space="0" w:color="auto"/>
          <w:insideH w:val="double" w:sz="12" w:space="0" w:color="auto"/>
          <w:insideV w:val="double" w:sz="12" w:space="0" w:color="auto"/>
        </w:tblBorders>
        <w:tblLook w:firstRow="1" w:lastRow="1" w:firstColumn="1" w:lastColumn="1" w:noHBand="0" w:noVBand="0"/>
      </w:tblPr>
      <w:tblGrid>
        <w:gridCol w:w="3795"/>
        <w:gridCol w:w="4166"/>
        <w:gridCol w:w="2722"/>
      </w:tblGrid>
      <w:tr w:rsidR="00E90759" w:rsidRPr="00674F2C" w14:paraId="73EAF7D6" w14:textId="77777777" w:rsidTr="00E90759">
        <w:tc>
          <w:tcPr>
            <w:tcW w:w="35.52%" w:type="pct"/>
            <w:vAlign w:val="center"/>
          </w:tcPr>
          <w:p w14:paraId="2E9A5860" w14:textId="77777777" w:rsidR="00E90759" w:rsidRPr="00674F2C" w:rsidRDefault="00E90759" w:rsidP="00533434">
            <w:pPr>
              <w:jc w:val="center"/>
              <w:rPr>
                <w:rFonts w:ascii="Times New Roman" w:hAnsi="Times New Roman" w:cs="Times New Roman"/>
                <w:i/>
                <w:sz w:val="28"/>
                <w:szCs w:val="28"/>
              </w:rPr>
            </w:pPr>
            <w:r w:rsidRPr="00674F2C">
              <w:rPr>
                <w:rFonts w:ascii="Times New Roman" w:hAnsi="Times New Roman" w:cs="Times New Roman"/>
                <w:i/>
                <w:sz w:val="28"/>
                <w:szCs w:val="28"/>
              </w:rPr>
              <w:t>COGNOME E NOME</w:t>
            </w:r>
          </w:p>
        </w:tc>
        <w:tc>
          <w:tcPr>
            <w:tcW w:w="39.0%" w:type="pct"/>
            <w:vAlign w:val="center"/>
          </w:tcPr>
          <w:p w14:paraId="723D38AF" w14:textId="77777777" w:rsidR="00E90759" w:rsidRPr="00674F2C" w:rsidRDefault="00E90759" w:rsidP="00E90759">
            <w:pPr>
              <w:jc w:val="center"/>
              <w:rPr>
                <w:rFonts w:ascii="Times New Roman" w:hAnsi="Times New Roman" w:cs="Times New Roman"/>
                <w:i/>
                <w:sz w:val="28"/>
                <w:szCs w:val="28"/>
              </w:rPr>
            </w:pPr>
            <w:r w:rsidRPr="00674F2C">
              <w:rPr>
                <w:rFonts w:ascii="Times New Roman" w:hAnsi="Times New Roman" w:cs="Times New Roman"/>
                <w:i/>
                <w:sz w:val="28"/>
                <w:szCs w:val="28"/>
              </w:rPr>
              <w:t>LUOGO E DATA DI NASCITA</w:t>
            </w:r>
          </w:p>
        </w:tc>
        <w:tc>
          <w:tcPr>
            <w:tcW w:w="25.48%" w:type="pct"/>
            <w:vAlign w:val="center"/>
          </w:tcPr>
          <w:p w14:paraId="31B47B4D" w14:textId="77777777" w:rsidR="00E90759" w:rsidRPr="00674F2C" w:rsidRDefault="00E90759" w:rsidP="00E90759">
            <w:pPr>
              <w:jc w:val="center"/>
              <w:rPr>
                <w:rFonts w:ascii="Times New Roman" w:hAnsi="Times New Roman" w:cs="Times New Roman"/>
                <w:i/>
                <w:sz w:val="28"/>
                <w:szCs w:val="28"/>
              </w:rPr>
            </w:pPr>
            <w:r w:rsidRPr="00674F2C">
              <w:rPr>
                <w:rFonts w:ascii="Times New Roman" w:hAnsi="Times New Roman" w:cs="Times New Roman"/>
                <w:i/>
                <w:sz w:val="28"/>
                <w:szCs w:val="28"/>
              </w:rPr>
              <w:t>DOCUMENTO</w:t>
            </w:r>
          </w:p>
        </w:tc>
      </w:tr>
    </w:tbl>
    <w:p w14:paraId="1832B5CB" w14:textId="77777777" w:rsidR="00606881" w:rsidRPr="00674F2C" w:rsidRDefault="00606881" w:rsidP="003D4D22">
      <w:pPr>
        <w:rPr>
          <w:rFonts w:ascii="Times New Roman" w:hAnsi="Times New Roman" w:cs="Times New Roman"/>
          <w:sz w:val="4"/>
          <w:szCs w:val="4"/>
        </w:rPr>
      </w:pPr>
    </w:p>
    <w:tbl>
      <w:tblPr>
        <w:tblW w:w="100.0%" w:type="pct"/>
        <w:tblBorders>
          <w:top w:val="double" w:sz="12" w:space="0" w:color="auto"/>
          <w:start w:val="double" w:sz="12" w:space="0" w:color="auto"/>
          <w:bottom w:val="double" w:sz="12" w:space="0" w:color="auto"/>
          <w:end w:val="double" w:sz="12" w:space="0" w:color="auto"/>
          <w:insideH w:val="double" w:sz="12" w:space="0" w:color="auto"/>
          <w:insideV w:val="double" w:sz="12" w:space="0" w:color="auto"/>
        </w:tblBorders>
        <w:tblLook w:firstRow="1" w:lastRow="1" w:firstColumn="1" w:lastColumn="1" w:noHBand="0" w:noVBand="0"/>
      </w:tblPr>
      <w:tblGrid>
        <w:gridCol w:w="3795"/>
        <w:gridCol w:w="4166"/>
        <w:gridCol w:w="2722"/>
      </w:tblGrid>
      <w:tr w:rsidR="00E90759" w:rsidRPr="00674F2C" w14:paraId="1FFD6966" w14:textId="77777777" w:rsidTr="00E90759">
        <w:trPr>
          <w:trHeight w:val="454"/>
        </w:trPr>
        <w:tc>
          <w:tcPr>
            <w:tcW w:w="35.52%" w:type="pct"/>
          </w:tcPr>
          <w:p w14:paraId="6C74F9B2" w14:textId="77777777" w:rsidR="00E90759" w:rsidRPr="00674F2C" w:rsidRDefault="00E90759" w:rsidP="003D4D22">
            <w:pPr>
              <w:rPr>
                <w:rFonts w:ascii="Times New Roman" w:hAnsi="Times New Roman" w:cs="Times New Roman"/>
              </w:rPr>
            </w:pPr>
            <w:r w:rsidRPr="00674F2C">
              <w:rPr>
                <w:rFonts w:ascii="Times New Roman" w:hAnsi="Times New Roman" w:cs="Times New Roman"/>
              </w:rPr>
              <w:t>1</w:t>
            </w:r>
          </w:p>
        </w:tc>
        <w:tc>
          <w:tcPr>
            <w:tcW w:w="39.0%" w:type="pct"/>
          </w:tcPr>
          <w:p w14:paraId="5E9C1068" w14:textId="77777777" w:rsidR="00E90759" w:rsidRPr="00674F2C" w:rsidRDefault="00E90759" w:rsidP="003D4D22">
            <w:pPr>
              <w:rPr>
                <w:rFonts w:ascii="Times New Roman" w:hAnsi="Times New Roman" w:cs="Times New Roman"/>
                <w:sz w:val="28"/>
                <w:szCs w:val="28"/>
              </w:rPr>
            </w:pPr>
          </w:p>
        </w:tc>
        <w:tc>
          <w:tcPr>
            <w:tcW w:w="25.48%" w:type="pct"/>
          </w:tcPr>
          <w:p w14:paraId="242E519B" w14:textId="77777777" w:rsidR="00E90759" w:rsidRPr="00674F2C" w:rsidRDefault="00E90759" w:rsidP="003D4D22">
            <w:pPr>
              <w:rPr>
                <w:rFonts w:ascii="Times New Roman" w:hAnsi="Times New Roman" w:cs="Times New Roman"/>
                <w:sz w:val="28"/>
                <w:szCs w:val="28"/>
              </w:rPr>
            </w:pPr>
          </w:p>
        </w:tc>
      </w:tr>
      <w:tr w:rsidR="00E90759" w:rsidRPr="00674F2C" w14:paraId="4FD658C0" w14:textId="77777777" w:rsidTr="00E90759">
        <w:trPr>
          <w:trHeight w:val="454"/>
        </w:trPr>
        <w:tc>
          <w:tcPr>
            <w:tcW w:w="35.52%" w:type="pct"/>
          </w:tcPr>
          <w:p w14:paraId="57C12979" w14:textId="77777777" w:rsidR="00E90759" w:rsidRPr="00674F2C" w:rsidRDefault="00E90759" w:rsidP="003D4D22">
            <w:pPr>
              <w:rPr>
                <w:rFonts w:ascii="Times New Roman" w:hAnsi="Times New Roman" w:cs="Times New Roman"/>
              </w:rPr>
            </w:pPr>
            <w:r w:rsidRPr="00674F2C">
              <w:rPr>
                <w:rFonts w:ascii="Times New Roman" w:hAnsi="Times New Roman" w:cs="Times New Roman"/>
              </w:rPr>
              <w:t>2</w:t>
            </w:r>
          </w:p>
        </w:tc>
        <w:tc>
          <w:tcPr>
            <w:tcW w:w="39.0%" w:type="pct"/>
          </w:tcPr>
          <w:p w14:paraId="2860E25F" w14:textId="77777777" w:rsidR="00E90759" w:rsidRPr="00674F2C" w:rsidRDefault="00E90759" w:rsidP="003D4D22">
            <w:pPr>
              <w:rPr>
                <w:rFonts w:ascii="Times New Roman" w:hAnsi="Times New Roman" w:cs="Times New Roman"/>
                <w:sz w:val="28"/>
                <w:szCs w:val="28"/>
              </w:rPr>
            </w:pPr>
          </w:p>
        </w:tc>
        <w:tc>
          <w:tcPr>
            <w:tcW w:w="25.48%" w:type="pct"/>
          </w:tcPr>
          <w:p w14:paraId="27D92111" w14:textId="77777777" w:rsidR="00E90759" w:rsidRPr="00674F2C" w:rsidRDefault="00E90759" w:rsidP="003D4D22">
            <w:pPr>
              <w:rPr>
                <w:rFonts w:ascii="Times New Roman" w:hAnsi="Times New Roman" w:cs="Times New Roman"/>
                <w:sz w:val="28"/>
                <w:szCs w:val="28"/>
              </w:rPr>
            </w:pPr>
          </w:p>
        </w:tc>
      </w:tr>
      <w:tr w:rsidR="00E90759" w:rsidRPr="00674F2C" w14:paraId="469E7F69" w14:textId="77777777" w:rsidTr="00E90759">
        <w:trPr>
          <w:trHeight w:val="454"/>
        </w:trPr>
        <w:tc>
          <w:tcPr>
            <w:tcW w:w="35.52%" w:type="pct"/>
          </w:tcPr>
          <w:p w14:paraId="6D1793D7" w14:textId="77777777" w:rsidR="00E90759" w:rsidRPr="00674F2C" w:rsidRDefault="00E90759" w:rsidP="003D4D22">
            <w:pPr>
              <w:rPr>
                <w:rFonts w:ascii="Times New Roman" w:hAnsi="Times New Roman" w:cs="Times New Roman"/>
              </w:rPr>
            </w:pPr>
            <w:r w:rsidRPr="00674F2C">
              <w:rPr>
                <w:rFonts w:ascii="Times New Roman" w:hAnsi="Times New Roman" w:cs="Times New Roman"/>
              </w:rPr>
              <w:t>3</w:t>
            </w:r>
          </w:p>
        </w:tc>
        <w:tc>
          <w:tcPr>
            <w:tcW w:w="39.0%" w:type="pct"/>
          </w:tcPr>
          <w:p w14:paraId="3C8F93FE" w14:textId="77777777" w:rsidR="00E90759" w:rsidRPr="00674F2C" w:rsidRDefault="00E90759" w:rsidP="003D4D22">
            <w:pPr>
              <w:rPr>
                <w:rFonts w:ascii="Times New Roman" w:hAnsi="Times New Roman" w:cs="Times New Roman"/>
                <w:sz w:val="28"/>
                <w:szCs w:val="28"/>
              </w:rPr>
            </w:pPr>
          </w:p>
        </w:tc>
        <w:tc>
          <w:tcPr>
            <w:tcW w:w="25.48%" w:type="pct"/>
          </w:tcPr>
          <w:p w14:paraId="6B2D5EE6" w14:textId="77777777" w:rsidR="00E90759" w:rsidRPr="00674F2C" w:rsidRDefault="00E90759" w:rsidP="003D4D22">
            <w:pPr>
              <w:rPr>
                <w:rFonts w:ascii="Times New Roman" w:hAnsi="Times New Roman" w:cs="Times New Roman"/>
                <w:sz w:val="28"/>
                <w:szCs w:val="28"/>
              </w:rPr>
            </w:pPr>
          </w:p>
        </w:tc>
      </w:tr>
      <w:tr w:rsidR="00E90759" w:rsidRPr="00674F2C" w14:paraId="6CB0101E" w14:textId="77777777" w:rsidTr="00E90759">
        <w:trPr>
          <w:trHeight w:val="454"/>
        </w:trPr>
        <w:tc>
          <w:tcPr>
            <w:tcW w:w="35.52%" w:type="pct"/>
          </w:tcPr>
          <w:p w14:paraId="498AC1AD" w14:textId="77777777" w:rsidR="00E90759" w:rsidRPr="00674F2C" w:rsidRDefault="00E90759" w:rsidP="003D4D22">
            <w:pPr>
              <w:rPr>
                <w:rFonts w:ascii="Times New Roman" w:hAnsi="Times New Roman" w:cs="Times New Roman"/>
              </w:rPr>
            </w:pPr>
            <w:r w:rsidRPr="00674F2C">
              <w:rPr>
                <w:rFonts w:ascii="Times New Roman" w:hAnsi="Times New Roman" w:cs="Times New Roman"/>
              </w:rPr>
              <w:t>4</w:t>
            </w:r>
          </w:p>
        </w:tc>
        <w:tc>
          <w:tcPr>
            <w:tcW w:w="39.0%" w:type="pct"/>
          </w:tcPr>
          <w:p w14:paraId="6B34DE37" w14:textId="77777777" w:rsidR="00E90759" w:rsidRPr="00674F2C" w:rsidRDefault="00E90759" w:rsidP="003D4D22">
            <w:pPr>
              <w:rPr>
                <w:rFonts w:ascii="Times New Roman" w:hAnsi="Times New Roman" w:cs="Times New Roman"/>
                <w:sz w:val="28"/>
                <w:szCs w:val="28"/>
              </w:rPr>
            </w:pPr>
          </w:p>
        </w:tc>
        <w:tc>
          <w:tcPr>
            <w:tcW w:w="25.48%" w:type="pct"/>
          </w:tcPr>
          <w:p w14:paraId="663DD20C" w14:textId="77777777" w:rsidR="00E90759" w:rsidRPr="00674F2C" w:rsidRDefault="00E90759" w:rsidP="003D4D22">
            <w:pPr>
              <w:rPr>
                <w:rFonts w:ascii="Times New Roman" w:hAnsi="Times New Roman" w:cs="Times New Roman"/>
                <w:sz w:val="28"/>
                <w:szCs w:val="28"/>
              </w:rPr>
            </w:pPr>
          </w:p>
        </w:tc>
      </w:tr>
      <w:tr w:rsidR="00E90759" w:rsidRPr="00674F2C" w14:paraId="15225088" w14:textId="77777777" w:rsidTr="00E90759">
        <w:trPr>
          <w:trHeight w:val="454"/>
        </w:trPr>
        <w:tc>
          <w:tcPr>
            <w:tcW w:w="35.52%" w:type="pct"/>
          </w:tcPr>
          <w:p w14:paraId="39672F1B" w14:textId="77777777" w:rsidR="00E90759" w:rsidRPr="00674F2C" w:rsidRDefault="00E90759" w:rsidP="003D4D22">
            <w:pPr>
              <w:rPr>
                <w:rFonts w:ascii="Times New Roman" w:hAnsi="Times New Roman" w:cs="Times New Roman"/>
              </w:rPr>
            </w:pPr>
            <w:r w:rsidRPr="00674F2C">
              <w:rPr>
                <w:rFonts w:ascii="Times New Roman" w:hAnsi="Times New Roman" w:cs="Times New Roman"/>
              </w:rPr>
              <w:t>5</w:t>
            </w:r>
          </w:p>
        </w:tc>
        <w:tc>
          <w:tcPr>
            <w:tcW w:w="39.0%" w:type="pct"/>
          </w:tcPr>
          <w:p w14:paraId="46870157" w14:textId="77777777" w:rsidR="00E90759" w:rsidRPr="00674F2C" w:rsidRDefault="00E90759" w:rsidP="003D4D22">
            <w:pPr>
              <w:rPr>
                <w:rFonts w:ascii="Times New Roman" w:hAnsi="Times New Roman" w:cs="Times New Roman"/>
                <w:sz w:val="28"/>
                <w:szCs w:val="28"/>
              </w:rPr>
            </w:pPr>
          </w:p>
        </w:tc>
        <w:tc>
          <w:tcPr>
            <w:tcW w:w="25.48%" w:type="pct"/>
          </w:tcPr>
          <w:p w14:paraId="444B3AFA" w14:textId="77777777" w:rsidR="00E90759" w:rsidRPr="00674F2C" w:rsidRDefault="00E90759" w:rsidP="003D4D22">
            <w:pPr>
              <w:rPr>
                <w:rFonts w:ascii="Times New Roman" w:hAnsi="Times New Roman" w:cs="Times New Roman"/>
                <w:sz w:val="28"/>
                <w:szCs w:val="28"/>
              </w:rPr>
            </w:pPr>
          </w:p>
        </w:tc>
      </w:tr>
      <w:tr w:rsidR="00E90759" w:rsidRPr="00674F2C" w14:paraId="74AD4285" w14:textId="77777777" w:rsidTr="00E90759">
        <w:trPr>
          <w:trHeight w:val="454"/>
        </w:trPr>
        <w:tc>
          <w:tcPr>
            <w:tcW w:w="35.52%" w:type="pct"/>
          </w:tcPr>
          <w:p w14:paraId="60781E5D" w14:textId="77777777" w:rsidR="00E90759" w:rsidRPr="00674F2C" w:rsidRDefault="00E90759" w:rsidP="003D4D22">
            <w:pPr>
              <w:rPr>
                <w:rFonts w:ascii="Times New Roman" w:hAnsi="Times New Roman" w:cs="Times New Roman"/>
              </w:rPr>
            </w:pPr>
            <w:r w:rsidRPr="00674F2C">
              <w:rPr>
                <w:rFonts w:ascii="Times New Roman" w:hAnsi="Times New Roman" w:cs="Times New Roman"/>
              </w:rPr>
              <w:t>6</w:t>
            </w:r>
          </w:p>
        </w:tc>
        <w:tc>
          <w:tcPr>
            <w:tcW w:w="39.0%" w:type="pct"/>
          </w:tcPr>
          <w:p w14:paraId="7B31AF05" w14:textId="77777777" w:rsidR="00E90759" w:rsidRPr="00674F2C" w:rsidRDefault="00E90759" w:rsidP="003D4D22">
            <w:pPr>
              <w:rPr>
                <w:rFonts w:ascii="Times New Roman" w:hAnsi="Times New Roman" w:cs="Times New Roman"/>
                <w:sz w:val="28"/>
                <w:szCs w:val="28"/>
              </w:rPr>
            </w:pPr>
          </w:p>
        </w:tc>
        <w:tc>
          <w:tcPr>
            <w:tcW w:w="25.48%" w:type="pct"/>
          </w:tcPr>
          <w:p w14:paraId="3C145FD5" w14:textId="77777777" w:rsidR="00E90759" w:rsidRPr="00674F2C" w:rsidRDefault="00E90759" w:rsidP="003D4D22">
            <w:pPr>
              <w:rPr>
                <w:rFonts w:ascii="Times New Roman" w:hAnsi="Times New Roman" w:cs="Times New Roman"/>
                <w:sz w:val="28"/>
                <w:szCs w:val="28"/>
              </w:rPr>
            </w:pPr>
          </w:p>
        </w:tc>
      </w:tr>
      <w:tr w:rsidR="00E90759" w:rsidRPr="00674F2C" w14:paraId="61A7B027" w14:textId="77777777" w:rsidTr="00E90759">
        <w:trPr>
          <w:trHeight w:val="454"/>
        </w:trPr>
        <w:tc>
          <w:tcPr>
            <w:tcW w:w="35.52%" w:type="pct"/>
          </w:tcPr>
          <w:p w14:paraId="35DDE7D8" w14:textId="77777777" w:rsidR="00E90759" w:rsidRPr="00674F2C" w:rsidRDefault="00E90759" w:rsidP="003D4D22">
            <w:pPr>
              <w:rPr>
                <w:rFonts w:ascii="Times New Roman" w:hAnsi="Times New Roman" w:cs="Times New Roman"/>
              </w:rPr>
            </w:pPr>
            <w:r w:rsidRPr="00674F2C">
              <w:rPr>
                <w:rFonts w:ascii="Times New Roman" w:hAnsi="Times New Roman" w:cs="Times New Roman"/>
              </w:rPr>
              <w:t>7</w:t>
            </w:r>
          </w:p>
        </w:tc>
        <w:tc>
          <w:tcPr>
            <w:tcW w:w="39.0%" w:type="pct"/>
          </w:tcPr>
          <w:p w14:paraId="1D14294E" w14:textId="77777777" w:rsidR="00E90759" w:rsidRPr="00674F2C" w:rsidRDefault="00E90759" w:rsidP="003D4D22">
            <w:pPr>
              <w:rPr>
                <w:rFonts w:ascii="Times New Roman" w:hAnsi="Times New Roman" w:cs="Times New Roman"/>
                <w:sz w:val="28"/>
                <w:szCs w:val="28"/>
              </w:rPr>
            </w:pPr>
          </w:p>
        </w:tc>
        <w:tc>
          <w:tcPr>
            <w:tcW w:w="25.48%" w:type="pct"/>
          </w:tcPr>
          <w:p w14:paraId="29815507" w14:textId="77777777" w:rsidR="00E90759" w:rsidRPr="00674F2C" w:rsidRDefault="00E90759" w:rsidP="003D4D22">
            <w:pPr>
              <w:rPr>
                <w:rFonts w:ascii="Times New Roman" w:hAnsi="Times New Roman" w:cs="Times New Roman"/>
                <w:sz w:val="28"/>
                <w:szCs w:val="28"/>
              </w:rPr>
            </w:pPr>
          </w:p>
        </w:tc>
      </w:tr>
      <w:tr w:rsidR="00E90759" w:rsidRPr="00674F2C" w14:paraId="22049731" w14:textId="77777777" w:rsidTr="00E90759">
        <w:trPr>
          <w:trHeight w:val="454"/>
        </w:trPr>
        <w:tc>
          <w:tcPr>
            <w:tcW w:w="35.52%" w:type="pct"/>
          </w:tcPr>
          <w:p w14:paraId="791DB45C" w14:textId="77777777" w:rsidR="00E90759" w:rsidRPr="00674F2C" w:rsidRDefault="00E90759" w:rsidP="003D4D22">
            <w:pPr>
              <w:rPr>
                <w:rFonts w:ascii="Times New Roman" w:hAnsi="Times New Roman" w:cs="Times New Roman"/>
              </w:rPr>
            </w:pPr>
            <w:r w:rsidRPr="00674F2C">
              <w:rPr>
                <w:rFonts w:ascii="Times New Roman" w:hAnsi="Times New Roman" w:cs="Times New Roman"/>
              </w:rPr>
              <w:t>8</w:t>
            </w:r>
          </w:p>
        </w:tc>
        <w:tc>
          <w:tcPr>
            <w:tcW w:w="39.0%" w:type="pct"/>
          </w:tcPr>
          <w:p w14:paraId="039D38B8" w14:textId="77777777" w:rsidR="00E90759" w:rsidRPr="00674F2C" w:rsidRDefault="00E90759" w:rsidP="003D4D22">
            <w:pPr>
              <w:rPr>
                <w:rFonts w:ascii="Times New Roman" w:hAnsi="Times New Roman" w:cs="Times New Roman"/>
                <w:sz w:val="28"/>
                <w:szCs w:val="28"/>
              </w:rPr>
            </w:pPr>
          </w:p>
        </w:tc>
        <w:tc>
          <w:tcPr>
            <w:tcW w:w="25.48%" w:type="pct"/>
          </w:tcPr>
          <w:p w14:paraId="419591BB" w14:textId="77777777" w:rsidR="00E90759" w:rsidRPr="00674F2C" w:rsidRDefault="00E90759" w:rsidP="003D4D22">
            <w:pPr>
              <w:rPr>
                <w:rFonts w:ascii="Times New Roman" w:hAnsi="Times New Roman" w:cs="Times New Roman"/>
                <w:sz w:val="28"/>
                <w:szCs w:val="28"/>
              </w:rPr>
            </w:pPr>
          </w:p>
        </w:tc>
      </w:tr>
      <w:tr w:rsidR="00674F2C" w:rsidRPr="00674F2C" w14:paraId="5FC3D6A3" w14:textId="77777777" w:rsidTr="00E90759">
        <w:trPr>
          <w:trHeight w:val="454"/>
        </w:trPr>
        <w:tc>
          <w:tcPr>
            <w:tcW w:w="35.52%" w:type="pct"/>
          </w:tcPr>
          <w:p w14:paraId="2528E7A1" w14:textId="77777777" w:rsidR="00674F2C" w:rsidRPr="00674F2C" w:rsidRDefault="00674F2C" w:rsidP="003D4D22">
            <w:pPr>
              <w:rPr>
                <w:rFonts w:ascii="Times New Roman" w:hAnsi="Times New Roman" w:cs="Times New Roman"/>
              </w:rPr>
            </w:pPr>
            <w:r>
              <w:rPr>
                <w:rFonts w:ascii="Times New Roman" w:hAnsi="Times New Roman" w:cs="Times New Roman"/>
              </w:rPr>
              <w:t>9</w:t>
            </w:r>
          </w:p>
        </w:tc>
        <w:tc>
          <w:tcPr>
            <w:tcW w:w="39.0%" w:type="pct"/>
          </w:tcPr>
          <w:p w14:paraId="2D4AC123" w14:textId="77777777" w:rsidR="00674F2C" w:rsidRPr="00674F2C" w:rsidRDefault="00674F2C" w:rsidP="003D4D22">
            <w:pPr>
              <w:rPr>
                <w:rFonts w:ascii="Times New Roman" w:hAnsi="Times New Roman" w:cs="Times New Roman"/>
                <w:sz w:val="28"/>
                <w:szCs w:val="28"/>
              </w:rPr>
            </w:pPr>
          </w:p>
        </w:tc>
        <w:tc>
          <w:tcPr>
            <w:tcW w:w="25.48%" w:type="pct"/>
          </w:tcPr>
          <w:p w14:paraId="27E037A7" w14:textId="77777777" w:rsidR="00674F2C" w:rsidRPr="00674F2C" w:rsidRDefault="00674F2C" w:rsidP="003D4D22">
            <w:pPr>
              <w:rPr>
                <w:rFonts w:ascii="Times New Roman" w:hAnsi="Times New Roman" w:cs="Times New Roman"/>
                <w:sz w:val="28"/>
                <w:szCs w:val="28"/>
              </w:rPr>
            </w:pPr>
          </w:p>
        </w:tc>
      </w:tr>
      <w:tr w:rsidR="00674F2C" w:rsidRPr="00674F2C" w14:paraId="4EF522EC" w14:textId="77777777" w:rsidTr="00E90759">
        <w:trPr>
          <w:trHeight w:val="454"/>
        </w:trPr>
        <w:tc>
          <w:tcPr>
            <w:tcW w:w="35.52%" w:type="pct"/>
          </w:tcPr>
          <w:p w14:paraId="770E044D" w14:textId="77777777" w:rsidR="00674F2C" w:rsidRPr="00674F2C" w:rsidRDefault="00674F2C" w:rsidP="003D4D22">
            <w:pPr>
              <w:rPr>
                <w:rFonts w:ascii="Times New Roman" w:hAnsi="Times New Roman" w:cs="Times New Roman"/>
              </w:rPr>
            </w:pPr>
            <w:r>
              <w:rPr>
                <w:rFonts w:ascii="Times New Roman" w:hAnsi="Times New Roman" w:cs="Times New Roman"/>
              </w:rPr>
              <w:t>10</w:t>
            </w:r>
          </w:p>
        </w:tc>
        <w:tc>
          <w:tcPr>
            <w:tcW w:w="39.0%" w:type="pct"/>
          </w:tcPr>
          <w:p w14:paraId="6FC7FD0C" w14:textId="77777777" w:rsidR="00674F2C" w:rsidRPr="00674F2C" w:rsidRDefault="00674F2C" w:rsidP="003D4D22">
            <w:pPr>
              <w:rPr>
                <w:rFonts w:ascii="Times New Roman" w:hAnsi="Times New Roman" w:cs="Times New Roman"/>
                <w:sz w:val="28"/>
                <w:szCs w:val="28"/>
              </w:rPr>
            </w:pPr>
          </w:p>
        </w:tc>
        <w:tc>
          <w:tcPr>
            <w:tcW w:w="25.48%" w:type="pct"/>
          </w:tcPr>
          <w:p w14:paraId="6643B7F5" w14:textId="77777777" w:rsidR="00674F2C" w:rsidRPr="00674F2C" w:rsidRDefault="00674F2C" w:rsidP="003D4D22">
            <w:pPr>
              <w:rPr>
                <w:rFonts w:ascii="Times New Roman" w:hAnsi="Times New Roman" w:cs="Times New Roman"/>
                <w:sz w:val="28"/>
                <w:szCs w:val="28"/>
              </w:rPr>
            </w:pPr>
          </w:p>
        </w:tc>
      </w:tr>
      <w:tr w:rsidR="00674F2C" w:rsidRPr="00674F2C" w14:paraId="4EA9FFB1" w14:textId="77777777" w:rsidTr="00E90759">
        <w:trPr>
          <w:trHeight w:val="454"/>
        </w:trPr>
        <w:tc>
          <w:tcPr>
            <w:tcW w:w="35.52%" w:type="pct"/>
          </w:tcPr>
          <w:p w14:paraId="2D49874F" w14:textId="77777777" w:rsidR="00674F2C" w:rsidRPr="00674F2C" w:rsidRDefault="00674F2C" w:rsidP="003D4D22">
            <w:pPr>
              <w:rPr>
                <w:rFonts w:ascii="Times New Roman" w:hAnsi="Times New Roman" w:cs="Times New Roman"/>
              </w:rPr>
            </w:pPr>
            <w:r>
              <w:rPr>
                <w:rFonts w:ascii="Times New Roman" w:hAnsi="Times New Roman" w:cs="Times New Roman"/>
              </w:rPr>
              <w:t>11</w:t>
            </w:r>
          </w:p>
        </w:tc>
        <w:tc>
          <w:tcPr>
            <w:tcW w:w="39.0%" w:type="pct"/>
          </w:tcPr>
          <w:p w14:paraId="78D8B7CA" w14:textId="77777777" w:rsidR="00674F2C" w:rsidRPr="00674F2C" w:rsidRDefault="00674F2C" w:rsidP="003D4D22">
            <w:pPr>
              <w:rPr>
                <w:rFonts w:ascii="Times New Roman" w:hAnsi="Times New Roman" w:cs="Times New Roman"/>
                <w:sz w:val="28"/>
                <w:szCs w:val="28"/>
              </w:rPr>
            </w:pPr>
          </w:p>
        </w:tc>
        <w:tc>
          <w:tcPr>
            <w:tcW w:w="25.48%" w:type="pct"/>
          </w:tcPr>
          <w:p w14:paraId="2D0FB546" w14:textId="77777777" w:rsidR="00674F2C" w:rsidRPr="00674F2C" w:rsidRDefault="00674F2C" w:rsidP="003D4D22">
            <w:pPr>
              <w:rPr>
                <w:rFonts w:ascii="Times New Roman" w:hAnsi="Times New Roman" w:cs="Times New Roman"/>
                <w:sz w:val="28"/>
                <w:szCs w:val="28"/>
              </w:rPr>
            </w:pPr>
          </w:p>
        </w:tc>
      </w:tr>
      <w:tr w:rsidR="00674F2C" w:rsidRPr="00674F2C" w14:paraId="6E01F0FF" w14:textId="77777777" w:rsidTr="00E90759">
        <w:trPr>
          <w:trHeight w:val="454"/>
        </w:trPr>
        <w:tc>
          <w:tcPr>
            <w:tcW w:w="35.52%" w:type="pct"/>
          </w:tcPr>
          <w:p w14:paraId="6AC30B28" w14:textId="77777777" w:rsidR="00674F2C" w:rsidRDefault="00674F2C" w:rsidP="003D4D22">
            <w:pPr>
              <w:rPr>
                <w:rFonts w:ascii="Times New Roman" w:hAnsi="Times New Roman" w:cs="Times New Roman"/>
              </w:rPr>
            </w:pPr>
            <w:r>
              <w:rPr>
                <w:rFonts w:ascii="Times New Roman" w:hAnsi="Times New Roman" w:cs="Times New Roman"/>
              </w:rPr>
              <w:t>12</w:t>
            </w:r>
          </w:p>
        </w:tc>
        <w:tc>
          <w:tcPr>
            <w:tcW w:w="39.0%" w:type="pct"/>
          </w:tcPr>
          <w:p w14:paraId="578FDFE9" w14:textId="77777777" w:rsidR="00674F2C" w:rsidRPr="00674F2C" w:rsidRDefault="00674F2C" w:rsidP="003D4D22">
            <w:pPr>
              <w:rPr>
                <w:rFonts w:ascii="Times New Roman" w:hAnsi="Times New Roman" w:cs="Times New Roman"/>
                <w:sz w:val="28"/>
                <w:szCs w:val="28"/>
              </w:rPr>
            </w:pPr>
          </w:p>
        </w:tc>
        <w:tc>
          <w:tcPr>
            <w:tcW w:w="25.48%" w:type="pct"/>
          </w:tcPr>
          <w:p w14:paraId="458DDA71" w14:textId="77777777" w:rsidR="00674F2C" w:rsidRPr="00674F2C" w:rsidRDefault="00674F2C" w:rsidP="003D4D22">
            <w:pPr>
              <w:rPr>
                <w:rFonts w:ascii="Times New Roman" w:hAnsi="Times New Roman" w:cs="Times New Roman"/>
                <w:sz w:val="28"/>
                <w:szCs w:val="28"/>
              </w:rPr>
            </w:pPr>
          </w:p>
        </w:tc>
      </w:tr>
      <w:tr w:rsidR="00674F2C" w:rsidRPr="00674F2C" w14:paraId="5C01A610" w14:textId="77777777" w:rsidTr="00E90759">
        <w:trPr>
          <w:trHeight w:val="454"/>
        </w:trPr>
        <w:tc>
          <w:tcPr>
            <w:tcW w:w="35.52%" w:type="pct"/>
          </w:tcPr>
          <w:p w14:paraId="5B875F92" w14:textId="77777777" w:rsidR="00674F2C" w:rsidRDefault="00674F2C" w:rsidP="003D4D22">
            <w:pPr>
              <w:rPr>
                <w:rFonts w:ascii="Times New Roman" w:hAnsi="Times New Roman" w:cs="Times New Roman"/>
              </w:rPr>
            </w:pPr>
            <w:r>
              <w:rPr>
                <w:rFonts w:ascii="Times New Roman" w:hAnsi="Times New Roman" w:cs="Times New Roman"/>
              </w:rPr>
              <w:t>13</w:t>
            </w:r>
          </w:p>
        </w:tc>
        <w:tc>
          <w:tcPr>
            <w:tcW w:w="39.0%" w:type="pct"/>
          </w:tcPr>
          <w:p w14:paraId="736A4478" w14:textId="77777777" w:rsidR="00674F2C" w:rsidRPr="00674F2C" w:rsidRDefault="00674F2C" w:rsidP="003D4D22">
            <w:pPr>
              <w:rPr>
                <w:rFonts w:ascii="Times New Roman" w:hAnsi="Times New Roman" w:cs="Times New Roman"/>
                <w:sz w:val="28"/>
                <w:szCs w:val="28"/>
              </w:rPr>
            </w:pPr>
          </w:p>
        </w:tc>
        <w:tc>
          <w:tcPr>
            <w:tcW w:w="25.48%" w:type="pct"/>
          </w:tcPr>
          <w:p w14:paraId="4ED1A707" w14:textId="77777777" w:rsidR="00674F2C" w:rsidRPr="00674F2C" w:rsidRDefault="00674F2C" w:rsidP="003D4D22">
            <w:pPr>
              <w:rPr>
                <w:rFonts w:ascii="Times New Roman" w:hAnsi="Times New Roman" w:cs="Times New Roman"/>
                <w:sz w:val="28"/>
                <w:szCs w:val="28"/>
              </w:rPr>
            </w:pPr>
          </w:p>
        </w:tc>
      </w:tr>
      <w:tr w:rsidR="00674F2C" w:rsidRPr="00674F2C" w14:paraId="11C29F8E" w14:textId="77777777" w:rsidTr="00E90759">
        <w:trPr>
          <w:trHeight w:val="454"/>
        </w:trPr>
        <w:tc>
          <w:tcPr>
            <w:tcW w:w="35.52%" w:type="pct"/>
          </w:tcPr>
          <w:p w14:paraId="464C8A94" w14:textId="77777777" w:rsidR="00674F2C" w:rsidRDefault="00674F2C" w:rsidP="003D4D22">
            <w:pPr>
              <w:rPr>
                <w:rFonts w:ascii="Times New Roman" w:hAnsi="Times New Roman" w:cs="Times New Roman"/>
              </w:rPr>
            </w:pPr>
            <w:r>
              <w:rPr>
                <w:rFonts w:ascii="Times New Roman" w:hAnsi="Times New Roman" w:cs="Times New Roman"/>
              </w:rPr>
              <w:t>14</w:t>
            </w:r>
          </w:p>
        </w:tc>
        <w:tc>
          <w:tcPr>
            <w:tcW w:w="39.0%" w:type="pct"/>
          </w:tcPr>
          <w:p w14:paraId="016D36A5" w14:textId="77777777" w:rsidR="00674F2C" w:rsidRPr="00674F2C" w:rsidRDefault="00674F2C" w:rsidP="003D4D22">
            <w:pPr>
              <w:rPr>
                <w:rFonts w:ascii="Times New Roman" w:hAnsi="Times New Roman" w:cs="Times New Roman"/>
                <w:sz w:val="28"/>
                <w:szCs w:val="28"/>
              </w:rPr>
            </w:pPr>
          </w:p>
        </w:tc>
        <w:tc>
          <w:tcPr>
            <w:tcW w:w="25.48%" w:type="pct"/>
          </w:tcPr>
          <w:p w14:paraId="55D61A7A" w14:textId="77777777" w:rsidR="00674F2C" w:rsidRPr="00674F2C" w:rsidRDefault="00674F2C" w:rsidP="003D4D22">
            <w:pPr>
              <w:rPr>
                <w:rFonts w:ascii="Times New Roman" w:hAnsi="Times New Roman" w:cs="Times New Roman"/>
                <w:sz w:val="28"/>
                <w:szCs w:val="28"/>
              </w:rPr>
            </w:pPr>
          </w:p>
        </w:tc>
      </w:tr>
      <w:tr w:rsidR="00674F2C" w:rsidRPr="00674F2C" w14:paraId="438D5206" w14:textId="77777777" w:rsidTr="00E90759">
        <w:trPr>
          <w:trHeight w:val="454"/>
        </w:trPr>
        <w:tc>
          <w:tcPr>
            <w:tcW w:w="35.52%" w:type="pct"/>
          </w:tcPr>
          <w:p w14:paraId="726FB25F" w14:textId="77777777" w:rsidR="00674F2C" w:rsidRDefault="00674F2C" w:rsidP="003D4D22">
            <w:pPr>
              <w:rPr>
                <w:rFonts w:ascii="Times New Roman" w:hAnsi="Times New Roman" w:cs="Times New Roman"/>
              </w:rPr>
            </w:pPr>
            <w:r>
              <w:rPr>
                <w:rFonts w:ascii="Times New Roman" w:hAnsi="Times New Roman" w:cs="Times New Roman"/>
              </w:rPr>
              <w:lastRenderedPageBreak/>
              <w:t>15</w:t>
            </w:r>
          </w:p>
        </w:tc>
        <w:tc>
          <w:tcPr>
            <w:tcW w:w="39.0%" w:type="pct"/>
          </w:tcPr>
          <w:p w14:paraId="421AD1A9" w14:textId="77777777" w:rsidR="00674F2C" w:rsidRPr="00674F2C" w:rsidRDefault="00674F2C" w:rsidP="003D4D22">
            <w:pPr>
              <w:rPr>
                <w:rFonts w:ascii="Times New Roman" w:hAnsi="Times New Roman" w:cs="Times New Roman"/>
                <w:sz w:val="28"/>
                <w:szCs w:val="28"/>
              </w:rPr>
            </w:pPr>
          </w:p>
        </w:tc>
        <w:tc>
          <w:tcPr>
            <w:tcW w:w="25.48%" w:type="pct"/>
          </w:tcPr>
          <w:p w14:paraId="19EA10A5" w14:textId="77777777" w:rsidR="00674F2C" w:rsidRPr="00674F2C" w:rsidRDefault="00674F2C" w:rsidP="003D4D22">
            <w:pPr>
              <w:rPr>
                <w:rFonts w:ascii="Times New Roman" w:hAnsi="Times New Roman" w:cs="Times New Roman"/>
                <w:sz w:val="28"/>
                <w:szCs w:val="28"/>
              </w:rPr>
            </w:pPr>
          </w:p>
        </w:tc>
      </w:tr>
      <w:tr w:rsidR="00674F2C" w:rsidRPr="00674F2C" w14:paraId="2400DA87" w14:textId="77777777" w:rsidTr="00E90759">
        <w:trPr>
          <w:trHeight w:val="454"/>
        </w:trPr>
        <w:tc>
          <w:tcPr>
            <w:tcW w:w="35.52%" w:type="pct"/>
          </w:tcPr>
          <w:p w14:paraId="1F907FFB" w14:textId="77777777" w:rsidR="00674F2C" w:rsidRDefault="00674F2C" w:rsidP="003D4D22">
            <w:pPr>
              <w:rPr>
                <w:rFonts w:ascii="Times New Roman" w:hAnsi="Times New Roman" w:cs="Times New Roman"/>
              </w:rPr>
            </w:pPr>
            <w:r>
              <w:rPr>
                <w:rFonts w:ascii="Times New Roman" w:hAnsi="Times New Roman" w:cs="Times New Roman"/>
              </w:rPr>
              <w:t>16</w:t>
            </w:r>
          </w:p>
        </w:tc>
        <w:tc>
          <w:tcPr>
            <w:tcW w:w="39.0%" w:type="pct"/>
          </w:tcPr>
          <w:p w14:paraId="058A84D2" w14:textId="77777777" w:rsidR="00674F2C" w:rsidRPr="00674F2C" w:rsidRDefault="00674F2C" w:rsidP="003D4D22">
            <w:pPr>
              <w:rPr>
                <w:rFonts w:ascii="Times New Roman" w:hAnsi="Times New Roman" w:cs="Times New Roman"/>
                <w:sz w:val="28"/>
                <w:szCs w:val="28"/>
              </w:rPr>
            </w:pPr>
          </w:p>
        </w:tc>
        <w:tc>
          <w:tcPr>
            <w:tcW w:w="25.48%" w:type="pct"/>
          </w:tcPr>
          <w:p w14:paraId="2E162E74" w14:textId="77777777" w:rsidR="00674F2C" w:rsidRPr="00674F2C" w:rsidRDefault="00674F2C" w:rsidP="003D4D22">
            <w:pPr>
              <w:rPr>
                <w:rFonts w:ascii="Times New Roman" w:hAnsi="Times New Roman" w:cs="Times New Roman"/>
                <w:sz w:val="28"/>
                <w:szCs w:val="28"/>
              </w:rPr>
            </w:pPr>
          </w:p>
        </w:tc>
      </w:tr>
    </w:tbl>
    <w:p w14:paraId="4FCC4455" w14:textId="77777777" w:rsidR="00674F2C" w:rsidRDefault="00674F2C" w:rsidP="003D4D22">
      <w:pPr>
        <w:rPr>
          <w:rFonts w:ascii="Times New Roman" w:hAnsi="Times New Roman" w:cs="Times New Roman"/>
          <w:sz w:val="28"/>
          <w:szCs w:val="28"/>
        </w:rPr>
      </w:pPr>
    </w:p>
    <w:p w14:paraId="6A66622B" w14:textId="77777777" w:rsidR="002E673F" w:rsidRDefault="002E673F" w:rsidP="002E673F">
      <w:pPr>
        <w:jc w:val="center"/>
        <w:rPr>
          <w:rFonts w:ascii="Times New Roman" w:hAnsi="Times New Roman" w:cs="Times New Roman"/>
          <w:b/>
          <w:bCs/>
          <w:color w:val="000000"/>
          <w:sz w:val="14"/>
          <w:szCs w:val="14"/>
        </w:rPr>
      </w:pPr>
    </w:p>
    <w:p w14:paraId="74D0FE09" w14:textId="77777777" w:rsidR="002E673F" w:rsidRDefault="002E673F" w:rsidP="002E673F">
      <w:pPr>
        <w:jc w:val="center"/>
        <w:rPr>
          <w:rFonts w:ascii="Times New Roman" w:hAnsi="Times New Roman" w:cs="Times New Roman"/>
          <w:b/>
          <w:bCs/>
          <w:color w:val="000000"/>
          <w:sz w:val="14"/>
          <w:szCs w:val="14"/>
        </w:rPr>
      </w:pPr>
    </w:p>
    <w:p w14:paraId="10AE8720" w14:textId="77777777" w:rsidR="002E673F" w:rsidRDefault="002E673F" w:rsidP="002E673F">
      <w:pPr>
        <w:jc w:val="center"/>
        <w:rPr>
          <w:rFonts w:ascii="Times New Roman" w:hAnsi="Times New Roman" w:cs="Times New Roman"/>
          <w:b/>
          <w:bCs/>
          <w:color w:val="000000"/>
          <w:sz w:val="14"/>
          <w:szCs w:val="14"/>
        </w:rPr>
      </w:pPr>
    </w:p>
    <w:p w14:paraId="128280D0" w14:textId="77777777" w:rsidR="002E673F" w:rsidRDefault="002E673F" w:rsidP="002E673F">
      <w:pPr>
        <w:jc w:val="center"/>
        <w:rPr>
          <w:rFonts w:ascii="Times New Roman" w:hAnsi="Times New Roman" w:cs="Times New Roman"/>
          <w:b/>
          <w:bCs/>
          <w:color w:val="000000"/>
          <w:sz w:val="14"/>
          <w:szCs w:val="14"/>
        </w:rPr>
      </w:pPr>
    </w:p>
    <w:p w14:paraId="33946928" w14:textId="77777777" w:rsidR="002E673F" w:rsidRDefault="002E673F" w:rsidP="002E673F">
      <w:pPr>
        <w:jc w:val="center"/>
        <w:rPr>
          <w:rFonts w:ascii="Times New Roman" w:hAnsi="Times New Roman" w:cs="Times New Roman"/>
          <w:b/>
          <w:bCs/>
          <w:color w:val="000000"/>
          <w:sz w:val="14"/>
          <w:szCs w:val="14"/>
        </w:rPr>
      </w:pPr>
    </w:p>
    <w:p w14:paraId="5F92E2D8" w14:textId="77777777" w:rsidR="002E673F" w:rsidRDefault="002E673F" w:rsidP="002E673F">
      <w:pPr>
        <w:jc w:val="center"/>
        <w:rPr>
          <w:rFonts w:ascii="Times New Roman" w:hAnsi="Times New Roman" w:cs="Times New Roman"/>
          <w:b/>
          <w:bCs/>
          <w:color w:val="000000"/>
          <w:sz w:val="14"/>
          <w:szCs w:val="14"/>
        </w:rPr>
      </w:pPr>
    </w:p>
    <w:p w14:paraId="211564F8" w14:textId="77777777" w:rsidR="002E673F" w:rsidRDefault="002E673F" w:rsidP="002E673F">
      <w:pPr>
        <w:jc w:val="center"/>
        <w:rPr>
          <w:rFonts w:ascii="Times New Roman" w:hAnsi="Times New Roman" w:cs="Times New Roman"/>
          <w:b/>
          <w:bCs/>
          <w:color w:val="000000"/>
          <w:sz w:val="14"/>
          <w:szCs w:val="14"/>
        </w:rPr>
      </w:pPr>
    </w:p>
    <w:p w14:paraId="4CCF322B" w14:textId="77777777" w:rsidR="002E673F" w:rsidRDefault="002E673F" w:rsidP="002E673F">
      <w:pPr>
        <w:jc w:val="center"/>
        <w:rPr>
          <w:rFonts w:ascii="Times New Roman" w:hAnsi="Times New Roman" w:cs="Times New Roman"/>
          <w:b/>
          <w:bCs/>
          <w:color w:val="000000"/>
          <w:sz w:val="14"/>
          <w:szCs w:val="14"/>
        </w:rPr>
      </w:pPr>
    </w:p>
    <w:p w14:paraId="43C47EAD" w14:textId="77777777" w:rsidR="002E673F" w:rsidRDefault="002E673F" w:rsidP="002E673F">
      <w:pPr>
        <w:jc w:val="center"/>
        <w:rPr>
          <w:rFonts w:ascii="Times New Roman" w:hAnsi="Times New Roman" w:cs="Times New Roman"/>
          <w:b/>
          <w:bCs/>
          <w:color w:val="000000"/>
          <w:sz w:val="14"/>
          <w:szCs w:val="14"/>
        </w:rPr>
      </w:pPr>
    </w:p>
    <w:p w14:paraId="643C91A1" w14:textId="77777777" w:rsidR="002E673F" w:rsidRDefault="002E673F" w:rsidP="002E673F">
      <w:pPr>
        <w:jc w:val="center"/>
        <w:rPr>
          <w:rFonts w:ascii="Times New Roman" w:hAnsi="Times New Roman" w:cs="Times New Roman"/>
          <w:b/>
          <w:bCs/>
          <w:color w:val="000000"/>
          <w:sz w:val="14"/>
          <w:szCs w:val="14"/>
        </w:rPr>
      </w:pPr>
    </w:p>
    <w:p w14:paraId="02ABC514" w14:textId="77777777" w:rsidR="002E673F" w:rsidRDefault="002E673F" w:rsidP="002E673F">
      <w:pPr>
        <w:jc w:val="center"/>
        <w:rPr>
          <w:rFonts w:ascii="Times New Roman" w:hAnsi="Times New Roman" w:cs="Times New Roman"/>
          <w:b/>
          <w:bCs/>
          <w:color w:val="000000"/>
          <w:sz w:val="14"/>
          <w:szCs w:val="14"/>
        </w:rPr>
      </w:pPr>
    </w:p>
    <w:p w14:paraId="12B43FD9" w14:textId="77777777" w:rsidR="002E673F" w:rsidRDefault="002E673F" w:rsidP="002E673F">
      <w:pPr>
        <w:jc w:val="center"/>
        <w:rPr>
          <w:rFonts w:ascii="Times New Roman" w:hAnsi="Times New Roman" w:cs="Times New Roman"/>
          <w:b/>
          <w:bCs/>
          <w:color w:val="000000"/>
          <w:sz w:val="14"/>
          <w:szCs w:val="14"/>
        </w:rPr>
      </w:pPr>
    </w:p>
    <w:p w14:paraId="2802286D" w14:textId="77777777" w:rsidR="002E673F" w:rsidRDefault="002E673F" w:rsidP="002E673F">
      <w:pPr>
        <w:jc w:val="center"/>
        <w:rPr>
          <w:rFonts w:ascii="Times New Roman" w:hAnsi="Times New Roman" w:cs="Times New Roman"/>
          <w:b/>
          <w:bCs/>
          <w:color w:val="000000"/>
          <w:sz w:val="14"/>
          <w:szCs w:val="14"/>
        </w:rPr>
      </w:pPr>
    </w:p>
    <w:p w14:paraId="75D597BD" w14:textId="77777777" w:rsidR="002E673F" w:rsidRDefault="002E673F" w:rsidP="002E673F">
      <w:pPr>
        <w:jc w:val="center"/>
        <w:rPr>
          <w:rFonts w:ascii="Times New Roman" w:hAnsi="Times New Roman" w:cs="Times New Roman"/>
          <w:b/>
          <w:bCs/>
          <w:color w:val="000000"/>
          <w:sz w:val="14"/>
          <w:szCs w:val="14"/>
        </w:rPr>
      </w:pPr>
    </w:p>
    <w:p w14:paraId="1E2B2C11" w14:textId="77777777" w:rsidR="002E673F" w:rsidRDefault="002E673F" w:rsidP="002E673F">
      <w:pPr>
        <w:jc w:val="center"/>
        <w:rPr>
          <w:rFonts w:ascii="Times New Roman" w:hAnsi="Times New Roman" w:cs="Times New Roman"/>
          <w:b/>
          <w:bCs/>
          <w:color w:val="000000"/>
          <w:sz w:val="14"/>
          <w:szCs w:val="14"/>
        </w:rPr>
      </w:pPr>
    </w:p>
    <w:p w14:paraId="79464C22" w14:textId="77777777" w:rsidR="002E673F" w:rsidRDefault="002E673F" w:rsidP="002E673F">
      <w:pPr>
        <w:jc w:val="center"/>
        <w:rPr>
          <w:rFonts w:ascii="Times New Roman" w:hAnsi="Times New Roman" w:cs="Times New Roman"/>
          <w:b/>
          <w:bCs/>
          <w:color w:val="000000"/>
          <w:sz w:val="14"/>
          <w:szCs w:val="14"/>
        </w:rPr>
      </w:pPr>
    </w:p>
    <w:p w14:paraId="18E3AAE4" w14:textId="77777777" w:rsidR="002E673F" w:rsidRDefault="002E673F" w:rsidP="002E673F">
      <w:pPr>
        <w:jc w:val="center"/>
        <w:rPr>
          <w:rFonts w:ascii="Times New Roman" w:hAnsi="Times New Roman" w:cs="Times New Roman"/>
          <w:b/>
          <w:bCs/>
          <w:color w:val="000000"/>
          <w:sz w:val="14"/>
          <w:szCs w:val="14"/>
        </w:rPr>
      </w:pPr>
    </w:p>
    <w:p w14:paraId="711FAE17" w14:textId="77777777" w:rsidR="002E673F" w:rsidRDefault="002E673F" w:rsidP="002E673F">
      <w:pPr>
        <w:jc w:val="center"/>
        <w:rPr>
          <w:rFonts w:ascii="Times New Roman" w:hAnsi="Times New Roman" w:cs="Times New Roman"/>
          <w:b/>
          <w:bCs/>
          <w:color w:val="000000"/>
          <w:sz w:val="14"/>
          <w:szCs w:val="14"/>
        </w:rPr>
      </w:pPr>
    </w:p>
    <w:p w14:paraId="67668A36" w14:textId="77777777" w:rsidR="002E673F" w:rsidRDefault="002E673F" w:rsidP="002E673F">
      <w:pPr>
        <w:jc w:val="center"/>
        <w:rPr>
          <w:rFonts w:ascii="Times New Roman" w:hAnsi="Times New Roman" w:cs="Times New Roman"/>
          <w:b/>
          <w:bCs/>
          <w:color w:val="000000"/>
          <w:sz w:val="14"/>
          <w:szCs w:val="14"/>
        </w:rPr>
      </w:pPr>
    </w:p>
    <w:p w14:paraId="63D11C25" w14:textId="77777777" w:rsidR="002E673F" w:rsidRDefault="002E673F" w:rsidP="002E673F">
      <w:pPr>
        <w:jc w:val="center"/>
        <w:rPr>
          <w:rFonts w:ascii="Times New Roman" w:hAnsi="Times New Roman" w:cs="Times New Roman"/>
          <w:b/>
          <w:bCs/>
          <w:color w:val="000000"/>
          <w:sz w:val="14"/>
          <w:szCs w:val="14"/>
        </w:rPr>
      </w:pPr>
    </w:p>
    <w:p w14:paraId="6831B22C" w14:textId="77777777" w:rsidR="002E673F" w:rsidRDefault="002E673F" w:rsidP="002E673F">
      <w:pPr>
        <w:jc w:val="center"/>
        <w:rPr>
          <w:rFonts w:ascii="Times New Roman" w:hAnsi="Times New Roman" w:cs="Times New Roman"/>
          <w:b/>
          <w:bCs/>
          <w:color w:val="000000"/>
          <w:sz w:val="14"/>
          <w:szCs w:val="14"/>
        </w:rPr>
      </w:pPr>
    </w:p>
    <w:p w14:paraId="558D300E" w14:textId="77777777" w:rsidR="002E673F" w:rsidRPr="002E673F" w:rsidRDefault="002E673F" w:rsidP="002E673F">
      <w:pPr>
        <w:jc w:val="center"/>
        <w:rPr>
          <w:rFonts w:ascii="Times New Roman" w:hAnsi="Times New Roman" w:cs="Times New Roman"/>
          <w:b/>
          <w:bCs/>
          <w:color w:val="000000"/>
          <w:sz w:val="16"/>
          <w:szCs w:val="16"/>
        </w:rPr>
      </w:pPr>
    </w:p>
    <w:p w14:paraId="24795C69" w14:textId="77777777" w:rsidR="002E673F" w:rsidRPr="002E673F" w:rsidRDefault="002E673F" w:rsidP="002E673F">
      <w:pPr>
        <w:jc w:val="center"/>
        <w:rPr>
          <w:rFonts w:ascii="Times New Roman" w:hAnsi="Times New Roman" w:cs="Times New Roman"/>
          <w:color w:val="000000"/>
          <w:sz w:val="16"/>
          <w:szCs w:val="16"/>
        </w:rPr>
      </w:pPr>
      <w:r w:rsidRPr="002E673F">
        <w:rPr>
          <w:rFonts w:ascii="Times New Roman" w:hAnsi="Times New Roman" w:cs="Times New Roman"/>
          <w:b/>
          <w:bCs/>
          <w:color w:val="000000"/>
          <w:sz w:val="16"/>
          <w:szCs w:val="16"/>
        </w:rPr>
        <w:t>Art. 32 - Presentazione delle liste dei candidati</w:t>
      </w:r>
    </w:p>
    <w:p w14:paraId="5EDADB05" w14:textId="77777777" w:rsidR="002E673F" w:rsidRPr="002E673F" w:rsidRDefault="002E673F" w:rsidP="002E673F">
      <w:pPr>
        <w:pStyle w:val="NormaleWeb"/>
        <w:shd w:val="clear" w:color="auto" w:fill="FFFFFF"/>
        <w:spacing w:before="0pt" w:beforeAutospacing="0" w:after="0pt" w:afterAutospacing="0"/>
        <w:rPr>
          <w:color w:val="000000"/>
          <w:sz w:val="16"/>
          <w:szCs w:val="16"/>
        </w:rPr>
      </w:pPr>
      <w:r w:rsidRPr="002E673F">
        <w:rPr>
          <w:color w:val="000000"/>
          <w:sz w:val="16"/>
          <w:szCs w:val="16"/>
        </w:rPr>
        <w:t>1. Ciascuna lista può essere presentata:</w:t>
      </w:r>
    </w:p>
    <w:p w14:paraId="0D113579" w14:textId="77777777" w:rsidR="002E673F" w:rsidRPr="002E673F" w:rsidRDefault="002E673F" w:rsidP="002E673F">
      <w:pPr>
        <w:pStyle w:val="NormaleWeb"/>
        <w:shd w:val="clear" w:color="auto" w:fill="FFFFFF"/>
        <w:spacing w:before="0pt" w:beforeAutospacing="0" w:after="0pt" w:afterAutospacing="0"/>
        <w:jc w:val="both"/>
        <w:rPr>
          <w:color w:val="000000"/>
          <w:sz w:val="16"/>
          <w:szCs w:val="16"/>
        </w:rPr>
      </w:pPr>
      <w:r w:rsidRPr="002E673F">
        <w:rPr>
          <w:color w:val="000000"/>
          <w:sz w:val="16"/>
          <w:szCs w:val="16"/>
        </w:rPr>
        <w:t>a) da almeno 2 degli elettori della stessa componente ove questi non siano superiori a 20;</w:t>
      </w:r>
      <w:r w:rsidRPr="002E673F">
        <w:rPr>
          <w:rStyle w:val="apple-converted-space"/>
          <w:color w:val="000000"/>
          <w:sz w:val="16"/>
          <w:szCs w:val="16"/>
        </w:rPr>
        <w:t> </w:t>
      </w:r>
    </w:p>
    <w:p w14:paraId="683D1096" w14:textId="77777777" w:rsidR="002E673F" w:rsidRPr="002E673F" w:rsidRDefault="002E673F" w:rsidP="002E673F">
      <w:pPr>
        <w:pStyle w:val="NormaleWeb"/>
        <w:shd w:val="clear" w:color="auto" w:fill="FFFFFF"/>
        <w:spacing w:before="0pt" w:beforeAutospacing="0" w:after="0pt" w:afterAutospacing="0"/>
        <w:jc w:val="both"/>
        <w:rPr>
          <w:color w:val="000000"/>
          <w:sz w:val="16"/>
          <w:szCs w:val="16"/>
        </w:rPr>
      </w:pPr>
      <w:r w:rsidRPr="002E673F">
        <w:rPr>
          <w:color w:val="000000"/>
          <w:sz w:val="16"/>
          <w:szCs w:val="16"/>
        </w:rPr>
        <w:t>b) da almeno un decimo degli elettori della stessa componente ove questi non siano superiori a 200, ma superiori a 20 (la frazione superiore si computa per unità intera);</w:t>
      </w:r>
      <w:r w:rsidRPr="002E673F">
        <w:rPr>
          <w:rStyle w:val="apple-converted-space"/>
          <w:color w:val="000000"/>
          <w:sz w:val="16"/>
          <w:szCs w:val="16"/>
        </w:rPr>
        <w:t> </w:t>
      </w:r>
    </w:p>
    <w:p w14:paraId="09B23C16" w14:textId="77777777" w:rsidR="002E673F" w:rsidRPr="002E673F" w:rsidRDefault="002E673F" w:rsidP="002E673F">
      <w:pPr>
        <w:pStyle w:val="NormaleWeb"/>
        <w:shd w:val="clear" w:color="auto" w:fill="FFFFFF"/>
        <w:spacing w:before="0pt" w:beforeAutospacing="0" w:after="0pt" w:afterAutospacing="0"/>
        <w:jc w:val="both"/>
        <w:rPr>
          <w:color w:val="000000"/>
          <w:sz w:val="16"/>
          <w:szCs w:val="16"/>
        </w:rPr>
      </w:pPr>
      <w:r w:rsidRPr="002E673F">
        <w:rPr>
          <w:color w:val="000000"/>
          <w:sz w:val="16"/>
          <w:szCs w:val="16"/>
        </w:rPr>
        <w:t>c) da almeno 20 elettori della stessa componente se questi siano superiori a 200.</w:t>
      </w:r>
    </w:p>
    <w:p w14:paraId="15B7D98F" w14:textId="77777777" w:rsidR="002E673F" w:rsidRPr="002E673F" w:rsidRDefault="002E673F" w:rsidP="002E673F">
      <w:pPr>
        <w:jc w:val="both"/>
        <w:rPr>
          <w:rFonts w:ascii="Times New Roman" w:hAnsi="Times New Roman" w:cs="Times New Roman"/>
          <w:color w:val="000000"/>
          <w:sz w:val="16"/>
          <w:szCs w:val="16"/>
        </w:rPr>
      </w:pPr>
      <w:r w:rsidRPr="002E673F">
        <w:rPr>
          <w:rFonts w:ascii="Times New Roman" w:hAnsi="Times New Roman" w:cs="Times New Roman"/>
          <w:color w:val="000000"/>
          <w:sz w:val="16"/>
          <w:szCs w:val="16"/>
        </w:rPr>
        <w:t> 2. Ciascuna lista deve essere contraddistinta oltre che da un numero romano riflettente l'ordine di presentazione alla competente commissione elettorale di circolo e istituto anche da un motto indicato dai presentatori in calce alla lista. Essa può comprendere un numero di candidati fino al doppio del numero dei rappresentanti da eleggere per ciascuna delle categorie di cui trattasi.</w:t>
      </w:r>
    </w:p>
    <w:p w14:paraId="4921F3F4" w14:textId="77777777" w:rsidR="002E673F" w:rsidRPr="002E673F" w:rsidRDefault="002E673F" w:rsidP="002E673F">
      <w:pPr>
        <w:jc w:val="both"/>
        <w:rPr>
          <w:rFonts w:ascii="Times New Roman" w:hAnsi="Times New Roman" w:cs="Times New Roman"/>
          <w:color w:val="000000"/>
          <w:sz w:val="16"/>
          <w:szCs w:val="16"/>
        </w:rPr>
      </w:pPr>
      <w:r w:rsidRPr="002E673F">
        <w:rPr>
          <w:rFonts w:ascii="Times New Roman" w:hAnsi="Times New Roman" w:cs="Times New Roman"/>
          <w:color w:val="000000"/>
          <w:sz w:val="16"/>
          <w:szCs w:val="16"/>
        </w:rPr>
        <w:t>3. Le liste debbono essere presentate personalmente da uno dei firmatari alla segreteria della commissione elettorale dalle ore 9 del 20° giorno e non oltre le ore 12 del 15° giorno antecedente a quello fissato per le votazioni (nel caso di elezioni contestuali di organi collegiali di diverso livello le liste debbono essere presentate dalle ore 9 del 38° giorno e non oltre le ore 12 del 28° giorno antecedente a quello fissato per le votazioni).</w:t>
      </w:r>
    </w:p>
    <w:p w14:paraId="3698A98A" w14:textId="77777777" w:rsidR="002E673F" w:rsidRPr="002E673F" w:rsidRDefault="002E673F" w:rsidP="002E673F">
      <w:pPr>
        <w:jc w:val="both"/>
        <w:rPr>
          <w:rFonts w:ascii="Times New Roman" w:hAnsi="Times New Roman" w:cs="Times New Roman"/>
          <w:color w:val="000000"/>
          <w:sz w:val="16"/>
          <w:szCs w:val="16"/>
        </w:rPr>
      </w:pPr>
      <w:r w:rsidRPr="002E673F">
        <w:rPr>
          <w:rFonts w:ascii="Times New Roman" w:hAnsi="Times New Roman" w:cs="Times New Roman"/>
          <w:color w:val="000000"/>
          <w:sz w:val="16"/>
          <w:szCs w:val="16"/>
        </w:rPr>
        <w:t>4. I membri delle commissioni elettorali possono sottoscrivere le liste dei candidati, ma non essere essi stessi candidati.</w:t>
      </w:r>
    </w:p>
    <w:p w14:paraId="19ACDB11" w14:textId="77777777" w:rsidR="002E673F" w:rsidRPr="002E673F" w:rsidRDefault="002E673F" w:rsidP="002E673F">
      <w:pPr>
        <w:jc w:val="both"/>
        <w:rPr>
          <w:rFonts w:ascii="Times New Roman" w:hAnsi="Times New Roman" w:cs="Times New Roman"/>
          <w:color w:val="000000"/>
          <w:sz w:val="16"/>
          <w:szCs w:val="16"/>
        </w:rPr>
      </w:pPr>
      <w:r w:rsidRPr="002E673F">
        <w:rPr>
          <w:rFonts w:ascii="Times New Roman" w:hAnsi="Times New Roman" w:cs="Times New Roman"/>
          <w:color w:val="000000"/>
          <w:sz w:val="16"/>
          <w:szCs w:val="16"/>
        </w:rPr>
        <w:t>5. Le liste presentate da persona diversa dal firmatario possono essere regolarizzate a norma del successivo art. 34 comma 3.</w:t>
      </w:r>
    </w:p>
    <w:p w14:paraId="175CDD0A" w14:textId="77777777" w:rsidR="002E673F" w:rsidRPr="002E673F" w:rsidRDefault="002E673F" w:rsidP="002E673F">
      <w:pPr>
        <w:jc w:val="both"/>
        <w:rPr>
          <w:rFonts w:ascii="Times New Roman" w:hAnsi="Times New Roman" w:cs="Times New Roman"/>
          <w:color w:val="000000"/>
          <w:sz w:val="16"/>
          <w:szCs w:val="16"/>
        </w:rPr>
      </w:pPr>
      <w:r w:rsidRPr="002E673F">
        <w:rPr>
          <w:rFonts w:ascii="Times New Roman" w:hAnsi="Times New Roman" w:cs="Times New Roman"/>
          <w:color w:val="000000"/>
          <w:sz w:val="16"/>
          <w:szCs w:val="16"/>
        </w:rPr>
        <w:t>6. Non è consentita la rinuncia alla candidatura successivamente alla presentazione della relativa lista, salvo restando la facoltà di rinunciare alla nomina.</w:t>
      </w:r>
    </w:p>
    <w:p w14:paraId="60989582" w14:textId="77777777" w:rsidR="002E673F" w:rsidRDefault="002E673F" w:rsidP="002E673F">
      <w:pPr>
        <w:ind w:start="212.40pt" w:firstLine="35.40pt"/>
        <w:rPr>
          <w:b/>
          <w:bCs/>
          <w:sz w:val="14"/>
          <w:szCs w:val="14"/>
        </w:rPr>
      </w:pPr>
    </w:p>
    <w:p w14:paraId="58AC8400" w14:textId="77777777" w:rsidR="00606881" w:rsidRPr="00674F2C" w:rsidRDefault="00674F2C" w:rsidP="003D4D22">
      <w:pPr>
        <w:rPr>
          <w:rFonts w:ascii="Times New Roman" w:hAnsi="Times New Roman" w:cs="Times New Roman"/>
          <w:sz w:val="28"/>
          <w:szCs w:val="28"/>
        </w:rPr>
      </w:pPr>
      <w:r>
        <w:rPr>
          <w:rFonts w:ascii="Times New Roman" w:hAnsi="Times New Roman" w:cs="Times New Roman"/>
          <w:sz w:val="28"/>
          <w:szCs w:val="28"/>
        </w:rPr>
        <w:br w:type="page"/>
      </w:r>
    </w:p>
    <w:p w14:paraId="6D50E3CA" w14:textId="77777777" w:rsidR="00265DA4" w:rsidRPr="00674F2C" w:rsidRDefault="003207CB" w:rsidP="006F378C">
      <w:pPr>
        <w:jc w:val="center"/>
        <w:rPr>
          <w:rFonts w:ascii="Times New Roman" w:hAnsi="Times New Roman" w:cs="Times New Roman"/>
          <w:sz w:val="40"/>
          <w:szCs w:val="40"/>
        </w:rPr>
      </w:pPr>
      <w:r w:rsidRPr="00674F2C">
        <w:rPr>
          <w:rFonts w:ascii="Times New Roman" w:hAnsi="Times New Roman" w:cs="Times New Roman"/>
          <w:sz w:val="40"/>
          <w:szCs w:val="40"/>
        </w:rPr>
        <w:lastRenderedPageBreak/>
        <w:t>PRESENTATORI DELLA LISTA</w:t>
      </w:r>
      <w:r w:rsidR="00A730EC" w:rsidRPr="00674F2C">
        <w:rPr>
          <w:rFonts w:ascii="Times New Roman" w:hAnsi="Times New Roman" w:cs="Times New Roman"/>
          <w:sz w:val="40"/>
          <w:szCs w:val="40"/>
        </w:rPr>
        <w:t>*</w:t>
      </w:r>
    </w:p>
    <w:p w14:paraId="533FBCE2" w14:textId="77777777" w:rsidR="003207CB" w:rsidRPr="00674F2C" w:rsidRDefault="003207CB" w:rsidP="003D4D22">
      <w:pPr>
        <w:rPr>
          <w:rFonts w:ascii="Times New Roman" w:hAnsi="Times New Roman" w:cs="Times New Roman"/>
          <w:sz w:val="28"/>
          <w:szCs w:val="28"/>
        </w:rPr>
      </w:pPr>
    </w:p>
    <w:tbl>
      <w:tblPr>
        <w:tblW w:w="0pt" w:type="auto"/>
        <w:jc w:val="center"/>
        <w:tblBorders>
          <w:top w:val="double" w:sz="12" w:space="0" w:color="auto"/>
          <w:start w:val="double" w:sz="12" w:space="0" w:color="auto"/>
          <w:bottom w:val="double" w:sz="12" w:space="0" w:color="auto"/>
          <w:end w:val="double" w:sz="12" w:space="0" w:color="auto"/>
          <w:insideH w:val="double" w:sz="12" w:space="0" w:color="auto"/>
          <w:insideV w:val="double" w:sz="12" w:space="0" w:color="auto"/>
        </w:tblBorders>
        <w:tblLook w:firstRow="1" w:lastRow="1" w:firstColumn="1" w:lastColumn="1" w:noHBand="0" w:noVBand="0"/>
      </w:tblPr>
      <w:tblGrid>
        <w:gridCol w:w="3835"/>
        <w:gridCol w:w="3968"/>
        <w:gridCol w:w="2880"/>
      </w:tblGrid>
      <w:tr w:rsidR="006F378C" w:rsidRPr="00674F2C" w14:paraId="47CD4CD6" w14:textId="77777777" w:rsidTr="006F378C">
        <w:trPr>
          <w:jc w:val="center"/>
        </w:trPr>
        <w:tc>
          <w:tcPr>
            <w:tcW w:w="197.75pt" w:type="dxa"/>
          </w:tcPr>
          <w:p w14:paraId="4F3E17B9" w14:textId="77777777" w:rsidR="006F378C" w:rsidRPr="00674F2C" w:rsidRDefault="006F378C" w:rsidP="00533434">
            <w:pPr>
              <w:jc w:val="center"/>
              <w:rPr>
                <w:rFonts w:ascii="Times New Roman" w:hAnsi="Times New Roman" w:cs="Times New Roman"/>
                <w:i/>
                <w:sz w:val="28"/>
                <w:szCs w:val="28"/>
              </w:rPr>
            </w:pPr>
            <w:r w:rsidRPr="00674F2C">
              <w:rPr>
                <w:rFonts w:ascii="Times New Roman" w:hAnsi="Times New Roman" w:cs="Times New Roman"/>
                <w:i/>
                <w:sz w:val="28"/>
                <w:szCs w:val="28"/>
              </w:rPr>
              <w:t>COGNOME E NOME</w:t>
            </w:r>
          </w:p>
        </w:tc>
        <w:tc>
          <w:tcPr>
            <w:tcW w:w="205.50pt" w:type="dxa"/>
            <w:tcBorders>
              <w:end w:val="double" w:sz="12" w:space="0" w:color="auto"/>
            </w:tcBorders>
          </w:tcPr>
          <w:p w14:paraId="1C20E415" w14:textId="77777777" w:rsidR="006F378C" w:rsidRPr="00674F2C" w:rsidRDefault="006F378C" w:rsidP="006F378C">
            <w:pPr>
              <w:rPr>
                <w:rFonts w:ascii="Times New Roman" w:hAnsi="Times New Roman" w:cs="Times New Roman"/>
                <w:i/>
                <w:sz w:val="28"/>
                <w:szCs w:val="28"/>
              </w:rPr>
            </w:pPr>
            <w:r w:rsidRPr="00674F2C">
              <w:rPr>
                <w:rFonts w:ascii="Times New Roman" w:hAnsi="Times New Roman" w:cs="Times New Roman"/>
                <w:i/>
                <w:sz w:val="28"/>
                <w:szCs w:val="28"/>
              </w:rPr>
              <w:t>LUOGO E DATA DI NASCITA</w:t>
            </w:r>
          </w:p>
        </w:tc>
        <w:tc>
          <w:tcPr>
            <w:tcW w:w="146.50pt" w:type="dxa"/>
            <w:tcBorders>
              <w:start w:val="double" w:sz="12" w:space="0" w:color="auto"/>
            </w:tcBorders>
          </w:tcPr>
          <w:p w14:paraId="34DAC53C" w14:textId="77777777" w:rsidR="006F378C" w:rsidRPr="00674F2C" w:rsidRDefault="006F378C" w:rsidP="006F378C">
            <w:pPr>
              <w:rPr>
                <w:rFonts w:ascii="Times New Roman" w:hAnsi="Times New Roman" w:cs="Times New Roman"/>
                <w:i/>
                <w:sz w:val="28"/>
                <w:szCs w:val="28"/>
              </w:rPr>
            </w:pPr>
            <w:r w:rsidRPr="00674F2C">
              <w:rPr>
                <w:rFonts w:ascii="Times New Roman" w:hAnsi="Times New Roman" w:cs="Times New Roman"/>
                <w:i/>
                <w:sz w:val="28"/>
                <w:szCs w:val="28"/>
              </w:rPr>
              <w:t>DOCUMENTO</w:t>
            </w:r>
          </w:p>
        </w:tc>
      </w:tr>
    </w:tbl>
    <w:p w14:paraId="2A0996DE" w14:textId="77777777" w:rsidR="003207CB" w:rsidRPr="00674F2C" w:rsidRDefault="003207CB" w:rsidP="003D4D22">
      <w:pPr>
        <w:rPr>
          <w:rFonts w:ascii="Times New Roman" w:hAnsi="Times New Roman" w:cs="Times New Roman"/>
          <w:sz w:val="4"/>
          <w:szCs w:val="4"/>
        </w:rPr>
      </w:pPr>
    </w:p>
    <w:tbl>
      <w:tblPr>
        <w:tblW w:w="551.15pt" w:type="dxa"/>
        <w:tblBorders>
          <w:top w:val="double" w:sz="12" w:space="0" w:color="auto"/>
          <w:start w:val="double" w:sz="12" w:space="0" w:color="auto"/>
          <w:bottom w:val="double" w:sz="12" w:space="0" w:color="auto"/>
          <w:end w:val="double" w:sz="12" w:space="0" w:color="auto"/>
          <w:insideH w:val="double" w:sz="12" w:space="0" w:color="auto"/>
          <w:insideV w:val="double" w:sz="12" w:space="0" w:color="auto"/>
        </w:tblBorders>
        <w:tblLook w:firstRow="1" w:lastRow="1" w:firstColumn="1" w:lastColumn="1" w:noHBand="0" w:noVBand="0"/>
      </w:tblPr>
      <w:tblGrid>
        <w:gridCol w:w="3936"/>
        <w:gridCol w:w="4110"/>
        <w:gridCol w:w="2977"/>
      </w:tblGrid>
      <w:tr w:rsidR="006F378C" w:rsidRPr="00674F2C" w14:paraId="44F4919E" w14:textId="77777777" w:rsidTr="00E90759">
        <w:trPr>
          <w:trHeight w:val="510"/>
        </w:trPr>
        <w:tc>
          <w:tcPr>
            <w:tcW w:w="196.80pt" w:type="dxa"/>
          </w:tcPr>
          <w:p w14:paraId="4CED966B"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1</w:t>
            </w:r>
          </w:p>
        </w:tc>
        <w:tc>
          <w:tcPr>
            <w:tcW w:w="205.50pt" w:type="dxa"/>
          </w:tcPr>
          <w:p w14:paraId="51B0638E" w14:textId="77777777" w:rsidR="006F378C" w:rsidRPr="00674F2C" w:rsidRDefault="006F378C" w:rsidP="003D4D22">
            <w:pPr>
              <w:rPr>
                <w:rFonts w:ascii="Times New Roman" w:hAnsi="Times New Roman" w:cs="Times New Roman"/>
                <w:bCs/>
                <w:sz w:val="28"/>
                <w:szCs w:val="28"/>
              </w:rPr>
            </w:pPr>
          </w:p>
        </w:tc>
        <w:tc>
          <w:tcPr>
            <w:tcW w:w="148.85pt" w:type="dxa"/>
          </w:tcPr>
          <w:p w14:paraId="76E832DF" w14:textId="77777777" w:rsidR="006F378C" w:rsidRPr="00674F2C" w:rsidRDefault="006F378C" w:rsidP="003D4D22">
            <w:pPr>
              <w:rPr>
                <w:rFonts w:ascii="Times New Roman" w:hAnsi="Times New Roman" w:cs="Times New Roman"/>
                <w:bCs/>
                <w:sz w:val="28"/>
                <w:szCs w:val="28"/>
              </w:rPr>
            </w:pPr>
          </w:p>
        </w:tc>
      </w:tr>
      <w:tr w:rsidR="006F378C" w:rsidRPr="00674F2C" w14:paraId="0394EFD6" w14:textId="77777777" w:rsidTr="00E90759">
        <w:trPr>
          <w:trHeight w:val="510"/>
        </w:trPr>
        <w:tc>
          <w:tcPr>
            <w:tcW w:w="196.80pt" w:type="dxa"/>
          </w:tcPr>
          <w:p w14:paraId="758336EF"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2</w:t>
            </w:r>
          </w:p>
        </w:tc>
        <w:tc>
          <w:tcPr>
            <w:tcW w:w="205.50pt" w:type="dxa"/>
          </w:tcPr>
          <w:p w14:paraId="45DF552D" w14:textId="77777777" w:rsidR="006F378C" w:rsidRPr="00674F2C" w:rsidRDefault="006F378C" w:rsidP="003D4D22">
            <w:pPr>
              <w:rPr>
                <w:rFonts w:ascii="Times New Roman" w:hAnsi="Times New Roman" w:cs="Times New Roman"/>
                <w:bCs/>
                <w:sz w:val="28"/>
                <w:szCs w:val="28"/>
              </w:rPr>
            </w:pPr>
          </w:p>
        </w:tc>
        <w:tc>
          <w:tcPr>
            <w:tcW w:w="148.85pt" w:type="dxa"/>
          </w:tcPr>
          <w:p w14:paraId="23D37DFC" w14:textId="77777777" w:rsidR="006F378C" w:rsidRPr="00674F2C" w:rsidRDefault="006F378C" w:rsidP="003D4D22">
            <w:pPr>
              <w:rPr>
                <w:rFonts w:ascii="Times New Roman" w:hAnsi="Times New Roman" w:cs="Times New Roman"/>
                <w:bCs/>
                <w:sz w:val="28"/>
                <w:szCs w:val="28"/>
              </w:rPr>
            </w:pPr>
          </w:p>
        </w:tc>
      </w:tr>
      <w:tr w:rsidR="006F378C" w:rsidRPr="00674F2C" w14:paraId="7D532073" w14:textId="77777777" w:rsidTr="00E90759">
        <w:trPr>
          <w:trHeight w:val="510"/>
        </w:trPr>
        <w:tc>
          <w:tcPr>
            <w:tcW w:w="196.80pt" w:type="dxa"/>
          </w:tcPr>
          <w:p w14:paraId="03C19C91"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3</w:t>
            </w:r>
          </w:p>
        </w:tc>
        <w:tc>
          <w:tcPr>
            <w:tcW w:w="205.50pt" w:type="dxa"/>
          </w:tcPr>
          <w:p w14:paraId="35A02684" w14:textId="77777777" w:rsidR="006F378C" w:rsidRPr="00674F2C" w:rsidRDefault="006F378C" w:rsidP="003D4D22">
            <w:pPr>
              <w:rPr>
                <w:rFonts w:ascii="Times New Roman" w:hAnsi="Times New Roman" w:cs="Times New Roman"/>
                <w:bCs/>
                <w:sz w:val="28"/>
                <w:szCs w:val="28"/>
              </w:rPr>
            </w:pPr>
          </w:p>
        </w:tc>
        <w:tc>
          <w:tcPr>
            <w:tcW w:w="148.85pt" w:type="dxa"/>
          </w:tcPr>
          <w:p w14:paraId="5BF26680" w14:textId="77777777" w:rsidR="006F378C" w:rsidRPr="00674F2C" w:rsidRDefault="006F378C" w:rsidP="003D4D22">
            <w:pPr>
              <w:rPr>
                <w:rFonts w:ascii="Times New Roman" w:hAnsi="Times New Roman" w:cs="Times New Roman"/>
                <w:bCs/>
                <w:sz w:val="28"/>
                <w:szCs w:val="28"/>
              </w:rPr>
            </w:pPr>
          </w:p>
        </w:tc>
      </w:tr>
      <w:tr w:rsidR="006F378C" w:rsidRPr="00674F2C" w14:paraId="6AA1694C" w14:textId="77777777" w:rsidTr="00E90759">
        <w:trPr>
          <w:trHeight w:val="510"/>
        </w:trPr>
        <w:tc>
          <w:tcPr>
            <w:tcW w:w="196.80pt" w:type="dxa"/>
          </w:tcPr>
          <w:p w14:paraId="7910E7D1"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4</w:t>
            </w:r>
          </w:p>
        </w:tc>
        <w:tc>
          <w:tcPr>
            <w:tcW w:w="205.50pt" w:type="dxa"/>
          </w:tcPr>
          <w:p w14:paraId="189A2980" w14:textId="77777777" w:rsidR="006F378C" w:rsidRPr="00674F2C" w:rsidRDefault="006F378C" w:rsidP="003D4D22">
            <w:pPr>
              <w:rPr>
                <w:rFonts w:ascii="Times New Roman" w:hAnsi="Times New Roman" w:cs="Times New Roman"/>
                <w:bCs/>
                <w:sz w:val="28"/>
                <w:szCs w:val="28"/>
              </w:rPr>
            </w:pPr>
          </w:p>
        </w:tc>
        <w:tc>
          <w:tcPr>
            <w:tcW w:w="148.85pt" w:type="dxa"/>
          </w:tcPr>
          <w:p w14:paraId="6D36CE9E" w14:textId="77777777" w:rsidR="006F378C" w:rsidRPr="00674F2C" w:rsidRDefault="006F378C" w:rsidP="003D4D22">
            <w:pPr>
              <w:rPr>
                <w:rFonts w:ascii="Times New Roman" w:hAnsi="Times New Roman" w:cs="Times New Roman"/>
                <w:bCs/>
                <w:sz w:val="28"/>
                <w:szCs w:val="28"/>
              </w:rPr>
            </w:pPr>
          </w:p>
        </w:tc>
      </w:tr>
      <w:tr w:rsidR="006F378C" w:rsidRPr="00674F2C" w14:paraId="43DC6AE8" w14:textId="77777777" w:rsidTr="00E90759">
        <w:trPr>
          <w:trHeight w:val="510"/>
        </w:trPr>
        <w:tc>
          <w:tcPr>
            <w:tcW w:w="196.80pt" w:type="dxa"/>
          </w:tcPr>
          <w:p w14:paraId="4D518A03"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5</w:t>
            </w:r>
          </w:p>
        </w:tc>
        <w:tc>
          <w:tcPr>
            <w:tcW w:w="205.50pt" w:type="dxa"/>
          </w:tcPr>
          <w:p w14:paraId="4C28632A" w14:textId="77777777" w:rsidR="006F378C" w:rsidRPr="00674F2C" w:rsidRDefault="006F378C" w:rsidP="003D4D22">
            <w:pPr>
              <w:rPr>
                <w:rFonts w:ascii="Times New Roman" w:hAnsi="Times New Roman" w:cs="Times New Roman"/>
                <w:bCs/>
                <w:sz w:val="28"/>
                <w:szCs w:val="28"/>
              </w:rPr>
            </w:pPr>
          </w:p>
        </w:tc>
        <w:tc>
          <w:tcPr>
            <w:tcW w:w="148.85pt" w:type="dxa"/>
          </w:tcPr>
          <w:p w14:paraId="44712670" w14:textId="77777777" w:rsidR="006F378C" w:rsidRPr="00674F2C" w:rsidRDefault="006F378C" w:rsidP="003D4D22">
            <w:pPr>
              <w:rPr>
                <w:rFonts w:ascii="Times New Roman" w:hAnsi="Times New Roman" w:cs="Times New Roman"/>
                <w:bCs/>
                <w:sz w:val="28"/>
                <w:szCs w:val="28"/>
              </w:rPr>
            </w:pPr>
          </w:p>
        </w:tc>
      </w:tr>
      <w:tr w:rsidR="006F378C" w:rsidRPr="00674F2C" w14:paraId="43D924FB" w14:textId="77777777" w:rsidTr="00E90759">
        <w:trPr>
          <w:trHeight w:val="510"/>
        </w:trPr>
        <w:tc>
          <w:tcPr>
            <w:tcW w:w="196.80pt" w:type="dxa"/>
          </w:tcPr>
          <w:p w14:paraId="79FE2669"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6</w:t>
            </w:r>
          </w:p>
        </w:tc>
        <w:tc>
          <w:tcPr>
            <w:tcW w:w="205.50pt" w:type="dxa"/>
          </w:tcPr>
          <w:p w14:paraId="26148C12" w14:textId="77777777" w:rsidR="006F378C" w:rsidRPr="00674F2C" w:rsidRDefault="006F378C" w:rsidP="003D4D22">
            <w:pPr>
              <w:rPr>
                <w:rFonts w:ascii="Times New Roman" w:hAnsi="Times New Roman" w:cs="Times New Roman"/>
                <w:bCs/>
                <w:sz w:val="28"/>
                <w:szCs w:val="28"/>
              </w:rPr>
            </w:pPr>
          </w:p>
        </w:tc>
        <w:tc>
          <w:tcPr>
            <w:tcW w:w="148.85pt" w:type="dxa"/>
          </w:tcPr>
          <w:p w14:paraId="7D4E672D" w14:textId="77777777" w:rsidR="006F378C" w:rsidRPr="00674F2C" w:rsidRDefault="006F378C" w:rsidP="003D4D22">
            <w:pPr>
              <w:rPr>
                <w:rFonts w:ascii="Times New Roman" w:hAnsi="Times New Roman" w:cs="Times New Roman"/>
                <w:bCs/>
                <w:sz w:val="28"/>
                <w:szCs w:val="28"/>
              </w:rPr>
            </w:pPr>
          </w:p>
        </w:tc>
      </w:tr>
      <w:tr w:rsidR="006F378C" w:rsidRPr="00674F2C" w14:paraId="06C20474" w14:textId="77777777" w:rsidTr="00E90759">
        <w:trPr>
          <w:trHeight w:val="510"/>
        </w:trPr>
        <w:tc>
          <w:tcPr>
            <w:tcW w:w="196.80pt" w:type="dxa"/>
          </w:tcPr>
          <w:p w14:paraId="7C6C7FEE"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7</w:t>
            </w:r>
          </w:p>
        </w:tc>
        <w:tc>
          <w:tcPr>
            <w:tcW w:w="205.50pt" w:type="dxa"/>
          </w:tcPr>
          <w:p w14:paraId="6974C9FD" w14:textId="77777777" w:rsidR="006F378C" w:rsidRPr="00674F2C" w:rsidRDefault="006F378C" w:rsidP="003D4D22">
            <w:pPr>
              <w:rPr>
                <w:rFonts w:ascii="Times New Roman" w:hAnsi="Times New Roman" w:cs="Times New Roman"/>
                <w:bCs/>
                <w:sz w:val="28"/>
                <w:szCs w:val="28"/>
              </w:rPr>
            </w:pPr>
          </w:p>
        </w:tc>
        <w:tc>
          <w:tcPr>
            <w:tcW w:w="148.85pt" w:type="dxa"/>
          </w:tcPr>
          <w:p w14:paraId="4075EAEB" w14:textId="77777777" w:rsidR="006F378C" w:rsidRPr="00674F2C" w:rsidRDefault="006F378C" w:rsidP="003D4D22">
            <w:pPr>
              <w:rPr>
                <w:rFonts w:ascii="Times New Roman" w:hAnsi="Times New Roman" w:cs="Times New Roman"/>
                <w:bCs/>
                <w:sz w:val="28"/>
                <w:szCs w:val="28"/>
              </w:rPr>
            </w:pPr>
          </w:p>
        </w:tc>
      </w:tr>
      <w:tr w:rsidR="006F378C" w:rsidRPr="00674F2C" w14:paraId="327AFC2B" w14:textId="77777777" w:rsidTr="00E90759">
        <w:trPr>
          <w:trHeight w:val="510"/>
        </w:trPr>
        <w:tc>
          <w:tcPr>
            <w:tcW w:w="196.80pt" w:type="dxa"/>
          </w:tcPr>
          <w:p w14:paraId="5C3189C4"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8</w:t>
            </w:r>
          </w:p>
        </w:tc>
        <w:tc>
          <w:tcPr>
            <w:tcW w:w="205.50pt" w:type="dxa"/>
          </w:tcPr>
          <w:p w14:paraId="737F03CF" w14:textId="77777777" w:rsidR="006F378C" w:rsidRPr="00674F2C" w:rsidRDefault="006F378C" w:rsidP="003D4D22">
            <w:pPr>
              <w:rPr>
                <w:rFonts w:ascii="Times New Roman" w:hAnsi="Times New Roman" w:cs="Times New Roman"/>
                <w:bCs/>
                <w:sz w:val="28"/>
                <w:szCs w:val="28"/>
              </w:rPr>
            </w:pPr>
          </w:p>
        </w:tc>
        <w:tc>
          <w:tcPr>
            <w:tcW w:w="148.85pt" w:type="dxa"/>
          </w:tcPr>
          <w:p w14:paraId="6AC213B5" w14:textId="77777777" w:rsidR="006F378C" w:rsidRPr="00674F2C" w:rsidRDefault="006F378C" w:rsidP="003D4D22">
            <w:pPr>
              <w:rPr>
                <w:rFonts w:ascii="Times New Roman" w:hAnsi="Times New Roman" w:cs="Times New Roman"/>
                <w:bCs/>
                <w:sz w:val="28"/>
                <w:szCs w:val="28"/>
              </w:rPr>
            </w:pPr>
          </w:p>
        </w:tc>
      </w:tr>
      <w:tr w:rsidR="006F378C" w:rsidRPr="00674F2C" w14:paraId="6D386A94" w14:textId="77777777" w:rsidTr="00E90759">
        <w:trPr>
          <w:trHeight w:val="510"/>
        </w:trPr>
        <w:tc>
          <w:tcPr>
            <w:tcW w:w="196.80pt" w:type="dxa"/>
          </w:tcPr>
          <w:p w14:paraId="3328C94D"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9</w:t>
            </w:r>
          </w:p>
        </w:tc>
        <w:tc>
          <w:tcPr>
            <w:tcW w:w="205.50pt" w:type="dxa"/>
          </w:tcPr>
          <w:p w14:paraId="3EBF53FB" w14:textId="77777777" w:rsidR="006F378C" w:rsidRPr="00674F2C" w:rsidRDefault="006F378C" w:rsidP="003D4D22">
            <w:pPr>
              <w:rPr>
                <w:rFonts w:ascii="Times New Roman" w:hAnsi="Times New Roman" w:cs="Times New Roman"/>
                <w:bCs/>
                <w:sz w:val="28"/>
                <w:szCs w:val="28"/>
              </w:rPr>
            </w:pPr>
          </w:p>
        </w:tc>
        <w:tc>
          <w:tcPr>
            <w:tcW w:w="148.85pt" w:type="dxa"/>
          </w:tcPr>
          <w:p w14:paraId="4D05A930" w14:textId="77777777" w:rsidR="006F378C" w:rsidRPr="00674F2C" w:rsidRDefault="006F378C" w:rsidP="003D4D22">
            <w:pPr>
              <w:rPr>
                <w:rFonts w:ascii="Times New Roman" w:hAnsi="Times New Roman" w:cs="Times New Roman"/>
                <w:bCs/>
                <w:sz w:val="28"/>
                <w:szCs w:val="28"/>
              </w:rPr>
            </w:pPr>
          </w:p>
        </w:tc>
      </w:tr>
      <w:tr w:rsidR="006F378C" w:rsidRPr="00674F2C" w14:paraId="39C16D67" w14:textId="77777777" w:rsidTr="00E90759">
        <w:trPr>
          <w:trHeight w:val="510"/>
        </w:trPr>
        <w:tc>
          <w:tcPr>
            <w:tcW w:w="196.80pt" w:type="dxa"/>
          </w:tcPr>
          <w:p w14:paraId="285DAF4C"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10</w:t>
            </w:r>
          </w:p>
        </w:tc>
        <w:tc>
          <w:tcPr>
            <w:tcW w:w="205.50pt" w:type="dxa"/>
          </w:tcPr>
          <w:p w14:paraId="2D1AB015" w14:textId="77777777" w:rsidR="006F378C" w:rsidRPr="00674F2C" w:rsidRDefault="006F378C" w:rsidP="003D4D22">
            <w:pPr>
              <w:rPr>
                <w:rFonts w:ascii="Times New Roman" w:hAnsi="Times New Roman" w:cs="Times New Roman"/>
                <w:bCs/>
                <w:sz w:val="28"/>
                <w:szCs w:val="28"/>
              </w:rPr>
            </w:pPr>
          </w:p>
        </w:tc>
        <w:tc>
          <w:tcPr>
            <w:tcW w:w="148.85pt" w:type="dxa"/>
          </w:tcPr>
          <w:p w14:paraId="73E1D551" w14:textId="77777777" w:rsidR="006F378C" w:rsidRPr="00674F2C" w:rsidRDefault="006F378C" w:rsidP="003D4D22">
            <w:pPr>
              <w:rPr>
                <w:rFonts w:ascii="Times New Roman" w:hAnsi="Times New Roman" w:cs="Times New Roman"/>
                <w:bCs/>
                <w:sz w:val="28"/>
                <w:szCs w:val="28"/>
              </w:rPr>
            </w:pPr>
          </w:p>
        </w:tc>
      </w:tr>
      <w:tr w:rsidR="006F378C" w:rsidRPr="00674F2C" w14:paraId="1CD5E0F5" w14:textId="77777777" w:rsidTr="00E90759">
        <w:trPr>
          <w:trHeight w:val="510"/>
        </w:trPr>
        <w:tc>
          <w:tcPr>
            <w:tcW w:w="196.80pt" w:type="dxa"/>
          </w:tcPr>
          <w:p w14:paraId="4C8ECE53"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11</w:t>
            </w:r>
          </w:p>
        </w:tc>
        <w:tc>
          <w:tcPr>
            <w:tcW w:w="205.50pt" w:type="dxa"/>
          </w:tcPr>
          <w:p w14:paraId="1D8E320D" w14:textId="77777777" w:rsidR="006F378C" w:rsidRPr="00674F2C" w:rsidRDefault="006F378C" w:rsidP="003D4D22">
            <w:pPr>
              <w:rPr>
                <w:rFonts w:ascii="Times New Roman" w:hAnsi="Times New Roman" w:cs="Times New Roman"/>
                <w:bCs/>
                <w:sz w:val="28"/>
                <w:szCs w:val="28"/>
              </w:rPr>
            </w:pPr>
          </w:p>
        </w:tc>
        <w:tc>
          <w:tcPr>
            <w:tcW w:w="148.85pt" w:type="dxa"/>
          </w:tcPr>
          <w:p w14:paraId="7322E5C6" w14:textId="77777777" w:rsidR="006F378C" w:rsidRPr="00674F2C" w:rsidRDefault="006F378C" w:rsidP="003D4D22">
            <w:pPr>
              <w:rPr>
                <w:rFonts w:ascii="Times New Roman" w:hAnsi="Times New Roman" w:cs="Times New Roman"/>
                <w:bCs/>
                <w:sz w:val="28"/>
                <w:szCs w:val="28"/>
              </w:rPr>
            </w:pPr>
          </w:p>
        </w:tc>
      </w:tr>
      <w:tr w:rsidR="006F378C" w:rsidRPr="00674F2C" w14:paraId="74CA0DC1" w14:textId="77777777" w:rsidTr="00E90759">
        <w:trPr>
          <w:trHeight w:val="510"/>
        </w:trPr>
        <w:tc>
          <w:tcPr>
            <w:tcW w:w="196.80pt" w:type="dxa"/>
          </w:tcPr>
          <w:p w14:paraId="5423CC94"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12</w:t>
            </w:r>
          </w:p>
        </w:tc>
        <w:tc>
          <w:tcPr>
            <w:tcW w:w="205.50pt" w:type="dxa"/>
          </w:tcPr>
          <w:p w14:paraId="7C6C1EBB" w14:textId="77777777" w:rsidR="006F378C" w:rsidRPr="00674F2C" w:rsidRDefault="006F378C" w:rsidP="003D4D22">
            <w:pPr>
              <w:rPr>
                <w:rFonts w:ascii="Times New Roman" w:hAnsi="Times New Roman" w:cs="Times New Roman"/>
                <w:bCs/>
                <w:sz w:val="28"/>
                <w:szCs w:val="28"/>
              </w:rPr>
            </w:pPr>
          </w:p>
        </w:tc>
        <w:tc>
          <w:tcPr>
            <w:tcW w:w="148.85pt" w:type="dxa"/>
          </w:tcPr>
          <w:p w14:paraId="5AE3EB63" w14:textId="77777777" w:rsidR="006F378C" w:rsidRPr="00674F2C" w:rsidRDefault="006F378C" w:rsidP="003D4D22">
            <w:pPr>
              <w:rPr>
                <w:rFonts w:ascii="Times New Roman" w:hAnsi="Times New Roman" w:cs="Times New Roman"/>
                <w:bCs/>
                <w:sz w:val="28"/>
                <w:szCs w:val="28"/>
              </w:rPr>
            </w:pPr>
          </w:p>
        </w:tc>
      </w:tr>
      <w:tr w:rsidR="006F378C" w:rsidRPr="00674F2C" w14:paraId="79337FB5" w14:textId="77777777" w:rsidTr="00E90759">
        <w:trPr>
          <w:trHeight w:val="510"/>
        </w:trPr>
        <w:tc>
          <w:tcPr>
            <w:tcW w:w="196.80pt" w:type="dxa"/>
          </w:tcPr>
          <w:p w14:paraId="067E8852"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13</w:t>
            </w:r>
          </w:p>
        </w:tc>
        <w:tc>
          <w:tcPr>
            <w:tcW w:w="205.50pt" w:type="dxa"/>
          </w:tcPr>
          <w:p w14:paraId="3F407826" w14:textId="77777777" w:rsidR="006F378C" w:rsidRPr="00674F2C" w:rsidRDefault="006F378C" w:rsidP="003D4D22">
            <w:pPr>
              <w:rPr>
                <w:rFonts w:ascii="Times New Roman" w:hAnsi="Times New Roman" w:cs="Times New Roman"/>
                <w:bCs/>
                <w:sz w:val="28"/>
                <w:szCs w:val="28"/>
              </w:rPr>
            </w:pPr>
          </w:p>
        </w:tc>
        <w:tc>
          <w:tcPr>
            <w:tcW w:w="148.85pt" w:type="dxa"/>
          </w:tcPr>
          <w:p w14:paraId="274E12C9" w14:textId="77777777" w:rsidR="006F378C" w:rsidRPr="00674F2C" w:rsidRDefault="006F378C" w:rsidP="003D4D22">
            <w:pPr>
              <w:rPr>
                <w:rFonts w:ascii="Times New Roman" w:hAnsi="Times New Roman" w:cs="Times New Roman"/>
                <w:bCs/>
                <w:sz w:val="28"/>
                <w:szCs w:val="28"/>
              </w:rPr>
            </w:pPr>
          </w:p>
        </w:tc>
      </w:tr>
      <w:tr w:rsidR="006F378C" w:rsidRPr="00674F2C" w14:paraId="202552D0" w14:textId="77777777" w:rsidTr="00E90759">
        <w:trPr>
          <w:trHeight w:val="510"/>
        </w:trPr>
        <w:tc>
          <w:tcPr>
            <w:tcW w:w="196.80pt" w:type="dxa"/>
          </w:tcPr>
          <w:p w14:paraId="47B74906"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14</w:t>
            </w:r>
          </w:p>
        </w:tc>
        <w:tc>
          <w:tcPr>
            <w:tcW w:w="205.50pt" w:type="dxa"/>
          </w:tcPr>
          <w:p w14:paraId="5D795833" w14:textId="77777777" w:rsidR="006F378C" w:rsidRPr="00674F2C" w:rsidRDefault="006F378C" w:rsidP="003D4D22">
            <w:pPr>
              <w:rPr>
                <w:rFonts w:ascii="Times New Roman" w:hAnsi="Times New Roman" w:cs="Times New Roman"/>
                <w:bCs/>
                <w:sz w:val="28"/>
                <w:szCs w:val="28"/>
              </w:rPr>
            </w:pPr>
          </w:p>
        </w:tc>
        <w:tc>
          <w:tcPr>
            <w:tcW w:w="148.85pt" w:type="dxa"/>
          </w:tcPr>
          <w:p w14:paraId="13398162" w14:textId="77777777" w:rsidR="006F378C" w:rsidRPr="00674F2C" w:rsidRDefault="006F378C" w:rsidP="003D4D22">
            <w:pPr>
              <w:rPr>
                <w:rFonts w:ascii="Times New Roman" w:hAnsi="Times New Roman" w:cs="Times New Roman"/>
                <w:bCs/>
                <w:sz w:val="28"/>
                <w:szCs w:val="28"/>
              </w:rPr>
            </w:pPr>
          </w:p>
        </w:tc>
      </w:tr>
      <w:tr w:rsidR="006F378C" w:rsidRPr="00674F2C" w14:paraId="4117FD6D" w14:textId="77777777" w:rsidTr="00E90759">
        <w:trPr>
          <w:trHeight w:val="510"/>
        </w:trPr>
        <w:tc>
          <w:tcPr>
            <w:tcW w:w="196.80pt" w:type="dxa"/>
          </w:tcPr>
          <w:p w14:paraId="52E6B09B"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15</w:t>
            </w:r>
          </w:p>
        </w:tc>
        <w:tc>
          <w:tcPr>
            <w:tcW w:w="205.50pt" w:type="dxa"/>
          </w:tcPr>
          <w:p w14:paraId="7712093D" w14:textId="77777777" w:rsidR="006F378C" w:rsidRPr="00674F2C" w:rsidRDefault="006F378C" w:rsidP="003D4D22">
            <w:pPr>
              <w:rPr>
                <w:rFonts w:ascii="Times New Roman" w:hAnsi="Times New Roman" w:cs="Times New Roman"/>
                <w:bCs/>
                <w:sz w:val="28"/>
                <w:szCs w:val="28"/>
              </w:rPr>
            </w:pPr>
          </w:p>
        </w:tc>
        <w:tc>
          <w:tcPr>
            <w:tcW w:w="148.85pt" w:type="dxa"/>
          </w:tcPr>
          <w:p w14:paraId="09F96EB0" w14:textId="77777777" w:rsidR="006F378C" w:rsidRPr="00674F2C" w:rsidRDefault="006F378C" w:rsidP="003D4D22">
            <w:pPr>
              <w:rPr>
                <w:rFonts w:ascii="Times New Roman" w:hAnsi="Times New Roman" w:cs="Times New Roman"/>
                <w:bCs/>
                <w:sz w:val="28"/>
                <w:szCs w:val="28"/>
              </w:rPr>
            </w:pPr>
          </w:p>
        </w:tc>
      </w:tr>
      <w:tr w:rsidR="006F378C" w:rsidRPr="00674F2C" w14:paraId="1E770933" w14:textId="77777777" w:rsidTr="00E90759">
        <w:trPr>
          <w:trHeight w:val="510"/>
        </w:trPr>
        <w:tc>
          <w:tcPr>
            <w:tcW w:w="196.80pt" w:type="dxa"/>
          </w:tcPr>
          <w:p w14:paraId="50620DDF"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16</w:t>
            </w:r>
          </w:p>
        </w:tc>
        <w:tc>
          <w:tcPr>
            <w:tcW w:w="205.50pt" w:type="dxa"/>
          </w:tcPr>
          <w:p w14:paraId="5CBB0498" w14:textId="77777777" w:rsidR="006F378C" w:rsidRPr="00674F2C" w:rsidRDefault="006F378C" w:rsidP="003D4D22">
            <w:pPr>
              <w:rPr>
                <w:rFonts w:ascii="Times New Roman" w:hAnsi="Times New Roman" w:cs="Times New Roman"/>
                <w:bCs/>
                <w:sz w:val="28"/>
                <w:szCs w:val="28"/>
              </w:rPr>
            </w:pPr>
          </w:p>
        </w:tc>
        <w:tc>
          <w:tcPr>
            <w:tcW w:w="148.85pt" w:type="dxa"/>
          </w:tcPr>
          <w:p w14:paraId="0DAC1A3B" w14:textId="77777777" w:rsidR="006F378C" w:rsidRPr="00674F2C" w:rsidRDefault="006F378C" w:rsidP="003D4D22">
            <w:pPr>
              <w:rPr>
                <w:rFonts w:ascii="Times New Roman" w:hAnsi="Times New Roman" w:cs="Times New Roman"/>
                <w:bCs/>
                <w:sz w:val="28"/>
                <w:szCs w:val="28"/>
              </w:rPr>
            </w:pPr>
          </w:p>
        </w:tc>
      </w:tr>
      <w:tr w:rsidR="006F378C" w:rsidRPr="00674F2C" w14:paraId="07E48071" w14:textId="77777777" w:rsidTr="00E90759">
        <w:trPr>
          <w:trHeight w:val="510"/>
        </w:trPr>
        <w:tc>
          <w:tcPr>
            <w:tcW w:w="196.80pt" w:type="dxa"/>
          </w:tcPr>
          <w:p w14:paraId="57A8B31B"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17</w:t>
            </w:r>
          </w:p>
        </w:tc>
        <w:tc>
          <w:tcPr>
            <w:tcW w:w="205.50pt" w:type="dxa"/>
          </w:tcPr>
          <w:p w14:paraId="7DEBFAE1" w14:textId="77777777" w:rsidR="006F378C" w:rsidRPr="00674F2C" w:rsidRDefault="006F378C" w:rsidP="003D4D22">
            <w:pPr>
              <w:rPr>
                <w:rFonts w:ascii="Times New Roman" w:hAnsi="Times New Roman" w:cs="Times New Roman"/>
                <w:bCs/>
                <w:sz w:val="28"/>
                <w:szCs w:val="28"/>
              </w:rPr>
            </w:pPr>
          </w:p>
        </w:tc>
        <w:tc>
          <w:tcPr>
            <w:tcW w:w="148.85pt" w:type="dxa"/>
          </w:tcPr>
          <w:p w14:paraId="61049567" w14:textId="77777777" w:rsidR="006F378C" w:rsidRPr="00674F2C" w:rsidRDefault="006F378C" w:rsidP="003D4D22">
            <w:pPr>
              <w:rPr>
                <w:rFonts w:ascii="Times New Roman" w:hAnsi="Times New Roman" w:cs="Times New Roman"/>
                <w:bCs/>
                <w:sz w:val="28"/>
                <w:szCs w:val="28"/>
              </w:rPr>
            </w:pPr>
          </w:p>
        </w:tc>
      </w:tr>
      <w:tr w:rsidR="006F378C" w:rsidRPr="00674F2C" w14:paraId="3BC8A1CE" w14:textId="77777777" w:rsidTr="00E90759">
        <w:trPr>
          <w:trHeight w:val="510"/>
        </w:trPr>
        <w:tc>
          <w:tcPr>
            <w:tcW w:w="196.80pt" w:type="dxa"/>
          </w:tcPr>
          <w:p w14:paraId="6420115E"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18</w:t>
            </w:r>
          </w:p>
        </w:tc>
        <w:tc>
          <w:tcPr>
            <w:tcW w:w="205.50pt" w:type="dxa"/>
          </w:tcPr>
          <w:p w14:paraId="3D472455" w14:textId="77777777" w:rsidR="006F378C" w:rsidRPr="00674F2C" w:rsidRDefault="006F378C" w:rsidP="003D4D22">
            <w:pPr>
              <w:rPr>
                <w:rFonts w:ascii="Times New Roman" w:hAnsi="Times New Roman" w:cs="Times New Roman"/>
                <w:bCs/>
                <w:sz w:val="28"/>
                <w:szCs w:val="28"/>
              </w:rPr>
            </w:pPr>
          </w:p>
        </w:tc>
        <w:tc>
          <w:tcPr>
            <w:tcW w:w="148.85pt" w:type="dxa"/>
          </w:tcPr>
          <w:p w14:paraId="6D499AE8" w14:textId="77777777" w:rsidR="006F378C" w:rsidRPr="00674F2C" w:rsidRDefault="006F378C" w:rsidP="003D4D22">
            <w:pPr>
              <w:rPr>
                <w:rFonts w:ascii="Times New Roman" w:hAnsi="Times New Roman" w:cs="Times New Roman"/>
                <w:bCs/>
                <w:sz w:val="28"/>
                <w:szCs w:val="28"/>
              </w:rPr>
            </w:pPr>
          </w:p>
        </w:tc>
      </w:tr>
      <w:tr w:rsidR="006F378C" w:rsidRPr="00674F2C" w14:paraId="3C014C4B" w14:textId="77777777" w:rsidTr="00E90759">
        <w:trPr>
          <w:trHeight w:val="510"/>
        </w:trPr>
        <w:tc>
          <w:tcPr>
            <w:tcW w:w="196.80pt" w:type="dxa"/>
          </w:tcPr>
          <w:p w14:paraId="1AF4287D"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19</w:t>
            </w:r>
          </w:p>
        </w:tc>
        <w:tc>
          <w:tcPr>
            <w:tcW w:w="205.50pt" w:type="dxa"/>
          </w:tcPr>
          <w:p w14:paraId="23C21648" w14:textId="77777777" w:rsidR="006F378C" w:rsidRPr="00674F2C" w:rsidRDefault="006F378C" w:rsidP="003D4D22">
            <w:pPr>
              <w:rPr>
                <w:rFonts w:ascii="Times New Roman" w:hAnsi="Times New Roman" w:cs="Times New Roman"/>
                <w:bCs/>
                <w:sz w:val="28"/>
                <w:szCs w:val="28"/>
              </w:rPr>
            </w:pPr>
          </w:p>
        </w:tc>
        <w:tc>
          <w:tcPr>
            <w:tcW w:w="148.85pt" w:type="dxa"/>
          </w:tcPr>
          <w:p w14:paraId="67DD9DF2" w14:textId="77777777" w:rsidR="006F378C" w:rsidRPr="00674F2C" w:rsidRDefault="006F378C" w:rsidP="003D4D22">
            <w:pPr>
              <w:rPr>
                <w:rFonts w:ascii="Times New Roman" w:hAnsi="Times New Roman" w:cs="Times New Roman"/>
                <w:bCs/>
                <w:sz w:val="28"/>
                <w:szCs w:val="28"/>
              </w:rPr>
            </w:pPr>
          </w:p>
        </w:tc>
      </w:tr>
      <w:tr w:rsidR="006F378C" w:rsidRPr="00674F2C" w14:paraId="5D421521" w14:textId="77777777" w:rsidTr="00E90759">
        <w:trPr>
          <w:trHeight w:val="510"/>
        </w:trPr>
        <w:tc>
          <w:tcPr>
            <w:tcW w:w="196.80pt" w:type="dxa"/>
          </w:tcPr>
          <w:p w14:paraId="18D8AAFF" w14:textId="77777777" w:rsidR="006F378C" w:rsidRPr="00674F2C" w:rsidRDefault="006F378C" w:rsidP="003D4D22">
            <w:pPr>
              <w:rPr>
                <w:rFonts w:ascii="Times New Roman" w:hAnsi="Times New Roman" w:cs="Times New Roman"/>
                <w:bCs/>
              </w:rPr>
            </w:pPr>
            <w:r w:rsidRPr="00674F2C">
              <w:rPr>
                <w:rFonts w:ascii="Times New Roman" w:hAnsi="Times New Roman" w:cs="Times New Roman"/>
                <w:bCs/>
              </w:rPr>
              <w:t>20</w:t>
            </w:r>
          </w:p>
        </w:tc>
        <w:tc>
          <w:tcPr>
            <w:tcW w:w="205.50pt" w:type="dxa"/>
          </w:tcPr>
          <w:p w14:paraId="4B24B2A2" w14:textId="77777777" w:rsidR="006F378C" w:rsidRPr="00674F2C" w:rsidRDefault="006F378C" w:rsidP="003D4D22">
            <w:pPr>
              <w:rPr>
                <w:rFonts w:ascii="Times New Roman" w:hAnsi="Times New Roman" w:cs="Times New Roman"/>
                <w:bCs/>
                <w:sz w:val="28"/>
                <w:szCs w:val="28"/>
              </w:rPr>
            </w:pPr>
          </w:p>
        </w:tc>
        <w:tc>
          <w:tcPr>
            <w:tcW w:w="148.85pt" w:type="dxa"/>
          </w:tcPr>
          <w:p w14:paraId="59E5BAF4" w14:textId="77777777" w:rsidR="006F378C" w:rsidRPr="00674F2C" w:rsidRDefault="006F378C" w:rsidP="003D4D22">
            <w:pPr>
              <w:rPr>
                <w:rFonts w:ascii="Times New Roman" w:hAnsi="Times New Roman" w:cs="Times New Roman"/>
                <w:bCs/>
                <w:sz w:val="28"/>
                <w:szCs w:val="28"/>
              </w:rPr>
            </w:pPr>
          </w:p>
        </w:tc>
      </w:tr>
    </w:tbl>
    <w:p w14:paraId="4B3181CF" w14:textId="77777777" w:rsidR="00265DA4" w:rsidRPr="00674F2C" w:rsidRDefault="00A730EC" w:rsidP="003D4D22">
      <w:pPr>
        <w:rPr>
          <w:rFonts w:ascii="Times New Roman" w:hAnsi="Times New Roman" w:cs="Times New Roman"/>
          <w:bCs/>
          <w:sz w:val="28"/>
          <w:szCs w:val="28"/>
        </w:rPr>
      </w:pPr>
      <w:r w:rsidRPr="00674F2C">
        <w:rPr>
          <w:rFonts w:ascii="Times New Roman" w:hAnsi="Times New Roman" w:cs="Times New Roman"/>
          <w:bCs/>
          <w:sz w:val="28"/>
          <w:szCs w:val="28"/>
        </w:rPr>
        <w:t>*</w:t>
      </w:r>
      <w:r w:rsidR="003E18AE" w:rsidRPr="00674F2C">
        <w:rPr>
          <w:rFonts w:ascii="Times New Roman" w:hAnsi="Times New Roman" w:cs="Times New Roman"/>
          <w:bCs/>
          <w:sz w:val="28"/>
          <w:szCs w:val="28"/>
        </w:rPr>
        <w:t>N</w:t>
      </w:r>
      <w:r w:rsidR="006F378C" w:rsidRPr="00674F2C">
        <w:rPr>
          <w:rFonts w:ascii="Times New Roman" w:hAnsi="Times New Roman" w:cs="Times New Roman"/>
          <w:bCs/>
          <w:sz w:val="28"/>
          <w:szCs w:val="28"/>
        </w:rPr>
        <w:t>on meno di venti</w:t>
      </w:r>
    </w:p>
    <w:p w14:paraId="454DAE7A" w14:textId="77777777" w:rsidR="00A730EC" w:rsidRPr="00674F2C" w:rsidRDefault="00A730EC" w:rsidP="007C2D07">
      <w:pPr>
        <w:jc w:val="both"/>
        <w:rPr>
          <w:rFonts w:ascii="Times New Roman" w:hAnsi="Times New Roman" w:cs="Times New Roman"/>
          <w:bCs/>
          <w:sz w:val="28"/>
          <w:szCs w:val="28"/>
        </w:rPr>
      </w:pPr>
    </w:p>
    <w:p w14:paraId="502B54B6" w14:textId="77777777" w:rsidR="00311AF0" w:rsidRPr="00674F2C" w:rsidRDefault="00311AF0" w:rsidP="007C2D07">
      <w:pPr>
        <w:jc w:val="both"/>
        <w:rPr>
          <w:rFonts w:ascii="Times New Roman" w:hAnsi="Times New Roman" w:cs="Times New Roman"/>
          <w:bCs/>
          <w:sz w:val="20"/>
          <w:szCs w:val="20"/>
        </w:rPr>
      </w:pPr>
      <w:proofErr w:type="spellStart"/>
      <w:r w:rsidRPr="00674F2C">
        <w:rPr>
          <w:rFonts w:ascii="Times New Roman" w:hAnsi="Times New Roman" w:cs="Times New Roman"/>
          <w:bCs/>
          <w:sz w:val="20"/>
          <w:szCs w:val="20"/>
        </w:rPr>
        <w:t>o.m.</w:t>
      </w:r>
      <w:proofErr w:type="spellEnd"/>
      <w:r w:rsidRPr="00674F2C">
        <w:rPr>
          <w:rFonts w:ascii="Times New Roman" w:hAnsi="Times New Roman" w:cs="Times New Roman"/>
          <w:bCs/>
          <w:sz w:val="20"/>
          <w:szCs w:val="20"/>
        </w:rPr>
        <w:t xml:space="preserve"> n.215 del 15/07/91 art.31</w:t>
      </w:r>
    </w:p>
    <w:p w14:paraId="295DB484" w14:textId="77777777" w:rsidR="00311AF0" w:rsidRPr="00674F2C" w:rsidRDefault="00311AF0" w:rsidP="007C2D07">
      <w:pPr>
        <w:jc w:val="both"/>
        <w:rPr>
          <w:rFonts w:ascii="Times New Roman" w:hAnsi="Times New Roman" w:cs="Times New Roman"/>
          <w:bCs/>
          <w:sz w:val="20"/>
          <w:szCs w:val="20"/>
        </w:rPr>
      </w:pPr>
      <w:r w:rsidRPr="00674F2C">
        <w:rPr>
          <w:rFonts w:ascii="Times New Roman" w:hAnsi="Times New Roman" w:cs="Times New Roman"/>
          <w:bCs/>
          <w:sz w:val="20"/>
          <w:szCs w:val="20"/>
        </w:rPr>
        <w:t>Le firme dei candidati accettanti e quelle dei presentatori delle liste debbono essere autenticate dal Dirigente Scolastico o dal suo delegato,previa esibizione da parte del richiedente di idoneo documento di riconoscimento.</w:t>
      </w:r>
    </w:p>
    <w:p w14:paraId="0AE30319" w14:textId="77777777" w:rsidR="00311AF0" w:rsidRPr="00674F2C" w:rsidRDefault="007C2D07" w:rsidP="007C2D07">
      <w:pPr>
        <w:jc w:val="both"/>
        <w:rPr>
          <w:rFonts w:ascii="Times New Roman" w:hAnsi="Times New Roman" w:cs="Times New Roman"/>
          <w:bCs/>
          <w:sz w:val="20"/>
          <w:szCs w:val="20"/>
        </w:rPr>
      </w:pPr>
      <w:r w:rsidRPr="00674F2C">
        <w:rPr>
          <w:rFonts w:ascii="Times New Roman" w:hAnsi="Times New Roman" w:cs="Times New Roman"/>
          <w:bCs/>
          <w:sz w:val="20"/>
          <w:szCs w:val="20"/>
        </w:rPr>
        <w:t>L'autenticazione può</w:t>
      </w:r>
      <w:r w:rsidR="00311AF0" w:rsidRPr="00674F2C">
        <w:rPr>
          <w:rFonts w:ascii="Times New Roman" w:hAnsi="Times New Roman" w:cs="Times New Roman"/>
          <w:bCs/>
          <w:sz w:val="20"/>
          <w:szCs w:val="20"/>
        </w:rPr>
        <w:t xml:space="preserve"> essere effettuata anche se l'interessato sia privo di documento di ri</w:t>
      </w:r>
      <w:r w:rsidRPr="00674F2C">
        <w:rPr>
          <w:rFonts w:ascii="Times New Roman" w:hAnsi="Times New Roman" w:cs="Times New Roman"/>
          <w:bCs/>
          <w:sz w:val="20"/>
          <w:szCs w:val="20"/>
        </w:rPr>
        <w:t>conoscimento, qualora l'identità</w:t>
      </w:r>
      <w:r w:rsidR="00311AF0" w:rsidRPr="00674F2C">
        <w:rPr>
          <w:rFonts w:ascii="Times New Roman" w:hAnsi="Times New Roman" w:cs="Times New Roman"/>
          <w:bCs/>
          <w:sz w:val="20"/>
          <w:szCs w:val="20"/>
        </w:rPr>
        <w:t xml:space="preserve"> del soggetto sia nota all'organo che procede all'autenticazione.</w:t>
      </w:r>
    </w:p>
    <w:p w14:paraId="41FA9313" w14:textId="77777777" w:rsidR="00674F2C" w:rsidRPr="00674F2C" w:rsidRDefault="00674F2C" w:rsidP="007C2D07">
      <w:pPr>
        <w:jc w:val="both"/>
        <w:rPr>
          <w:rFonts w:ascii="Times New Roman" w:hAnsi="Times New Roman" w:cs="Times New Roman"/>
          <w:bCs/>
          <w:sz w:val="28"/>
          <w:szCs w:val="28"/>
        </w:rPr>
      </w:pPr>
    </w:p>
    <w:p w14:paraId="44E91432" w14:textId="77777777" w:rsidR="00311AF0" w:rsidRPr="00674F2C" w:rsidRDefault="007C2D07" w:rsidP="007C2D07">
      <w:pPr>
        <w:jc w:val="both"/>
        <w:rPr>
          <w:rFonts w:ascii="Times New Roman" w:hAnsi="Times New Roman" w:cs="Times New Roman"/>
          <w:bCs/>
          <w:sz w:val="28"/>
          <w:szCs w:val="28"/>
        </w:rPr>
      </w:pPr>
      <w:r w:rsidRPr="00674F2C">
        <w:rPr>
          <w:rFonts w:ascii="Times New Roman" w:hAnsi="Times New Roman" w:cs="Times New Roman"/>
          <w:bCs/>
          <w:sz w:val="28"/>
          <w:szCs w:val="28"/>
        </w:rPr>
        <w:t xml:space="preserve">La lista è </w:t>
      </w:r>
      <w:r w:rsidR="00311AF0" w:rsidRPr="00674F2C">
        <w:rPr>
          <w:rFonts w:ascii="Times New Roman" w:hAnsi="Times New Roman" w:cs="Times New Roman"/>
          <w:bCs/>
          <w:sz w:val="28"/>
          <w:szCs w:val="28"/>
        </w:rPr>
        <w:t xml:space="preserve">stata presentata alla segreteria della Commissione Elettorale </w:t>
      </w:r>
    </w:p>
    <w:p w14:paraId="3CB8A944" w14:textId="77777777" w:rsidR="00311AF0" w:rsidRPr="00674F2C" w:rsidRDefault="00311AF0" w:rsidP="007C2D07">
      <w:pPr>
        <w:jc w:val="both"/>
        <w:rPr>
          <w:rFonts w:ascii="Times New Roman" w:hAnsi="Times New Roman" w:cs="Times New Roman"/>
          <w:bCs/>
          <w:sz w:val="28"/>
          <w:szCs w:val="28"/>
        </w:rPr>
      </w:pPr>
      <w:r w:rsidRPr="00674F2C">
        <w:rPr>
          <w:rFonts w:ascii="Times New Roman" w:hAnsi="Times New Roman" w:cs="Times New Roman"/>
          <w:bCs/>
          <w:sz w:val="28"/>
          <w:szCs w:val="28"/>
        </w:rPr>
        <w:lastRenderedPageBreak/>
        <w:t>in data ___________________ alle ore__________________________________</w:t>
      </w:r>
    </w:p>
    <w:p w14:paraId="13426D26" w14:textId="77777777" w:rsidR="007C2D07" w:rsidRPr="00674F2C" w:rsidRDefault="007C2D07" w:rsidP="007C2D07">
      <w:pPr>
        <w:jc w:val="both"/>
        <w:rPr>
          <w:rFonts w:ascii="Times New Roman" w:hAnsi="Times New Roman" w:cs="Times New Roman"/>
          <w:bCs/>
          <w:sz w:val="28"/>
          <w:szCs w:val="28"/>
        </w:rPr>
      </w:pPr>
    </w:p>
    <w:p w14:paraId="7661FD4E" w14:textId="77777777" w:rsidR="00A730EC" w:rsidRPr="00674F2C" w:rsidRDefault="00A730EC" w:rsidP="007C2D07">
      <w:pPr>
        <w:jc w:val="both"/>
        <w:rPr>
          <w:rFonts w:ascii="Times New Roman" w:hAnsi="Times New Roman" w:cs="Times New Roman"/>
          <w:bCs/>
          <w:sz w:val="28"/>
          <w:szCs w:val="28"/>
        </w:rPr>
      </w:pPr>
    </w:p>
    <w:p w14:paraId="283F8383" w14:textId="77777777" w:rsidR="00311AF0" w:rsidRPr="00674F2C" w:rsidRDefault="00311AF0" w:rsidP="007C2D07">
      <w:pPr>
        <w:jc w:val="both"/>
        <w:rPr>
          <w:rFonts w:ascii="Times New Roman" w:hAnsi="Times New Roman" w:cs="Times New Roman"/>
          <w:bCs/>
          <w:sz w:val="28"/>
          <w:szCs w:val="28"/>
        </w:rPr>
      </w:pPr>
      <w:r w:rsidRPr="00674F2C">
        <w:rPr>
          <w:rFonts w:ascii="Times New Roman" w:hAnsi="Times New Roman" w:cs="Times New Roman"/>
          <w:bCs/>
          <w:sz w:val="28"/>
          <w:szCs w:val="28"/>
        </w:rPr>
        <w:t xml:space="preserve">Firma dei componenti </w:t>
      </w:r>
      <w:smartTag w:uri="urn:schemas-microsoft-com:office:smarttags" w:element="PersonName">
        <w:smartTagPr>
          <w:attr w:name="ProductID" w:val="la Commissione Elettorale"/>
        </w:smartTagPr>
        <w:r w:rsidRPr="00674F2C">
          <w:rPr>
            <w:rFonts w:ascii="Times New Roman" w:hAnsi="Times New Roman" w:cs="Times New Roman"/>
            <w:bCs/>
            <w:sz w:val="28"/>
            <w:szCs w:val="28"/>
          </w:rPr>
          <w:t>la Commissione Elettorale</w:t>
        </w:r>
      </w:smartTag>
    </w:p>
    <w:p w14:paraId="27A4FAE7" w14:textId="77777777" w:rsidR="003E18AE" w:rsidRPr="00674F2C" w:rsidRDefault="003E18AE" w:rsidP="00311AF0">
      <w:pPr>
        <w:rPr>
          <w:rFonts w:ascii="Times New Roman" w:hAnsi="Times New Roman" w:cs="Times New Roman"/>
          <w:bCs/>
          <w:sz w:val="28"/>
          <w:szCs w:val="28"/>
        </w:rPr>
      </w:pPr>
    </w:p>
    <w:p w14:paraId="7F3A403D" w14:textId="77777777" w:rsidR="007C2D07" w:rsidRPr="00674F2C" w:rsidRDefault="003E18AE" w:rsidP="00311AF0">
      <w:pPr>
        <w:rPr>
          <w:rFonts w:ascii="Times New Roman" w:hAnsi="Times New Roman" w:cs="Times New Roman"/>
          <w:bCs/>
          <w:sz w:val="28"/>
          <w:szCs w:val="28"/>
        </w:rPr>
      </w:pPr>
      <w:r w:rsidRPr="00674F2C">
        <w:rPr>
          <w:rFonts w:ascii="Times New Roman" w:hAnsi="Times New Roman" w:cs="Times New Roman"/>
          <w:bCs/>
          <w:sz w:val="28"/>
          <w:szCs w:val="28"/>
        </w:rPr>
        <w:t xml:space="preserve"> (Componente Docenti)</w:t>
      </w:r>
      <w:r w:rsidR="003F164D" w:rsidRPr="00674F2C">
        <w:rPr>
          <w:rFonts w:ascii="Times New Roman" w:hAnsi="Times New Roman" w:cs="Times New Roman"/>
          <w:bCs/>
          <w:sz w:val="28"/>
          <w:szCs w:val="28"/>
        </w:rPr>
        <w:t xml:space="preserve">     </w:t>
      </w:r>
      <w:r w:rsidR="002E673F">
        <w:rPr>
          <w:rFonts w:ascii="Times New Roman" w:hAnsi="Times New Roman" w:cs="Times New Roman"/>
          <w:bCs/>
          <w:sz w:val="28"/>
          <w:szCs w:val="28"/>
        </w:rPr>
        <w:t xml:space="preserve"> </w:t>
      </w:r>
      <w:r w:rsidR="003F164D" w:rsidRPr="00674F2C">
        <w:rPr>
          <w:rFonts w:ascii="Times New Roman" w:hAnsi="Times New Roman" w:cs="Times New Roman"/>
          <w:bCs/>
          <w:sz w:val="28"/>
          <w:szCs w:val="28"/>
        </w:rPr>
        <w:t xml:space="preserve">  ___</w:t>
      </w:r>
      <w:r w:rsidRPr="00674F2C">
        <w:rPr>
          <w:rFonts w:ascii="Times New Roman" w:hAnsi="Times New Roman" w:cs="Times New Roman"/>
          <w:bCs/>
          <w:sz w:val="28"/>
          <w:szCs w:val="28"/>
        </w:rPr>
        <w:t>_____________________________</w:t>
      </w:r>
    </w:p>
    <w:p w14:paraId="78BF5992" w14:textId="77777777" w:rsidR="003E18AE" w:rsidRPr="00674F2C" w:rsidRDefault="003E18AE" w:rsidP="00311AF0">
      <w:pPr>
        <w:rPr>
          <w:rFonts w:ascii="Times New Roman" w:hAnsi="Times New Roman" w:cs="Times New Roman"/>
          <w:bCs/>
          <w:sz w:val="18"/>
          <w:szCs w:val="18"/>
        </w:rPr>
      </w:pP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18"/>
          <w:szCs w:val="18"/>
        </w:rPr>
        <w:t>PRESIDENTE</w:t>
      </w:r>
    </w:p>
    <w:p w14:paraId="5FDC2827" w14:textId="77777777" w:rsidR="003E18AE" w:rsidRPr="00674F2C" w:rsidRDefault="003E18AE" w:rsidP="00311AF0">
      <w:pPr>
        <w:rPr>
          <w:rFonts w:ascii="Times New Roman" w:hAnsi="Times New Roman" w:cs="Times New Roman"/>
          <w:bCs/>
          <w:sz w:val="28"/>
          <w:szCs w:val="28"/>
        </w:rPr>
      </w:pPr>
    </w:p>
    <w:p w14:paraId="1BFD5296" w14:textId="77777777" w:rsidR="007C2D07" w:rsidRPr="00674F2C" w:rsidRDefault="007C2D07" w:rsidP="00311AF0">
      <w:pPr>
        <w:rPr>
          <w:rFonts w:ascii="Times New Roman" w:hAnsi="Times New Roman" w:cs="Times New Roman"/>
          <w:bCs/>
          <w:sz w:val="28"/>
          <w:szCs w:val="28"/>
        </w:rPr>
      </w:pPr>
      <w:r w:rsidRPr="00674F2C">
        <w:rPr>
          <w:rFonts w:ascii="Times New Roman" w:hAnsi="Times New Roman" w:cs="Times New Roman"/>
          <w:bCs/>
          <w:sz w:val="28"/>
          <w:szCs w:val="28"/>
        </w:rPr>
        <w:t xml:space="preserve"> (</w:t>
      </w:r>
      <w:r w:rsidR="003E18AE" w:rsidRPr="00674F2C">
        <w:rPr>
          <w:rFonts w:ascii="Times New Roman" w:hAnsi="Times New Roman" w:cs="Times New Roman"/>
          <w:bCs/>
          <w:sz w:val="28"/>
          <w:szCs w:val="28"/>
        </w:rPr>
        <w:t xml:space="preserve">Componente </w:t>
      </w:r>
      <w:r w:rsidR="003F164D" w:rsidRPr="00674F2C">
        <w:rPr>
          <w:rFonts w:ascii="Times New Roman" w:hAnsi="Times New Roman" w:cs="Times New Roman"/>
          <w:bCs/>
          <w:sz w:val="28"/>
          <w:szCs w:val="28"/>
        </w:rPr>
        <w:t>Docenti</w:t>
      </w:r>
      <w:r w:rsidRPr="00674F2C">
        <w:rPr>
          <w:rFonts w:ascii="Times New Roman" w:hAnsi="Times New Roman" w:cs="Times New Roman"/>
          <w:bCs/>
          <w:sz w:val="28"/>
          <w:szCs w:val="28"/>
        </w:rPr>
        <w:t xml:space="preserve">) </w:t>
      </w:r>
      <w:r w:rsidRPr="00674F2C">
        <w:rPr>
          <w:rFonts w:ascii="Times New Roman" w:hAnsi="Times New Roman" w:cs="Times New Roman"/>
          <w:bCs/>
          <w:sz w:val="28"/>
          <w:szCs w:val="28"/>
        </w:rPr>
        <w:tab/>
      </w:r>
      <w:r w:rsidR="002E673F">
        <w:rPr>
          <w:rFonts w:ascii="Times New Roman" w:hAnsi="Times New Roman" w:cs="Times New Roman"/>
          <w:bCs/>
          <w:sz w:val="28"/>
          <w:szCs w:val="28"/>
        </w:rPr>
        <w:t xml:space="preserve">       </w:t>
      </w:r>
      <w:r w:rsidRPr="00674F2C">
        <w:rPr>
          <w:rFonts w:ascii="Times New Roman" w:hAnsi="Times New Roman" w:cs="Times New Roman"/>
          <w:bCs/>
          <w:sz w:val="28"/>
          <w:szCs w:val="28"/>
        </w:rPr>
        <w:t>________________________________</w:t>
      </w:r>
    </w:p>
    <w:p w14:paraId="605605FA" w14:textId="77777777" w:rsidR="007C2D07" w:rsidRPr="00674F2C" w:rsidRDefault="003E18AE" w:rsidP="00311AF0">
      <w:pPr>
        <w:rPr>
          <w:rFonts w:ascii="Times New Roman" w:hAnsi="Times New Roman" w:cs="Times New Roman"/>
          <w:bCs/>
          <w:sz w:val="16"/>
          <w:szCs w:val="16"/>
        </w:rPr>
      </w:pP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28"/>
          <w:szCs w:val="28"/>
        </w:rPr>
        <w:tab/>
      </w:r>
      <w:r w:rsidRPr="00674F2C">
        <w:rPr>
          <w:rFonts w:ascii="Times New Roman" w:hAnsi="Times New Roman" w:cs="Times New Roman"/>
          <w:bCs/>
          <w:sz w:val="16"/>
          <w:szCs w:val="16"/>
        </w:rPr>
        <w:t>SEGRETARIO</w:t>
      </w:r>
    </w:p>
    <w:p w14:paraId="5F303E94" w14:textId="77777777" w:rsidR="003E18AE" w:rsidRPr="00674F2C" w:rsidRDefault="003E18AE" w:rsidP="00311AF0">
      <w:pPr>
        <w:rPr>
          <w:rFonts w:ascii="Times New Roman" w:hAnsi="Times New Roman" w:cs="Times New Roman"/>
          <w:bCs/>
          <w:sz w:val="28"/>
          <w:szCs w:val="28"/>
        </w:rPr>
      </w:pPr>
    </w:p>
    <w:p w14:paraId="58DDB025" w14:textId="77777777" w:rsidR="007C2D07" w:rsidRPr="00674F2C" w:rsidRDefault="007C2D07" w:rsidP="00311AF0">
      <w:pPr>
        <w:rPr>
          <w:rFonts w:ascii="Times New Roman" w:hAnsi="Times New Roman" w:cs="Times New Roman"/>
          <w:bCs/>
          <w:sz w:val="28"/>
          <w:szCs w:val="28"/>
        </w:rPr>
      </w:pPr>
      <w:r w:rsidRPr="00674F2C">
        <w:rPr>
          <w:rFonts w:ascii="Times New Roman" w:hAnsi="Times New Roman" w:cs="Times New Roman"/>
          <w:bCs/>
          <w:sz w:val="28"/>
          <w:szCs w:val="28"/>
        </w:rPr>
        <w:t xml:space="preserve"> (Componente ATA)</w:t>
      </w:r>
      <w:r w:rsidRPr="00674F2C">
        <w:rPr>
          <w:rFonts w:ascii="Times New Roman" w:hAnsi="Times New Roman" w:cs="Times New Roman"/>
          <w:bCs/>
          <w:sz w:val="28"/>
          <w:szCs w:val="28"/>
        </w:rPr>
        <w:tab/>
      </w:r>
      <w:r w:rsidRPr="00674F2C">
        <w:rPr>
          <w:rFonts w:ascii="Times New Roman" w:hAnsi="Times New Roman" w:cs="Times New Roman"/>
          <w:bCs/>
          <w:sz w:val="28"/>
          <w:szCs w:val="28"/>
        </w:rPr>
        <w:tab/>
        <w:t>________________________________</w:t>
      </w:r>
    </w:p>
    <w:p w14:paraId="4BBB695C" w14:textId="77777777" w:rsidR="003E18AE" w:rsidRPr="00674F2C" w:rsidRDefault="003E18AE" w:rsidP="00311AF0">
      <w:pPr>
        <w:rPr>
          <w:rFonts w:ascii="Times New Roman" w:hAnsi="Times New Roman" w:cs="Times New Roman"/>
          <w:bCs/>
          <w:sz w:val="28"/>
          <w:szCs w:val="28"/>
        </w:rPr>
      </w:pPr>
    </w:p>
    <w:p w14:paraId="6FC5DA2B" w14:textId="77777777" w:rsidR="003E18AE" w:rsidRPr="00674F2C" w:rsidRDefault="003E18AE" w:rsidP="00311AF0">
      <w:pPr>
        <w:rPr>
          <w:rFonts w:ascii="Times New Roman" w:hAnsi="Times New Roman" w:cs="Times New Roman"/>
          <w:bCs/>
          <w:sz w:val="28"/>
          <w:szCs w:val="28"/>
        </w:rPr>
      </w:pPr>
    </w:p>
    <w:p w14:paraId="144F851B" w14:textId="77777777" w:rsidR="003E18AE" w:rsidRPr="00674F2C" w:rsidRDefault="00AA4683" w:rsidP="00311AF0">
      <w:pPr>
        <w:rPr>
          <w:rFonts w:ascii="Times New Roman" w:hAnsi="Times New Roman" w:cs="Times New Roman"/>
          <w:bCs/>
          <w:sz w:val="28"/>
          <w:szCs w:val="28"/>
        </w:rPr>
      </w:pPr>
      <w:r w:rsidRPr="00674F2C">
        <w:rPr>
          <w:rFonts w:ascii="Times New Roman" w:hAnsi="Times New Roman" w:cs="Times New Roman"/>
          <w:bCs/>
          <w:sz w:val="28"/>
          <w:szCs w:val="28"/>
        </w:rPr>
        <w:t xml:space="preserve"> </w:t>
      </w:r>
      <w:r w:rsidR="003E18AE" w:rsidRPr="00674F2C">
        <w:rPr>
          <w:rFonts w:ascii="Times New Roman" w:hAnsi="Times New Roman" w:cs="Times New Roman"/>
          <w:bCs/>
          <w:sz w:val="28"/>
          <w:szCs w:val="28"/>
        </w:rPr>
        <w:t xml:space="preserve">(Componente </w:t>
      </w:r>
      <w:r w:rsidR="003F164D" w:rsidRPr="00674F2C">
        <w:rPr>
          <w:rFonts w:ascii="Times New Roman" w:hAnsi="Times New Roman" w:cs="Times New Roman"/>
          <w:bCs/>
          <w:sz w:val="28"/>
          <w:szCs w:val="28"/>
        </w:rPr>
        <w:t xml:space="preserve">Genitori </w:t>
      </w:r>
      <w:r w:rsidR="003E18AE" w:rsidRPr="00674F2C">
        <w:rPr>
          <w:rFonts w:ascii="Times New Roman" w:hAnsi="Times New Roman" w:cs="Times New Roman"/>
          <w:bCs/>
          <w:sz w:val="28"/>
          <w:szCs w:val="28"/>
        </w:rPr>
        <w:tab/>
      </w:r>
      <w:r w:rsidR="002E673F">
        <w:rPr>
          <w:rFonts w:ascii="Times New Roman" w:hAnsi="Times New Roman" w:cs="Times New Roman"/>
          <w:bCs/>
          <w:sz w:val="28"/>
          <w:szCs w:val="28"/>
        </w:rPr>
        <w:t xml:space="preserve">             </w:t>
      </w:r>
      <w:r w:rsidR="003E18AE" w:rsidRPr="00674F2C">
        <w:rPr>
          <w:rFonts w:ascii="Times New Roman" w:hAnsi="Times New Roman" w:cs="Times New Roman"/>
          <w:bCs/>
          <w:sz w:val="28"/>
          <w:szCs w:val="28"/>
        </w:rPr>
        <w:t>________________________________</w:t>
      </w:r>
    </w:p>
    <w:p w14:paraId="49B21C6C" w14:textId="77777777" w:rsidR="003F164D" w:rsidRPr="00674F2C" w:rsidRDefault="003F164D" w:rsidP="00311AF0">
      <w:pPr>
        <w:rPr>
          <w:rFonts w:ascii="Times New Roman" w:hAnsi="Times New Roman" w:cs="Times New Roman"/>
          <w:bCs/>
          <w:sz w:val="28"/>
          <w:szCs w:val="28"/>
        </w:rPr>
      </w:pPr>
    </w:p>
    <w:p w14:paraId="50F93D3D" w14:textId="77777777" w:rsidR="003F164D" w:rsidRPr="00674F2C" w:rsidRDefault="003F164D" w:rsidP="003F164D">
      <w:pPr>
        <w:rPr>
          <w:rFonts w:ascii="Times New Roman" w:hAnsi="Times New Roman" w:cs="Times New Roman"/>
          <w:bCs/>
          <w:sz w:val="28"/>
          <w:szCs w:val="28"/>
        </w:rPr>
      </w:pPr>
      <w:r w:rsidRPr="00674F2C">
        <w:rPr>
          <w:rFonts w:ascii="Times New Roman" w:hAnsi="Times New Roman" w:cs="Times New Roman"/>
          <w:bCs/>
          <w:sz w:val="28"/>
          <w:szCs w:val="28"/>
        </w:rPr>
        <w:t xml:space="preserve"> (Componente Genitori              </w:t>
      </w:r>
      <w:r w:rsidRPr="00674F2C">
        <w:rPr>
          <w:rFonts w:ascii="Times New Roman" w:hAnsi="Times New Roman" w:cs="Times New Roman"/>
          <w:bCs/>
          <w:sz w:val="28"/>
          <w:szCs w:val="28"/>
        </w:rPr>
        <w:tab/>
        <w:t>________________________________</w:t>
      </w:r>
    </w:p>
    <w:p w14:paraId="04AF3D7B" w14:textId="77777777" w:rsidR="003F164D" w:rsidRPr="00674F2C" w:rsidRDefault="003F164D" w:rsidP="00311AF0">
      <w:pPr>
        <w:rPr>
          <w:rFonts w:ascii="Times New Roman" w:hAnsi="Times New Roman" w:cs="Times New Roman"/>
          <w:bCs/>
          <w:sz w:val="28"/>
          <w:szCs w:val="28"/>
        </w:rPr>
      </w:pPr>
    </w:p>
    <w:p w14:paraId="51D655E0" w14:textId="77777777" w:rsidR="00F05292" w:rsidRPr="00674F2C" w:rsidRDefault="00F05292" w:rsidP="00F05292">
      <w:pPr>
        <w:rPr>
          <w:rFonts w:ascii="Times New Roman" w:hAnsi="Times New Roman" w:cs="Times New Roman"/>
          <w:bCs/>
        </w:rPr>
      </w:pPr>
    </w:p>
    <w:p w14:paraId="26A94313" w14:textId="77777777" w:rsidR="00A730EC" w:rsidRPr="00674F2C" w:rsidRDefault="00A730EC" w:rsidP="00F05292">
      <w:pPr>
        <w:rPr>
          <w:rFonts w:ascii="Times New Roman" w:hAnsi="Times New Roman" w:cs="Times New Roman"/>
          <w:bCs/>
        </w:rPr>
      </w:pPr>
    </w:p>
    <w:p w14:paraId="467EFB6E" w14:textId="77777777" w:rsidR="003E18AE" w:rsidRPr="00674F2C" w:rsidRDefault="003E18AE" w:rsidP="00F05292">
      <w:pPr>
        <w:rPr>
          <w:rFonts w:ascii="Times New Roman" w:hAnsi="Times New Roman" w:cs="Times New Roman"/>
          <w:bCs/>
        </w:rPr>
      </w:pPr>
    </w:p>
    <w:p w14:paraId="10808866" w14:textId="77777777" w:rsidR="00F05292" w:rsidRPr="00674F2C" w:rsidRDefault="00F05292" w:rsidP="00F05292">
      <w:pPr>
        <w:ind w:start="212.40pt" w:firstLine="35.40pt"/>
        <w:rPr>
          <w:rFonts w:ascii="Times New Roman" w:hAnsi="Times New Roman" w:cs="Times New Roman"/>
          <w:bCs/>
          <w:sz w:val="20"/>
          <w:szCs w:val="20"/>
        </w:rPr>
      </w:pPr>
      <w:r w:rsidRPr="00674F2C">
        <w:rPr>
          <w:rFonts w:ascii="Times New Roman" w:hAnsi="Times New Roman" w:cs="Times New Roman"/>
          <w:bCs/>
          <w:sz w:val="20"/>
          <w:szCs w:val="20"/>
        </w:rPr>
        <w:t>IL PRESIDENTE DELLA COMMISSIONE ELETTORALE</w:t>
      </w:r>
    </w:p>
    <w:p w14:paraId="2DFD77F0" w14:textId="77777777" w:rsidR="003E18AE" w:rsidRPr="00674F2C" w:rsidRDefault="003E18AE" w:rsidP="00F05292">
      <w:pPr>
        <w:ind w:start="212.40pt" w:firstLine="35.40pt"/>
        <w:rPr>
          <w:rFonts w:ascii="Times New Roman" w:hAnsi="Times New Roman" w:cs="Times New Roman"/>
          <w:bCs/>
          <w:sz w:val="20"/>
          <w:szCs w:val="20"/>
        </w:rPr>
      </w:pPr>
    </w:p>
    <w:p w14:paraId="6FEF0595" w14:textId="77777777" w:rsidR="003E18AE" w:rsidRPr="00674F2C" w:rsidRDefault="003E18AE" w:rsidP="00F05292">
      <w:pPr>
        <w:ind w:start="212.40pt" w:firstLine="35.40pt"/>
        <w:rPr>
          <w:rFonts w:ascii="Times New Roman" w:hAnsi="Times New Roman" w:cs="Times New Roman"/>
          <w:bCs/>
          <w:sz w:val="20"/>
          <w:szCs w:val="20"/>
        </w:rPr>
      </w:pPr>
      <w:r w:rsidRPr="00674F2C">
        <w:rPr>
          <w:rFonts w:ascii="Times New Roman" w:hAnsi="Times New Roman" w:cs="Times New Roman"/>
          <w:bCs/>
          <w:sz w:val="20"/>
          <w:szCs w:val="20"/>
        </w:rPr>
        <w:t>______________________________________________</w:t>
      </w:r>
    </w:p>
    <w:p w14:paraId="3FB60556" w14:textId="77777777" w:rsidR="00A730EC" w:rsidRPr="00674F2C" w:rsidRDefault="00A730EC" w:rsidP="00F05292">
      <w:pPr>
        <w:ind w:start="212.40pt" w:firstLine="35.40pt"/>
        <w:rPr>
          <w:rFonts w:ascii="Times New Roman" w:hAnsi="Times New Roman" w:cs="Times New Roman"/>
          <w:bCs/>
          <w:sz w:val="20"/>
          <w:szCs w:val="20"/>
        </w:rPr>
      </w:pPr>
    </w:p>
    <w:p w14:paraId="44F796C6" w14:textId="77777777" w:rsidR="00A730EC" w:rsidRPr="00674F2C" w:rsidRDefault="00A730EC" w:rsidP="00F05292">
      <w:pPr>
        <w:ind w:start="212.40pt" w:firstLine="35.40pt"/>
        <w:rPr>
          <w:rFonts w:ascii="Times New Roman" w:hAnsi="Times New Roman" w:cs="Times New Roman"/>
          <w:bCs/>
          <w:sz w:val="20"/>
          <w:szCs w:val="20"/>
        </w:rPr>
      </w:pPr>
    </w:p>
    <w:p w14:paraId="695FFE4C" w14:textId="77777777" w:rsidR="00A730EC" w:rsidRPr="00674F2C" w:rsidRDefault="00A730EC" w:rsidP="00F05292">
      <w:pPr>
        <w:ind w:start="212.40pt" w:firstLine="35.40pt"/>
        <w:rPr>
          <w:rFonts w:ascii="Times New Roman" w:hAnsi="Times New Roman" w:cs="Times New Roman"/>
          <w:bCs/>
          <w:sz w:val="20"/>
          <w:szCs w:val="20"/>
        </w:rPr>
      </w:pPr>
    </w:p>
    <w:p w14:paraId="22AB97AE" w14:textId="77777777" w:rsidR="00A730EC" w:rsidRPr="00674F2C" w:rsidRDefault="00A730EC" w:rsidP="00F05292">
      <w:pPr>
        <w:ind w:start="212.40pt" w:firstLine="35.40pt"/>
        <w:rPr>
          <w:rFonts w:ascii="Times New Roman" w:hAnsi="Times New Roman" w:cs="Times New Roman"/>
          <w:bCs/>
          <w:sz w:val="20"/>
          <w:szCs w:val="20"/>
        </w:rPr>
      </w:pPr>
    </w:p>
    <w:p w14:paraId="2BE6C188" w14:textId="77777777" w:rsidR="00A730EC" w:rsidRPr="00674F2C" w:rsidRDefault="00A730EC" w:rsidP="00F05292">
      <w:pPr>
        <w:ind w:start="212.40pt" w:firstLine="35.40pt"/>
        <w:rPr>
          <w:rFonts w:ascii="Times New Roman" w:hAnsi="Times New Roman" w:cs="Times New Roman"/>
          <w:bCs/>
          <w:sz w:val="20"/>
          <w:szCs w:val="20"/>
        </w:rPr>
      </w:pPr>
    </w:p>
    <w:p w14:paraId="4E9B57A5" w14:textId="77777777" w:rsidR="00594D97" w:rsidRPr="00674F2C" w:rsidRDefault="00594D97" w:rsidP="00A730EC">
      <w:pPr>
        <w:autoSpaceDE w:val="0"/>
        <w:autoSpaceDN w:val="0"/>
        <w:adjustRightInd w:val="0"/>
        <w:spacing w:line="18pt" w:lineRule="auto"/>
        <w:jc w:val="center"/>
        <w:rPr>
          <w:rFonts w:ascii="Times New Roman" w:hAnsi="Times New Roman" w:cs="Times New Roman"/>
          <w:iCs w:val="0"/>
          <w:sz w:val="32"/>
          <w:szCs w:val="32"/>
        </w:rPr>
      </w:pPr>
    </w:p>
    <w:p w14:paraId="387E3B98" w14:textId="77777777" w:rsidR="00E90759" w:rsidRPr="00674F2C" w:rsidRDefault="00E90759" w:rsidP="00A730EC">
      <w:pPr>
        <w:autoSpaceDE w:val="0"/>
        <w:autoSpaceDN w:val="0"/>
        <w:adjustRightInd w:val="0"/>
        <w:spacing w:line="18pt" w:lineRule="auto"/>
        <w:jc w:val="center"/>
        <w:rPr>
          <w:rFonts w:ascii="Times New Roman" w:hAnsi="Times New Roman" w:cs="Times New Roman"/>
          <w:iCs w:val="0"/>
          <w:sz w:val="32"/>
          <w:szCs w:val="32"/>
        </w:rPr>
      </w:pPr>
    </w:p>
    <w:p w14:paraId="5DC10A36" w14:textId="77777777" w:rsidR="00E90759" w:rsidRPr="00674F2C" w:rsidRDefault="00E90759" w:rsidP="00A730EC">
      <w:pPr>
        <w:autoSpaceDE w:val="0"/>
        <w:autoSpaceDN w:val="0"/>
        <w:adjustRightInd w:val="0"/>
        <w:spacing w:line="18pt" w:lineRule="auto"/>
        <w:jc w:val="center"/>
        <w:rPr>
          <w:rFonts w:ascii="Times New Roman" w:hAnsi="Times New Roman" w:cs="Times New Roman"/>
          <w:iCs w:val="0"/>
          <w:sz w:val="32"/>
          <w:szCs w:val="32"/>
        </w:rPr>
      </w:pPr>
    </w:p>
    <w:p w14:paraId="51B1AB35" w14:textId="77777777" w:rsidR="00E90759" w:rsidRPr="00674F2C" w:rsidRDefault="00E90759" w:rsidP="00A730EC">
      <w:pPr>
        <w:autoSpaceDE w:val="0"/>
        <w:autoSpaceDN w:val="0"/>
        <w:adjustRightInd w:val="0"/>
        <w:spacing w:line="18pt" w:lineRule="auto"/>
        <w:jc w:val="center"/>
        <w:rPr>
          <w:rFonts w:ascii="Times New Roman" w:hAnsi="Times New Roman" w:cs="Times New Roman"/>
          <w:iCs w:val="0"/>
          <w:sz w:val="32"/>
          <w:szCs w:val="32"/>
        </w:rPr>
      </w:pPr>
    </w:p>
    <w:p w14:paraId="2801F82E" w14:textId="77777777" w:rsidR="00E90759" w:rsidRPr="00674F2C" w:rsidRDefault="00E90759" w:rsidP="00A730EC">
      <w:pPr>
        <w:autoSpaceDE w:val="0"/>
        <w:autoSpaceDN w:val="0"/>
        <w:adjustRightInd w:val="0"/>
        <w:spacing w:line="18pt" w:lineRule="auto"/>
        <w:jc w:val="center"/>
        <w:rPr>
          <w:rFonts w:ascii="Times New Roman" w:hAnsi="Times New Roman" w:cs="Times New Roman"/>
          <w:iCs w:val="0"/>
          <w:sz w:val="32"/>
          <w:szCs w:val="32"/>
        </w:rPr>
      </w:pPr>
    </w:p>
    <w:p w14:paraId="6E9AD413" w14:textId="77777777" w:rsidR="00E90759" w:rsidRDefault="00E90759" w:rsidP="00A730EC">
      <w:pPr>
        <w:autoSpaceDE w:val="0"/>
        <w:autoSpaceDN w:val="0"/>
        <w:adjustRightInd w:val="0"/>
        <w:spacing w:line="18pt" w:lineRule="auto"/>
        <w:jc w:val="center"/>
        <w:rPr>
          <w:rFonts w:ascii="Times New Roman" w:hAnsi="Times New Roman" w:cs="Times New Roman"/>
          <w:iCs w:val="0"/>
          <w:sz w:val="32"/>
          <w:szCs w:val="32"/>
        </w:rPr>
      </w:pPr>
    </w:p>
    <w:p w14:paraId="44C6D52A" w14:textId="77777777" w:rsidR="002E673F" w:rsidRDefault="002E673F" w:rsidP="00A730EC">
      <w:pPr>
        <w:autoSpaceDE w:val="0"/>
        <w:autoSpaceDN w:val="0"/>
        <w:adjustRightInd w:val="0"/>
        <w:spacing w:line="18pt" w:lineRule="auto"/>
        <w:jc w:val="center"/>
        <w:rPr>
          <w:rFonts w:ascii="Times New Roman" w:hAnsi="Times New Roman" w:cs="Times New Roman"/>
          <w:iCs w:val="0"/>
          <w:sz w:val="32"/>
          <w:szCs w:val="32"/>
        </w:rPr>
      </w:pPr>
    </w:p>
    <w:p w14:paraId="1AEC7444" w14:textId="77777777" w:rsidR="002E673F" w:rsidRDefault="002E673F" w:rsidP="00A730EC">
      <w:pPr>
        <w:autoSpaceDE w:val="0"/>
        <w:autoSpaceDN w:val="0"/>
        <w:adjustRightInd w:val="0"/>
        <w:spacing w:line="18pt" w:lineRule="auto"/>
        <w:jc w:val="center"/>
        <w:rPr>
          <w:rFonts w:ascii="Times New Roman" w:hAnsi="Times New Roman" w:cs="Times New Roman"/>
          <w:iCs w:val="0"/>
          <w:sz w:val="32"/>
          <w:szCs w:val="32"/>
        </w:rPr>
      </w:pPr>
    </w:p>
    <w:p w14:paraId="7C351D88" w14:textId="77777777" w:rsidR="002E673F" w:rsidRDefault="002E673F" w:rsidP="00A730EC">
      <w:pPr>
        <w:autoSpaceDE w:val="0"/>
        <w:autoSpaceDN w:val="0"/>
        <w:adjustRightInd w:val="0"/>
        <w:spacing w:line="18pt" w:lineRule="auto"/>
        <w:jc w:val="center"/>
        <w:rPr>
          <w:rFonts w:ascii="Times New Roman" w:hAnsi="Times New Roman" w:cs="Times New Roman"/>
          <w:iCs w:val="0"/>
          <w:sz w:val="32"/>
          <w:szCs w:val="32"/>
        </w:rPr>
      </w:pPr>
    </w:p>
    <w:p w14:paraId="1CBAD987" w14:textId="77777777" w:rsidR="002E673F" w:rsidRDefault="002E673F" w:rsidP="00A730EC">
      <w:pPr>
        <w:autoSpaceDE w:val="0"/>
        <w:autoSpaceDN w:val="0"/>
        <w:adjustRightInd w:val="0"/>
        <w:spacing w:line="18pt" w:lineRule="auto"/>
        <w:jc w:val="center"/>
        <w:rPr>
          <w:rFonts w:ascii="Times New Roman" w:hAnsi="Times New Roman" w:cs="Times New Roman"/>
          <w:iCs w:val="0"/>
          <w:sz w:val="32"/>
          <w:szCs w:val="32"/>
        </w:rPr>
      </w:pPr>
    </w:p>
    <w:p w14:paraId="4737D1E8" w14:textId="77777777" w:rsidR="002E673F" w:rsidRDefault="002E673F" w:rsidP="00A730EC">
      <w:pPr>
        <w:autoSpaceDE w:val="0"/>
        <w:autoSpaceDN w:val="0"/>
        <w:adjustRightInd w:val="0"/>
        <w:spacing w:line="18pt" w:lineRule="auto"/>
        <w:jc w:val="center"/>
        <w:rPr>
          <w:rFonts w:ascii="Times New Roman" w:hAnsi="Times New Roman" w:cs="Times New Roman"/>
          <w:iCs w:val="0"/>
          <w:sz w:val="32"/>
          <w:szCs w:val="32"/>
        </w:rPr>
      </w:pPr>
    </w:p>
    <w:p w14:paraId="5806276F" w14:textId="77777777" w:rsidR="00483239" w:rsidRDefault="00483239" w:rsidP="00A730EC">
      <w:pPr>
        <w:autoSpaceDE w:val="0"/>
        <w:autoSpaceDN w:val="0"/>
        <w:adjustRightInd w:val="0"/>
        <w:spacing w:line="18pt" w:lineRule="auto"/>
        <w:jc w:val="center"/>
        <w:rPr>
          <w:rFonts w:ascii="Times New Roman" w:hAnsi="Times New Roman" w:cs="Times New Roman"/>
          <w:iCs w:val="0"/>
          <w:sz w:val="32"/>
          <w:szCs w:val="32"/>
        </w:rPr>
      </w:pPr>
    </w:p>
    <w:p w14:paraId="437C7E28" w14:textId="77777777" w:rsidR="002E673F" w:rsidRPr="00674F2C" w:rsidRDefault="002E673F" w:rsidP="00A730EC">
      <w:pPr>
        <w:autoSpaceDE w:val="0"/>
        <w:autoSpaceDN w:val="0"/>
        <w:adjustRightInd w:val="0"/>
        <w:spacing w:line="18pt" w:lineRule="auto"/>
        <w:jc w:val="center"/>
        <w:rPr>
          <w:rFonts w:ascii="Times New Roman" w:hAnsi="Times New Roman" w:cs="Times New Roman"/>
          <w:iCs w:val="0"/>
          <w:sz w:val="32"/>
          <w:szCs w:val="32"/>
        </w:rPr>
      </w:pPr>
    </w:p>
    <w:p w14:paraId="1A00AC4F" w14:textId="77777777" w:rsidR="00E90759" w:rsidRPr="00674F2C" w:rsidRDefault="00E90759" w:rsidP="00A730EC">
      <w:pPr>
        <w:autoSpaceDE w:val="0"/>
        <w:autoSpaceDN w:val="0"/>
        <w:adjustRightInd w:val="0"/>
        <w:spacing w:line="18pt" w:lineRule="auto"/>
        <w:jc w:val="center"/>
        <w:rPr>
          <w:rFonts w:ascii="Times New Roman" w:hAnsi="Times New Roman" w:cs="Times New Roman"/>
          <w:iCs w:val="0"/>
          <w:sz w:val="32"/>
          <w:szCs w:val="32"/>
        </w:rPr>
      </w:pPr>
    </w:p>
    <w:p w14:paraId="26DF1C21" w14:textId="77777777" w:rsidR="00A730EC" w:rsidRPr="00674F2C" w:rsidRDefault="00A730EC" w:rsidP="00C528A4">
      <w:pPr>
        <w:autoSpaceDE w:val="0"/>
        <w:autoSpaceDN w:val="0"/>
        <w:adjustRightInd w:val="0"/>
        <w:jc w:val="center"/>
        <w:rPr>
          <w:rFonts w:ascii="Times New Roman" w:hAnsi="Times New Roman" w:cs="Times New Roman"/>
          <w:iCs w:val="0"/>
          <w:sz w:val="32"/>
          <w:szCs w:val="32"/>
        </w:rPr>
      </w:pPr>
      <w:r w:rsidRPr="00674F2C">
        <w:rPr>
          <w:rFonts w:ascii="Times New Roman" w:hAnsi="Times New Roman" w:cs="Times New Roman"/>
          <w:iCs w:val="0"/>
          <w:sz w:val="32"/>
          <w:szCs w:val="32"/>
        </w:rPr>
        <w:lastRenderedPageBreak/>
        <w:t>DICHIARAZIONE DI ACCETTAZIONE DI CANDIDATURA</w:t>
      </w:r>
    </w:p>
    <w:p w14:paraId="5846F820" w14:textId="77777777" w:rsidR="00C528A4" w:rsidRPr="00674F2C" w:rsidRDefault="00A730EC" w:rsidP="00C528A4">
      <w:pPr>
        <w:autoSpaceDE w:val="0"/>
        <w:autoSpaceDN w:val="0"/>
        <w:adjustRightInd w:val="0"/>
        <w:jc w:val="center"/>
        <w:rPr>
          <w:rFonts w:ascii="Times New Roman" w:hAnsi="Times New Roman" w:cs="Times New Roman"/>
          <w:iCs w:val="0"/>
          <w:sz w:val="20"/>
          <w:szCs w:val="20"/>
        </w:rPr>
      </w:pPr>
      <w:r w:rsidRPr="00674F2C">
        <w:rPr>
          <w:rFonts w:ascii="Times New Roman" w:hAnsi="Times New Roman" w:cs="Times New Roman"/>
          <w:iCs w:val="0"/>
          <w:sz w:val="20"/>
          <w:szCs w:val="20"/>
        </w:rPr>
        <w:t>(art. 6 O.M. 14-XI-74)</w:t>
      </w:r>
    </w:p>
    <w:p w14:paraId="35A9D12C" w14:textId="77777777" w:rsidR="00C528A4" w:rsidRPr="00674F2C" w:rsidRDefault="00C528A4" w:rsidP="00C528A4">
      <w:pPr>
        <w:rPr>
          <w:rFonts w:ascii="Times New Roman" w:hAnsi="Times New Roman" w:cs="Times New Roman"/>
        </w:rPr>
      </w:pPr>
      <w:r w:rsidRPr="00674F2C">
        <w:rPr>
          <w:rFonts w:ascii="Times New Roman" w:hAnsi="Times New Roman" w:cs="Times New Roman"/>
        </w:rPr>
        <w:t>I sottoscritti:</w:t>
      </w:r>
    </w:p>
    <w:p w14:paraId="4ECA4DE4" w14:textId="77777777" w:rsidR="00C528A4" w:rsidRPr="00674F2C" w:rsidRDefault="00C528A4" w:rsidP="00C528A4">
      <w:pPr>
        <w:rPr>
          <w:rFonts w:ascii="Times New Roman" w:hAnsi="Times New Roman" w:cs="Times New Roman"/>
        </w:rPr>
      </w:pPr>
    </w:p>
    <w:tbl>
      <w:tblPr>
        <w:tblW w:w="570.55pt" w:type="dxa"/>
        <w:tblInd w:w="-1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1" w:lastRow="1" w:firstColumn="1" w:lastColumn="1" w:noHBand="0" w:noVBand="0"/>
      </w:tblPr>
      <w:tblGrid>
        <w:gridCol w:w="2988"/>
        <w:gridCol w:w="2611"/>
        <w:gridCol w:w="3402"/>
        <w:gridCol w:w="2410"/>
      </w:tblGrid>
      <w:tr w:rsidR="00C528A4" w:rsidRPr="00674F2C" w14:paraId="087BA17E" w14:textId="77777777" w:rsidTr="00EB5977">
        <w:tblPrEx>
          <w:tblCellMar>
            <w:top w:w="0pt" w:type="dxa"/>
            <w:bottom w:w="0pt" w:type="dxa"/>
          </w:tblCellMar>
        </w:tblPrEx>
        <w:tc>
          <w:tcPr>
            <w:tcW w:w="149.40pt" w:type="dxa"/>
          </w:tcPr>
          <w:p w14:paraId="421AF38D" w14:textId="77777777" w:rsidR="00C528A4" w:rsidRPr="00674F2C" w:rsidRDefault="00C528A4" w:rsidP="00EB5977">
            <w:pPr>
              <w:jc w:val="center"/>
              <w:rPr>
                <w:rFonts w:ascii="Times New Roman" w:hAnsi="Times New Roman" w:cs="Times New Roman"/>
              </w:rPr>
            </w:pPr>
            <w:r w:rsidRPr="00674F2C">
              <w:rPr>
                <w:rFonts w:ascii="Times New Roman" w:hAnsi="Times New Roman" w:cs="Times New Roman"/>
              </w:rPr>
              <w:t>Nome Cognome</w:t>
            </w:r>
          </w:p>
        </w:tc>
        <w:tc>
          <w:tcPr>
            <w:tcW w:w="130.55pt" w:type="dxa"/>
          </w:tcPr>
          <w:p w14:paraId="1EFE4C41" w14:textId="77777777" w:rsidR="00C528A4" w:rsidRPr="00674F2C" w:rsidRDefault="00C528A4" w:rsidP="00EB5977">
            <w:pPr>
              <w:jc w:val="center"/>
              <w:rPr>
                <w:rFonts w:ascii="Times New Roman" w:hAnsi="Times New Roman" w:cs="Times New Roman"/>
              </w:rPr>
            </w:pPr>
            <w:r w:rsidRPr="00674F2C">
              <w:rPr>
                <w:rFonts w:ascii="Times New Roman" w:hAnsi="Times New Roman" w:cs="Times New Roman"/>
              </w:rPr>
              <w:t>Luogo e data di nascita</w:t>
            </w:r>
          </w:p>
        </w:tc>
        <w:tc>
          <w:tcPr>
            <w:tcW w:w="170.10pt" w:type="dxa"/>
          </w:tcPr>
          <w:p w14:paraId="1CC01FE6" w14:textId="77777777" w:rsidR="00C528A4" w:rsidRPr="00674F2C" w:rsidRDefault="00C528A4" w:rsidP="00EB5977">
            <w:pPr>
              <w:jc w:val="center"/>
              <w:rPr>
                <w:rFonts w:ascii="Times New Roman" w:hAnsi="Times New Roman" w:cs="Times New Roman"/>
              </w:rPr>
            </w:pPr>
            <w:r w:rsidRPr="00674F2C">
              <w:rPr>
                <w:rFonts w:ascii="Times New Roman" w:hAnsi="Times New Roman" w:cs="Times New Roman"/>
              </w:rPr>
              <w:t>Firma</w:t>
            </w:r>
          </w:p>
        </w:tc>
        <w:tc>
          <w:tcPr>
            <w:tcW w:w="120.50pt" w:type="dxa"/>
          </w:tcPr>
          <w:p w14:paraId="11947C92" w14:textId="77777777" w:rsidR="00C528A4" w:rsidRPr="00674F2C" w:rsidRDefault="00C528A4" w:rsidP="00EB5977">
            <w:pPr>
              <w:jc w:val="center"/>
              <w:rPr>
                <w:rFonts w:ascii="Times New Roman" w:hAnsi="Times New Roman" w:cs="Times New Roman"/>
              </w:rPr>
            </w:pPr>
            <w:r w:rsidRPr="00674F2C">
              <w:rPr>
                <w:rFonts w:ascii="Times New Roman" w:hAnsi="Times New Roman" w:cs="Times New Roman"/>
              </w:rPr>
              <w:t>Eventuali estremi documento</w:t>
            </w:r>
          </w:p>
        </w:tc>
      </w:tr>
      <w:tr w:rsidR="00C528A4" w:rsidRPr="00674F2C" w14:paraId="4C99E4FE" w14:textId="77777777" w:rsidTr="00EB5977">
        <w:tblPrEx>
          <w:tblCellMar>
            <w:top w:w="0pt" w:type="dxa"/>
            <w:bottom w:w="0pt" w:type="dxa"/>
          </w:tblCellMar>
        </w:tblPrEx>
        <w:trPr>
          <w:trHeight w:val="454"/>
        </w:trPr>
        <w:tc>
          <w:tcPr>
            <w:tcW w:w="149.40pt" w:type="dxa"/>
          </w:tcPr>
          <w:p w14:paraId="09EF17F3" w14:textId="77777777" w:rsidR="00C528A4" w:rsidRPr="00674F2C" w:rsidRDefault="00C528A4" w:rsidP="00674F2C">
            <w:pPr>
              <w:numPr>
                <w:ilvl w:val="0"/>
                <w:numId w:val="20"/>
              </w:numPr>
              <w:rPr>
                <w:rFonts w:ascii="Times New Roman" w:hAnsi="Times New Roman" w:cs="Times New Roman"/>
              </w:rPr>
            </w:pPr>
          </w:p>
        </w:tc>
        <w:tc>
          <w:tcPr>
            <w:tcW w:w="130.55pt" w:type="dxa"/>
          </w:tcPr>
          <w:p w14:paraId="34766918" w14:textId="77777777" w:rsidR="00C528A4" w:rsidRPr="00674F2C" w:rsidRDefault="00C528A4" w:rsidP="00EB5977">
            <w:pPr>
              <w:rPr>
                <w:rFonts w:ascii="Times New Roman" w:hAnsi="Times New Roman" w:cs="Times New Roman"/>
              </w:rPr>
            </w:pPr>
          </w:p>
        </w:tc>
        <w:tc>
          <w:tcPr>
            <w:tcW w:w="170.10pt" w:type="dxa"/>
          </w:tcPr>
          <w:p w14:paraId="3DAA90D1" w14:textId="77777777" w:rsidR="00C528A4" w:rsidRPr="00674F2C" w:rsidRDefault="00C528A4" w:rsidP="00EB5977">
            <w:pPr>
              <w:rPr>
                <w:rFonts w:ascii="Times New Roman" w:hAnsi="Times New Roman" w:cs="Times New Roman"/>
              </w:rPr>
            </w:pPr>
          </w:p>
        </w:tc>
        <w:tc>
          <w:tcPr>
            <w:tcW w:w="120.50pt" w:type="dxa"/>
          </w:tcPr>
          <w:p w14:paraId="53826642" w14:textId="77777777" w:rsidR="00C528A4" w:rsidRPr="00674F2C" w:rsidRDefault="00C528A4" w:rsidP="00EB5977">
            <w:pPr>
              <w:rPr>
                <w:rFonts w:ascii="Times New Roman" w:hAnsi="Times New Roman" w:cs="Times New Roman"/>
              </w:rPr>
            </w:pPr>
          </w:p>
        </w:tc>
      </w:tr>
      <w:tr w:rsidR="00C528A4" w:rsidRPr="00674F2C" w14:paraId="58B0F20E" w14:textId="77777777" w:rsidTr="00EB5977">
        <w:tblPrEx>
          <w:tblCellMar>
            <w:top w:w="0pt" w:type="dxa"/>
            <w:bottom w:w="0pt" w:type="dxa"/>
          </w:tblCellMar>
        </w:tblPrEx>
        <w:trPr>
          <w:trHeight w:val="454"/>
        </w:trPr>
        <w:tc>
          <w:tcPr>
            <w:tcW w:w="149.40pt" w:type="dxa"/>
          </w:tcPr>
          <w:p w14:paraId="46F2B725" w14:textId="77777777" w:rsidR="00C528A4" w:rsidRPr="00674F2C" w:rsidRDefault="00C528A4" w:rsidP="00674F2C">
            <w:pPr>
              <w:numPr>
                <w:ilvl w:val="0"/>
                <w:numId w:val="20"/>
              </w:numPr>
              <w:rPr>
                <w:rFonts w:ascii="Times New Roman" w:hAnsi="Times New Roman" w:cs="Times New Roman"/>
              </w:rPr>
            </w:pPr>
          </w:p>
        </w:tc>
        <w:tc>
          <w:tcPr>
            <w:tcW w:w="130.55pt" w:type="dxa"/>
          </w:tcPr>
          <w:p w14:paraId="6868DC3B" w14:textId="77777777" w:rsidR="00C528A4" w:rsidRPr="00674F2C" w:rsidRDefault="00C528A4" w:rsidP="00EB5977">
            <w:pPr>
              <w:rPr>
                <w:rFonts w:ascii="Times New Roman" w:hAnsi="Times New Roman" w:cs="Times New Roman"/>
              </w:rPr>
            </w:pPr>
          </w:p>
        </w:tc>
        <w:tc>
          <w:tcPr>
            <w:tcW w:w="170.10pt" w:type="dxa"/>
          </w:tcPr>
          <w:p w14:paraId="19D5C2D0" w14:textId="77777777" w:rsidR="00C528A4" w:rsidRPr="00674F2C" w:rsidRDefault="00C528A4" w:rsidP="00EB5977">
            <w:pPr>
              <w:rPr>
                <w:rFonts w:ascii="Times New Roman" w:hAnsi="Times New Roman" w:cs="Times New Roman"/>
              </w:rPr>
            </w:pPr>
          </w:p>
        </w:tc>
        <w:tc>
          <w:tcPr>
            <w:tcW w:w="120.50pt" w:type="dxa"/>
          </w:tcPr>
          <w:p w14:paraId="389F774F" w14:textId="77777777" w:rsidR="00C528A4" w:rsidRPr="00674F2C" w:rsidRDefault="00C528A4" w:rsidP="00EB5977">
            <w:pPr>
              <w:rPr>
                <w:rFonts w:ascii="Times New Roman" w:hAnsi="Times New Roman" w:cs="Times New Roman"/>
              </w:rPr>
            </w:pPr>
          </w:p>
        </w:tc>
      </w:tr>
      <w:tr w:rsidR="00C528A4" w:rsidRPr="00674F2C" w14:paraId="22AEF87F" w14:textId="77777777" w:rsidTr="00EB5977">
        <w:tblPrEx>
          <w:tblCellMar>
            <w:top w:w="0pt" w:type="dxa"/>
            <w:bottom w:w="0pt" w:type="dxa"/>
          </w:tblCellMar>
        </w:tblPrEx>
        <w:trPr>
          <w:trHeight w:val="454"/>
        </w:trPr>
        <w:tc>
          <w:tcPr>
            <w:tcW w:w="149.40pt" w:type="dxa"/>
          </w:tcPr>
          <w:p w14:paraId="1742F38E" w14:textId="77777777" w:rsidR="00C528A4" w:rsidRPr="00674F2C" w:rsidRDefault="00C528A4" w:rsidP="00674F2C">
            <w:pPr>
              <w:numPr>
                <w:ilvl w:val="0"/>
                <w:numId w:val="20"/>
              </w:numPr>
              <w:rPr>
                <w:rFonts w:ascii="Times New Roman" w:hAnsi="Times New Roman" w:cs="Times New Roman"/>
              </w:rPr>
            </w:pPr>
          </w:p>
        </w:tc>
        <w:tc>
          <w:tcPr>
            <w:tcW w:w="130.55pt" w:type="dxa"/>
          </w:tcPr>
          <w:p w14:paraId="7E865AB6" w14:textId="77777777" w:rsidR="00C528A4" w:rsidRPr="00674F2C" w:rsidRDefault="00C528A4" w:rsidP="00EB5977">
            <w:pPr>
              <w:rPr>
                <w:rFonts w:ascii="Times New Roman" w:hAnsi="Times New Roman" w:cs="Times New Roman"/>
              </w:rPr>
            </w:pPr>
          </w:p>
        </w:tc>
        <w:tc>
          <w:tcPr>
            <w:tcW w:w="170.10pt" w:type="dxa"/>
          </w:tcPr>
          <w:p w14:paraId="0352E6F1" w14:textId="77777777" w:rsidR="00C528A4" w:rsidRPr="00674F2C" w:rsidRDefault="00C528A4" w:rsidP="00EB5977">
            <w:pPr>
              <w:rPr>
                <w:rFonts w:ascii="Times New Roman" w:hAnsi="Times New Roman" w:cs="Times New Roman"/>
              </w:rPr>
            </w:pPr>
          </w:p>
        </w:tc>
        <w:tc>
          <w:tcPr>
            <w:tcW w:w="120.50pt" w:type="dxa"/>
          </w:tcPr>
          <w:p w14:paraId="1E72518B" w14:textId="77777777" w:rsidR="00C528A4" w:rsidRPr="00674F2C" w:rsidRDefault="00C528A4" w:rsidP="00EB5977">
            <w:pPr>
              <w:rPr>
                <w:rFonts w:ascii="Times New Roman" w:hAnsi="Times New Roman" w:cs="Times New Roman"/>
              </w:rPr>
            </w:pPr>
          </w:p>
        </w:tc>
      </w:tr>
      <w:tr w:rsidR="00C528A4" w:rsidRPr="00674F2C" w14:paraId="6D222A68" w14:textId="77777777" w:rsidTr="00EB5977">
        <w:tblPrEx>
          <w:tblCellMar>
            <w:top w:w="0pt" w:type="dxa"/>
            <w:bottom w:w="0pt" w:type="dxa"/>
          </w:tblCellMar>
        </w:tblPrEx>
        <w:trPr>
          <w:trHeight w:val="454"/>
        </w:trPr>
        <w:tc>
          <w:tcPr>
            <w:tcW w:w="149.40pt" w:type="dxa"/>
          </w:tcPr>
          <w:p w14:paraId="2D7FF70E" w14:textId="77777777" w:rsidR="00C528A4" w:rsidRPr="00674F2C" w:rsidRDefault="00C528A4" w:rsidP="00674F2C">
            <w:pPr>
              <w:numPr>
                <w:ilvl w:val="0"/>
                <w:numId w:val="20"/>
              </w:numPr>
              <w:rPr>
                <w:rFonts w:ascii="Times New Roman" w:hAnsi="Times New Roman" w:cs="Times New Roman"/>
              </w:rPr>
            </w:pPr>
          </w:p>
        </w:tc>
        <w:tc>
          <w:tcPr>
            <w:tcW w:w="130.55pt" w:type="dxa"/>
          </w:tcPr>
          <w:p w14:paraId="2135A28A" w14:textId="77777777" w:rsidR="00C528A4" w:rsidRPr="00674F2C" w:rsidRDefault="00C528A4" w:rsidP="00EB5977">
            <w:pPr>
              <w:rPr>
                <w:rFonts w:ascii="Times New Roman" w:hAnsi="Times New Roman" w:cs="Times New Roman"/>
              </w:rPr>
            </w:pPr>
          </w:p>
        </w:tc>
        <w:tc>
          <w:tcPr>
            <w:tcW w:w="170.10pt" w:type="dxa"/>
          </w:tcPr>
          <w:p w14:paraId="21A9426E" w14:textId="77777777" w:rsidR="00C528A4" w:rsidRPr="00674F2C" w:rsidRDefault="00C528A4" w:rsidP="00EB5977">
            <w:pPr>
              <w:rPr>
                <w:rFonts w:ascii="Times New Roman" w:hAnsi="Times New Roman" w:cs="Times New Roman"/>
              </w:rPr>
            </w:pPr>
          </w:p>
        </w:tc>
        <w:tc>
          <w:tcPr>
            <w:tcW w:w="120.50pt" w:type="dxa"/>
          </w:tcPr>
          <w:p w14:paraId="75663592" w14:textId="77777777" w:rsidR="00C528A4" w:rsidRPr="00674F2C" w:rsidRDefault="00C528A4" w:rsidP="00EB5977">
            <w:pPr>
              <w:rPr>
                <w:rFonts w:ascii="Times New Roman" w:hAnsi="Times New Roman" w:cs="Times New Roman"/>
              </w:rPr>
            </w:pPr>
          </w:p>
        </w:tc>
      </w:tr>
      <w:tr w:rsidR="00C528A4" w:rsidRPr="00674F2C" w14:paraId="521BBD26" w14:textId="77777777" w:rsidTr="00EB5977">
        <w:tblPrEx>
          <w:tblCellMar>
            <w:top w:w="0pt" w:type="dxa"/>
            <w:bottom w:w="0pt" w:type="dxa"/>
          </w:tblCellMar>
        </w:tblPrEx>
        <w:trPr>
          <w:trHeight w:val="454"/>
        </w:trPr>
        <w:tc>
          <w:tcPr>
            <w:tcW w:w="149.40pt" w:type="dxa"/>
          </w:tcPr>
          <w:p w14:paraId="52C1C819" w14:textId="77777777" w:rsidR="00C528A4" w:rsidRPr="00674F2C" w:rsidRDefault="00C528A4" w:rsidP="00674F2C">
            <w:pPr>
              <w:numPr>
                <w:ilvl w:val="0"/>
                <w:numId w:val="20"/>
              </w:numPr>
              <w:rPr>
                <w:rFonts w:ascii="Times New Roman" w:hAnsi="Times New Roman" w:cs="Times New Roman"/>
              </w:rPr>
            </w:pPr>
          </w:p>
        </w:tc>
        <w:tc>
          <w:tcPr>
            <w:tcW w:w="130.55pt" w:type="dxa"/>
          </w:tcPr>
          <w:p w14:paraId="6F264BB5" w14:textId="77777777" w:rsidR="00C528A4" w:rsidRPr="00674F2C" w:rsidRDefault="00C528A4" w:rsidP="00EB5977">
            <w:pPr>
              <w:rPr>
                <w:rFonts w:ascii="Times New Roman" w:hAnsi="Times New Roman" w:cs="Times New Roman"/>
              </w:rPr>
            </w:pPr>
          </w:p>
        </w:tc>
        <w:tc>
          <w:tcPr>
            <w:tcW w:w="170.10pt" w:type="dxa"/>
          </w:tcPr>
          <w:p w14:paraId="2B335CC9" w14:textId="77777777" w:rsidR="00C528A4" w:rsidRPr="00674F2C" w:rsidRDefault="00C528A4" w:rsidP="00EB5977">
            <w:pPr>
              <w:rPr>
                <w:rFonts w:ascii="Times New Roman" w:hAnsi="Times New Roman" w:cs="Times New Roman"/>
              </w:rPr>
            </w:pPr>
          </w:p>
        </w:tc>
        <w:tc>
          <w:tcPr>
            <w:tcW w:w="120.50pt" w:type="dxa"/>
          </w:tcPr>
          <w:p w14:paraId="6C7B5293" w14:textId="77777777" w:rsidR="00C528A4" w:rsidRPr="00674F2C" w:rsidRDefault="00C528A4" w:rsidP="00EB5977">
            <w:pPr>
              <w:rPr>
                <w:rFonts w:ascii="Times New Roman" w:hAnsi="Times New Roman" w:cs="Times New Roman"/>
              </w:rPr>
            </w:pPr>
          </w:p>
        </w:tc>
      </w:tr>
      <w:tr w:rsidR="00C528A4" w:rsidRPr="00674F2C" w14:paraId="79992AC7" w14:textId="77777777" w:rsidTr="00EB5977">
        <w:tblPrEx>
          <w:tblCellMar>
            <w:top w:w="0pt" w:type="dxa"/>
            <w:bottom w:w="0pt" w:type="dxa"/>
          </w:tblCellMar>
        </w:tblPrEx>
        <w:trPr>
          <w:trHeight w:val="454"/>
        </w:trPr>
        <w:tc>
          <w:tcPr>
            <w:tcW w:w="149.40pt" w:type="dxa"/>
          </w:tcPr>
          <w:p w14:paraId="0D343C71" w14:textId="77777777" w:rsidR="00C528A4" w:rsidRPr="00674F2C" w:rsidRDefault="00C528A4" w:rsidP="00674F2C">
            <w:pPr>
              <w:numPr>
                <w:ilvl w:val="0"/>
                <w:numId w:val="20"/>
              </w:numPr>
              <w:rPr>
                <w:rFonts w:ascii="Times New Roman" w:hAnsi="Times New Roman" w:cs="Times New Roman"/>
              </w:rPr>
            </w:pPr>
          </w:p>
        </w:tc>
        <w:tc>
          <w:tcPr>
            <w:tcW w:w="130.55pt" w:type="dxa"/>
          </w:tcPr>
          <w:p w14:paraId="27FF622A" w14:textId="77777777" w:rsidR="00C528A4" w:rsidRPr="00674F2C" w:rsidRDefault="00C528A4" w:rsidP="00EB5977">
            <w:pPr>
              <w:rPr>
                <w:rFonts w:ascii="Times New Roman" w:hAnsi="Times New Roman" w:cs="Times New Roman"/>
              </w:rPr>
            </w:pPr>
          </w:p>
        </w:tc>
        <w:tc>
          <w:tcPr>
            <w:tcW w:w="170.10pt" w:type="dxa"/>
          </w:tcPr>
          <w:p w14:paraId="0B65B80F" w14:textId="77777777" w:rsidR="00C528A4" w:rsidRPr="00674F2C" w:rsidRDefault="00C528A4" w:rsidP="00EB5977">
            <w:pPr>
              <w:rPr>
                <w:rFonts w:ascii="Times New Roman" w:hAnsi="Times New Roman" w:cs="Times New Roman"/>
              </w:rPr>
            </w:pPr>
          </w:p>
        </w:tc>
        <w:tc>
          <w:tcPr>
            <w:tcW w:w="120.50pt" w:type="dxa"/>
          </w:tcPr>
          <w:p w14:paraId="5852BFE9" w14:textId="77777777" w:rsidR="00C528A4" w:rsidRPr="00674F2C" w:rsidRDefault="00C528A4" w:rsidP="00EB5977">
            <w:pPr>
              <w:rPr>
                <w:rFonts w:ascii="Times New Roman" w:hAnsi="Times New Roman" w:cs="Times New Roman"/>
              </w:rPr>
            </w:pPr>
          </w:p>
        </w:tc>
      </w:tr>
      <w:tr w:rsidR="00C528A4" w:rsidRPr="00674F2C" w14:paraId="3398B317" w14:textId="77777777" w:rsidTr="00EB5977">
        <w:tblPrEx>
          <w:tblCellMar>
            <w:top w:w="0pt" w:type="dxa"/>
            <w:bottom w:w="0pt" w:type="dxa"/>
          </w:tblCellMar>
        </w:tblPrEx>
        <w:trPr>
          <w:trHeight w:val="454"/>
        </w:trPr>
        <w:tc>
          <w:tcPr>
            <w:tcW w:w="149.40pt" w:type="dxa"/>
          </w:tcPr>
          <w:p w14:paraId="040B0C08" w14:textId="77777777" w:rsidR="00C528A4" w:rsidRPr="00674F2C" w:rsidRDefault="00C528A4" w:rsidP="00674F2C">
            <w:pPr>
              <w:numPr>
                <w:ilvl w:val="0"/>
                <w:numId w:val="20"/>
              </w:numPr>
              <w:rPr>
                <w:rFonts w:ascii="Times New Roman" w:hAnsi="Times New Roman" w:cs="Times New Roman"/>
              </w:rPr>
            </w:pPr>
          </w:p>
        </w:tc>
        <w:tc>
          <w:tcPr>
            <w:tcW w:w="130.55pt" w:type="dxa"/>
          </w:tcPr>
          <w:p w14:paraId="36D94C93" w14:textId="77777777" w:rsidR="00C528A4" w:rsidRPr="00674F2C" w:rsidRDefault="00C528A4" w:rsidP="00EB5977">
            <w:pPr>
              <w:rPr>
                <w:rFonts w:ascii="Times New Roman" w:hAnsi="Times New Roman" w:cs="Times New Roman"/>
              </w:rPr>
            </w:pPr>
          </w:p>
        </w:tc>
        <w:tc>
          <w:tcPr>
            <w:tcW w:w="170.10pt" w:type="dxa"/>
          </w:tcPr>
          <w:p w14:paraId="495B69AF" w14:textId="77777777" w:rsidR="00C528A4" w:rsidRPr="00674F2C" w:rsidRDefault="00C528A4" w:rsidP="00EB5977">
            <w:pPr>
              <w:rPr>
                <w:rFonts w:ascii="Times New Roman" w:hAnsi="Times New Roman" w:cs="Times New Roman"/>
              </w:rPr>
            </w:pPr>
          </w:p>
        </w:tc>
        <w:tc>
          <w:tcPr>
            <w:tcW w:w="120.50pt" w:type="dxa"/>
          </w:tcPr>
          <w:p w14:paraId="52F246F3" w14:textId="77777777" w:rsidR="00C528A4" w:rsidRPr="00674F2C" w:rsidRDefault="00C528A4" w:rsidP="00EB5977">
            <w:pPr>
              <w:rPr>
                <w:rFonts w:ascii="Times New Roman" w:hAnsi="Times New Roman" w:cs="Times New Roman"/>
              </w:rPr>
            </w:pPr>
          </w:p>
        </w:tc>
      </w:tr>
      <w:tr w:rsidR="00C528A4" w:rsidRPr="00674F2C" w14:paraId="201C4890" w14:textId="77777777" w:rsidTr="00EB5977">
        <w:tblPrEx>
          <w:tblCellMar>
            <w:top w:w="0pt" w:type="dxa"/>
            <w:bottom w:w="0pt" w:type="dxa"/>
          </w:tblCellMar>
        </w:tblPrEx>
        <w:trPr>
          <w:trHeight w:val="454"/>
        </w:trPr>
        <w:tc>
          <w:tcPr>
            <w:tcW w:w="149.40pt" w:type="dxa"/>
          </w:tcPr>
          <w:p w14:paraId="041B58E5" w14:textId="77777777" w:rsidR="00C528A4" w:rsidRPr="00674F2C" w:rsidRDefault="00C528A4" w:rsidP="00674F2C">
            <w:pPr>
              <w:numPr>
                <w:ilvl w:val="0"/>
                <w:numId w:val="20"/>
              </w:numPr>
              <w:rPr>
                <w:rFonts w:ascii="Times New Roman" w:hAnsi="Times New Roman" w:cs="Times New Roman"/>
              </w:rPr>
            </w:pPr>
          </w:p>
        </w:tc>
        <w:tc>
          <w:tcPr>
            <w:tcW w:w="130.55pt" w:type="dxa"/>
          </w:tcPr>
          <w:p w14:paraId="282DED02" w14:textId="77777777" w:rsidR="00C528A4" w:rsidRPr="00674F2C" w:rsidRDefault="00C528A4" w:rsidP="00EB5977">
            <w:pPr>
              <w:rPr>
                <w:rFonts w:ascii="Times New Roman" w:hAnsi="Times New Roman" w:cs="Times New Roman"/>
              </w:rPr>
            </w:pPr>
          </w:p>
        </w:tc>
        <w:tc>
          <w:tcPr>
            <w:tcW w:w="170.10pt" w:type="dxa"/>
          </w:tcPr>
          <w:p w14:paraId="04EA38D3" w14:textId="77777777" w:rsidR="00C528A4" w:rsidRPr="00674F2C" w:rsidRDefault="00C528A4" w:rsidP="00EB5977">
            <w:pPr>
              <w:rPr>
                <w:rFonts w:ascii="Times New Roman" w:hAnsi="Times New Roman" w:cs="Times New Roman"/>
              </w:rPr>
            </w:pPr>
          </w:p>
        </w:tc>
        <w:tc>
          <w:tcPr>
            <w:tcW w:w="120.50pt" w:type="dxa"/>
          </w:tcPr>
          <w:p w14:paraId="2892BAFD" w14:textId="77777777" w:rsidR="00C528A4" w:rsidRPr="00674F2C" w:rsidRDefault="00C528A4" w:rsidP="00EB5977">
            <w:pPr>
              <w:rPr>
                <w:rFonts w:ascii="Times New Roman" w:hAnsi="Times New Roman" w:cs="Times New Roman"/>
              </w:rPr>
            </w:pPr>
          </w:p>
        </w:tc>
      </w:tr>
      <w:tr w:rsidR="00674F2C" w:rsidRPr="00674F2C" w14:paraId="1708C21E" w14:textId="77777777" w:rsidTr="00EB5977">
        <w:tblPrEx>
          <w:tblCellMar>
            <w:top w:w="0pt" w:type="dxa"/>
            <w:bottom w:w="0pt" w:type="dxa"/>
          </w:tblCellMar>
        </w:tblPrEx>
        <w:trPr>
          <w:trHeight w:val="454"/>
        </w:trPr>
        <w:tc>
          <w:tcPr>
            <w:tcW w:w="149.40pt" w:type="dxa"/>
          </w:tcPr>
          <w:p w14:paraId="78188F2E" w14:textId="77777777" w:rsidR="00674F2C" w:rsidRPr="00674F2C" w:rsidRDefault="00674F2C" w:rsidP="00674F2C">
            <w:pPr>
              <w:numPr>
                <w:ilvl w:val="0"/>
                <w:numId w:val="20"/>
              </w:numPr>
              <w:rPr>
                <w:rFonts w:ascii="Times New Roman" w:hAnsi="Times New Roman" w:cs="Times New Roman"/>
              </w:rPr>
            </w:pPr>
          </w:p>
        </w:tc>
        <w:tc>
          <w:tcPr>
            <w:tcW w:w="130.55pt" w:type="dxa"/>
          </w:tcPr>
          <w:p w14:paraId="6139D3DE" w14:textId="77777777" w:rsidR="00674F2C" w:rsidRPr="00674F2C" w:rsidRDefault="00674F2C" w:rsidP="00EB5977">
            <w:pPr>
              <w:rPr>
                <w:rFonts w:ascii="Times New Roman" w:hAnsi="Times New Roman" w:cs="Times New Roman"/>
              </w:rPr>
            </w:pPr>
          </w:p>
        </w:tc>
        <w:tc>
          <w:tcPr>
            <w:tcW w:w="170.10pt" w:type="dxa"/>
          </w:tcPr>
          <w:p w14:paraId="0281C4BE" w14:textId="77777777" w:rsidR="00674F2C" w:rsidRPr="00674F2C" w:rsidRDefault="00674F2C" w:rsidP="00EB5977">
            <w:pPr>
              <w:rPr>
                <w:rFonts w:ascii="Times New Roman" w:hAnsi="Times New Roman" w:cs="Times New Roman"/>
              </w:rPr>
            </w:pPr>
          </w:p>
        </w:tc>
        <w:tc>
          <w:tcPr>
            <w:tcW w:w="120.50pt" w:type="dxa"/>
          </w:tcPr>
          <w:p w14:paraId="47655F60" w14:textId="77777777" w:rsidR="00674F2C" w:rsidRPr="00674F2C" w:rsidRDefault="00674F2C" w:rsidP="00EB5977">
            <w:pPr>
              <w:rPr>
                <w:rFonts w:ascii="Times New Roman" w:hAnsi="Times New Roman" w:cs="Times New Roman"/>
              </w:rPr>
            </w:pPr>
          </w:p>
        </w:tc>
      </w:tr>
      <w:tr w:rsidR="00674F2C" w:rsidRPr="00674F2C" w14:paraId="624C78B5" w14:textId="77777777" w:rsidTr="00EB5977">
        <w:tblPrEx>
          <w:tblCellMar>
            <w:top w:w="0pt" w:type="dxa"/>
            <w:bottom w:w="0pt" w:type="dxa"/>
          </w:tblCellMar>
        </w:tblPrEx>
        <w:trPr>
          <w:trHeight w:val="454"/>
        </w:trPr>
        <w:tc>
          <w:tcPr>
            <w:tcW w:w="149.40pt" w:type="dxa"/>
          </w:tcPr>
          <w:p w14:paraId="460BB404" w14:textId="77777777" w:rsidR="00674F2C" w:rsidRPr="00674F2C" w:rsidRDefault="00674F2C" w:rsidP="00674F2C">
            <w:pPr>
              <w:numPr>
                <w:ilvl w:val="0"/>
                <w:numId w:val="20"/>
              </w:numPr>
              <w:rPr>
                <w:rFonts w:ascii="Times New Roman" w:hAnsi="Times New Roman" w:cs="Times New Roman"/>
              </w:rPr>
            </w:pPr>
          </w:p>
        </w:tc>
        <w:tc>
          <w:tcPr>
            <w:tcW w:w="130.55pt" w:type="dxa"/>
          </w:tcPr>
          <w:p w14:paraId="4A05E35B" w14:textId="77777777" w:rsidR="00674F2C" w:rsidRPr="00674F2C" w:rsidRDefault="00674F2C" w:rsidP="00EB5977">
            <w:pPr>
              <w:rPr>
                <w:rFonts w:ascii="Times New Roman" w:hAnsi="Times New Roman" w:cs="Times New Roman"/>
              </w:rPr>
            </w:pPr>
          </w:p>
        </w:tc>
        <w:tc>
          <w:tcPr>
            <w:tcW w:w="170.10pt" w:type="dxa"/>
          </w:tcPr>
          <w:p w14:paraId="5EEFF518" w14:textId="77777777" w:rsidR="00674F2C" w:rsidRPr="00674F2C" w:rsidRDefault="00674F2C" w:rsidP="00EB5977">
            <w:pPr>
              <w:rPr>
                <w:rFonts w:ascii="Times New Roman" w:hAnsi="Times New Roman" w:cs="Times New Roman"/>
              </w:rPr>
            </w:pPr>
          </w:p>
        </w:tc>
        <w:tc>
          <w:tcPr>
            <w:tcW w:w="120.50pt" w:type="dxa"/>
          </w:tcPr>
          <w:p w14:paraId="369A8E29" w14:textId="77777777" w:rsidR="00674F2C" w:rsidRPr="00674F2C" w:rsidRDefault="00674F2C" w:rsidP="00EB5977">
            <w:pPr>
              <w:rPr>
                <w:rFonts w:ascii="Times New Roman" w:hAnsi="Times New Roman" w:cs="Times New Roman"/>
              </w:rPr>
            </w:pPr>
          </w:p>
        </w:tc>
      </w:tr>
      <w:tr w:rsidR="00674F2C" w:rsidRPr="00674F2C" w14:paraId="29DDF80B" w14:textId="77777777" w:rsidTr="00EB5977">
        <w:tblPrEx>
          <w:tblCellMar>
            <w:top w:w="0pt" w:type="dxa"/>
            <w:bottom w:w="0pt" w:type="dxa"/>
          </w:tblCellMar>
        </w:tblPrEx>
        <w:trPr>
          <w:trHeight w:val="454"/>
        </w:trPr>
        <w:tc>
          <w:tcPr>
            <w:tcW w:w="149.40pt" w:type="dxa"/>
          </w:tcPr>
          <w:p w14:paraId="2ABFB257" w14:textId="77777777" w:rsidR="00674F2C" w:rsidRPr="00674F2C" w:rsidRDefault="00674F2C" w:rsidP="00674F2C">
            <w:pPr>
              <w:numPr>
                <w:ilvl w:val="0"/>
                <w:numId w:val="20"/>
              </w:numPr>
              <w:rPr>
                <w:rFonts w:ascii="Times New Roman" w:hAnsi="Times New Roman" w:cs="Times New Roman"/>
              </w:rPr>
            </w:pPr>
          </w:p>
        </w:tc>
        <w:tc>
          <w:tcPr>
            <w:tcW w:w="130.55pt" w:type="dxa"/>
          </w:tcPr>
          <w:p w14:paraId="17296D61" w14:textId="77777777" w:rsidR="00674F2C" w:rsidRPr="00674F2C" w:rsidRDefault="00674F2C" w:rsidP="00EB5977">
            <w:pPr>
              <w:rPr>
                <w:rFonts w:ascii="Times New Roman" w:hAnsi="Times New Roman" w:cs="Times New Roman"/>
              </w:rPr>
            </w:pPr>
          </w:p>
        </w:tc>
        <w:tc>
          <w:tcPr>
            <w:tcW w:w="170.10pt" w:type="dxa"/>
          </w:tcPr>
          <w:p w14:paraId="2B55D770" w14:textId="77777777" w:rsidR="00674F2C" w:rsidRPr="00674F2C" w:rsidRDefault="00674F2C" w:rsidP="00EB5977">
            <w:pPr>
              <w:rPr>
                <w:rFonts w:ascii="Times New Roman" w:hAnsi="Times New Roman" w:cs="Times New Roman"/>
              </w:rPr>
            </w:pPr>
          </w:p>
        </w:tc>
        <w:tc>
          <w:tcPr>
            <w:tcW w:w="120.50pt" w:type="dxa"/>
          </w:tcPr>
          <w:p w14:paraId="1736BC2E" w14:textId="77777777" w:rsidR="00674F2C" w:rsidRPr="00674F2C" w:rsidRDefault="00674F2C" w:rsidP="00EB5977">
            <w:pPr>
              <w:rPr>
                <w:rFonts w:ascii="Times New Roman" w:hAnsi="Times New Roman" w:cs="Times New Roman"/>
              </w:rPr>
            </w:pPr>
          </w:p>
        </w:tc>
      </w:tr>
      <w:tr w:rsidR="00674F2C" w:rsidRPr="00674F2C" w14:paraId="4DD6B7A6" w14:textId="77777777" w:rsidTr="00EB5977">
        <w:tblPrEx>
          <w:tblCellMar>
            <w:top w:w="0pt" w:type="dxa"/>
            <w:bottom w:w="0pt" w:type="dxa"/>
          </w:tblCellMar>
        </w:tblPrEx>
        <w:trPr>
          <w:trHeight w:val="454"/>
        </w:trPr>
        <w:tc>
          <w:tcPr>
            <w:tcW w:w="149.40pt" w:type="dxa"/>
          </w:tcPr>
          <w:p w14:paraId="438194D7" w14:textId="77777777" w:rsidR="00674F2C" w:rsidRPr="00674F2C" w:rsidRDefault="00674F2C" w:rsidP="00674F2C">
            <w:pPr>
              <w:numPr>
                <w:ilvl w:val="0"/>
                <w:numId w:val="20"/>
              </w:numPr>
              <w:rPr>
                <w:rFonts w:ascii="Times New Roman" w:hAnsi="Times New Roman" w:cs="Times New Roman"/>
              </w:rPr>
            </w:pPr>
          </w:p>
        </w:tc>
        <w:tc>
          <w:tcPr>
            <w:tcW w:w="130.55pt" w:type="dxa"/>
          </w:tcPr>
          <w:p w14:paraId="5D37C396" w14:textId="77777777" w:rsidR="00674F2C" w:rsidRPr="00674F2C" w:rsidRDefault="00674F2C" w:rsidP="00EB5977">
            <w:pPr>
              <w:rPr>
                <w:rFonts w:ascii="Times New Roman" w:hAnsi="Times New Roman" w:cs="Times New Roman"/>
              </w:rPr>
            </w:pPr>
          </w:p>
        </w:tc>
        <w:tc>
          <w:tcPr>
            <w:tcW w:w="170.10pt" w:type="dxa"/>
          </w:tcPr>
          <w:p w14:paraId="3F573645" w14:textId="77777777" w:rsidR="00674F2C" w:rsidRPr="00674F2C" w:rsidRDefault="00674F2C" w:rsidP="00EB5977">
            <w:pPr>
              <w:rPr>
                <w:rFonts w:ascii="Times New Roman" w:hAnsi="Times New Roman" w:cs="Times New Roman"/>
              </w:rPr>
            </w:pPr>
          </w:p>
        </w:tc>
        <w:tc>
          <w:tcPr>
            <w:tcW w:w="120.50pt" w:type="dxa"/>
          </w:tcPr>
          <w:p w14:paraId="0FC9DAAC" w14:textId="77777777" w:rsidR="00674F2C" w:rsidRPr="00674F2C" w:rsidRDefault="00674F2C" w:rsidP="00EB5977">
            <w:pPr>
              <w:rPr>
                <w:rFonts w:ascii="Times New Roman" w:hAnsi="Times New Roman" w:cs="Times New Roman"/>
              </w:rPr>
            </w:pPr>
          </w:p>
        </w:tc>
      </w:tr>
      <w:tr w:rsidR="00674F2C" w:rsidRPr="00674F2C" w14:paraId="08E69528" w14:textId="77777777" w:rsidTr="00EB5977">
        <w:tblPrEx>
          <w:tblCellMar>
            <w:top w:w="0pt" w:type="dxa"/>
            <w:bottom w:w="0pt" w:type="dxa"/>
          </w:tblCellMar>
        </w:tblPrEx>
        <w:trPr>
          <w:trHeight w:val="454"/>
        </w:trPr>
        <w:tc>
          <w:tcPr>
            <w:tcW w:w="149.40pt" w:type="dxa"/>
          </w:tcPr>
          <w:p w14:paraId="415039DD" w14:textId="77777777" w:rsidR="00674F2C" w:rsidRPr="00674F2C" w:rsidRDefault="00674F2C" w:rsidP="00674F2C">
            <w:pPr>
              <w:numPr>
                <w:ilvl w:val="0"/>
                <w:numId w:val="20"/>
              </w:numPr>
              <w:rPr>
                <w:rFonts w:ascii="Times New Roman" w:hAnsi="Times New Roman" w:cs="Times New Roman"/>
              </w:rPr>
            </w:pPr>
          </w:p>
        </w:tc>
        <w:tc>
          <w:tcPr>
            <w:tcW w:w="130.55pt" w:type="dxa"/>
          </w:tcPr>
          <w:p w14:paraId="3DC8B5F7" w14:textId="77777777" w:rsidR="00674F2C" w:rsidRPr="00674F2C" w:rsidRDefault="00674F2C" w:rsidP="00EB5977">
            <w:pPr>
              <w:rPr>
                <w:rFonts w:ascii="Times New Roman" w:hAnsi="Times New Roman" w:cs="Times New Roman"/>
              </w:rPr>
            </w:pPr>
          </w:p>
        </w:tc>
        <w:tc>
          <w:tcPr>
            <w:tcW w:w="170.10pt" w:type="dxa"/>
          </w:tcPr>
          <w:p w14:paraId="57F9A709" w14:textId="77777777" w:rsidR="00674F2C" w:rsidRPr="00674F2C" w:rsidRDefault="00674F2C" w:rsidP="00EB5977">
            <w:pPr>
              <w:rPr>
                <w:rFonts w:ascii="Times New Roman" w:hAnsi="Times New Roman" w:cs="Times New Roman"/>
              </w:rPr>
            </w:pPr>
          </w:p>
        </w:tc>
        <w:tc>
          <w:tcPr>
            <w:tcW w:w="120.50pt" w:type="dxa"/>
          </w:tcPr>
          <w:p w14:paraId="1F89EA19" w14:textId="77777777" w:rsidR="00674F2C" w:rsidRPr="00674F2C" w:rsidRDefault="00674F2C" w:rsidP="00EB5977">
            <w:pPr>
              <w:rPr>
                <w:rFonts w:ascii="Times New Roman" w:hAnsi="Times New Roman" w:cs="Times New Roman"/>
              </w:rPr>
            </w:pPr>
          </w:p>
        </w:tc>
      </w:tr>
      <w:tr w:rsidR="00674F2C" w:rsidRPr="00674F2C" w14:paraId="664491D7" w14:textId="77777777" w:rsidTr="00EB5977">
        <w:tblPrEx>
          <w:tblCellMar>
            <w:top w:w="0pt" w:type="dxa"/>
            <w:bottom w:w="0pt" w:type="dxa"/>
          </w:tblCellMar>
        </w:tblPrEx>
        <w:trPr>
          <w:trHeight w:val="454"/>
        </w:trPr>
        <w:tc>
          <w:tcPr>
            <w:tcW w:w="149.40pt" w:type="dxa"/>
          </w:tcPr>
          <w:p w14:paraId="10F4CB5E" w14:textId="77777777" w:rsidR="00674F2C" w:rsidRPr="00674F2C" w:rsidRDefault="00674F2C" w:rsidP="00674F2C">
            <w:pPr>
              <w:numPr>
                <w:ilvl w:val="0"/>
                <w:numId w:val="20"/>
              </w:numPr>
              <w:rPr>
                <w:rFonts w:ascii="Times New Roman" w:hAnsi="Times New Roman" w:cs="Times New Roman"/>
              </w:rPr>
            </w:pPr>
          </w:p>
        </w:tc>
        <w:tc>
          <w:tcPr>
            <w:tcW w:w="130.55pt" w:type="dxa"/>
          </w:tcPr>
          <w:p w14:paraId="1A2A9298" w14:textId="77777777" w:rsidR="00674F2C" w:rsidRPr="00674F2C" w:rsidRDefault="00674F2C" w:rsidP="00EB5977">
            <w:pPr>
              <w:rPr>
                <w:rFonts w:ascii="Times New Roman" w:hAnsi="Times New Roman" w:cs="Times New Roman"/>
              </w:rPr>
            </w:pPr>
          </w:p>
        </w:tc>
        <w:tc>
          <w:tcPr>
            <w:tcW w:w="170.10pt" w:type="dxa"/>
          </w:tcPr>
          <w:p w14:paraId="6E468298" w14:textId="77777777" w:rsidR="00674F2C" w:rsidRPr="00674F2C" w:rsidRDefault="00674F2C" w:rsidP="00EB5977">
            <w:pPr>
              <w:rPr>
                <w:rFonts w:ascii="Times New Roman" w:hAnsi="Times New Roman" w:cs="Times New Roman"/>
              </w:rPr>
            </w:pPr>
          </w:p>
        </w:tc>
        <w:tc>
          <w:tcPr>
            <w:tcW w:w="120.50pt" w:type="dxa"/>
          </w:tcPr>
          <w:p w14:paraId="220CF5F6" w14:textId="77777777" w:rsidR="00674F2C" w:rsidRPr="00674F2C" w:rsidRDefault="00674F2C" w:rsidP="00EB5977">
            <w:pPr>
              <w:rPr>
                <w:rFonts w:ascii="Times New Roman" w:hAnsi="Times New Roman" w:cs="Times New Roman"/>
              </w:rPr>
            </w:pPr>
          </w:p>
        </w:tc>
      </w:tr>
      <w:tr w:rsidR="00674F2C" w:rsidRPr="00674F2C" w14:paraId="4D0803DD" w14:textId="77777777" w:rsidTr="00EB5977">
        <w:tblPrEx>
          <w:tblCellMar>
            <w:top w:w="0pt" w:type="dxa"/>
            <w:bottom w:w="0pt" w:type="dxa"/>
          </w:tblCellMar>
        </w:tblPrEx>
        <w:trPr>
          <w:trHeight w:val="454"/>
        </w:trPr>
        <w:tc>
          <w:tcPr>
            <w:tcW w:w="149.40pt" w:type="dxa"/>
          </w:tcPr>
          <w:p w14:paraId="6F9BDD23" w14:textId="77777777" w:rsidR="00674F2C" w:rsidRPr="00674F2C" w:rsidRDefault="00674F2C" w:rsidP="00674F2C">
            <w:pPr>
              <w:numPr>
                <w:ilvl w:val="0"/>
                <w:numId w:val="20"/>
              </w:numPr>
              <w:rPr>
                <w:rFonts w:ascii="Times New Roman" w:hAnsi="Times New Roman" w:cs="Times New Roman"/>
              </w:rPr>
            </w:pPr>
          </w:p>
        </w:tc>
        <w:tc>
          <w:tcPr>
            <w:tcW w:w="130.55pt" w:type="dxa"/>
          </w:tcPr>
          <w:p w14:paraId="497F8778" w14:textId="77777777" w:rsidR="00674F2C" w:rsidRPr="00674F2C" w:rsidRDefault="00674F2C" w:rsidP="00EB5977">
            <w:pPr>
              <w:rPr>
                <w:rFonts w:ascii="Times New Roman" w:hAnsi="Times New Roman" w:cs="Times New Roman"/>
              </w:rPr>
            </w:pPr>
          </w:p>
        </w:tc>
        <w:tc>
          <w:tcPr>
            <w:tcW w:w="170.10pt" w:type="dxa"/>
          </w:tcPr>
          <w:p w14:paraId="3C7CD4E5" w14:textId="77777777" w:rsidR="00674F2C" w:rsidRPr="00674F2C" w:rsidRDefault="00674F2C" w:rsidP="00EB5977">
            <w:pPr>
              <w:rPr>
                <w:rFonts w:ascii="Times New Roman" w:hAnsi="Times New Roman" w:cs="Times New Roman"/>
              </w:rPr>
            </w:pPr>
          </w:p>
        </w:tc>
        <w:tc>
          <w:tcPr>
            <w:tcW w:w="120.50pt" w:type="dxa"/>
          </w:tcPr>
          <w:p w14:paraId="1C0027EA" w14:textId="77777777" w:rsidR="00674F2C" w:rsidRPr="00674F2C" w:rsidRDefault="00674F2C" w:rsidP="00EB5977">
            <w:pPr>
              <w:rPr>
                <w:rFonts w:ascii="Times New Roman" w:hAnsi="Times New Roman" w:cs="Times New Roman"/>
              </w:rPr>
            </w:pPr>
          </w:p>
        </w:tc>
      </w:tr>
      <w:tr w:rsidR="00674F2C" w:rsidRPr="00674F2C" w14:paraId="3082D15B" w14:textId="77777777" w:rsidTr="00EB5977">
        <w:tblPrEx>
          <w:tblCellMar>
            <w:top w:w="0pt" w:type="dxa"/>
            <w:bottom w:w="0pt" w:type="dxa"/>
          </w:tblCellMar>
        </w:tblPrEx>
        <w:trPr>
          <w:trHeight w:val="454"/>
        </w:trPr>
        <w:tc>
          <w:tcPr>
            <w:tcW w:w="149.40pt" w:type="dxa"/>
          </w:tcPr>
          <w:p w14:paraId="4789168B" w14:textId="77777777" w:rsidR="00674F2C" w:rsidRPr="00674F2C" w:rsidRDefault="00674F2C" w:rsidP="00674F2C">
            <w:pPr>
              <w:numPr>
                <w:ilvl w:val="0"/>
                <w:numId w:val="20"/>
              </w:numPr>
              <w:rPr>
                <w:rFonts w:ascii="Times New Roman" w:hAnsi="Times New Roman" w:cs="Times New Roman"/>
              </w:rPr>
            </w:pPr>
          </w:p>
        </w:tc>
        <w:tc>
          <w:tcPr>
            <w:tcW w:w="130.55pt" w:type="dxa"/>
          </w:tcPr>
          <w:p w14:paraId="7132A37E" w14:textId="77777777" w:rsidR="00674F2C" w:rsidRPr="00674F2C" w:rsidRDefault="00674F2C" w:rsidP="00EB5977">
            <w:pPr>
              <w:rPr>
                <w:rFonts w:ascii="Times New Roman" w:hAnsi="Times New Roman" w:cs="Times New Roman"/>
              </w:rPr>
            </w:pPr>
          </w:p>
        </w:tc>
        <w:tc>
          <w:tcPr>
            <w:tcW w:w="170.10pt" w:type="dxa"/>
          </w:tcPr>
          <w:p w14:paraId="3EB7002D" w14:textId="77777777" w:rsidR="00674F2C" w:rsidRPr="00674F2C" w:rsidRDefault="00674F2C" w:rsidP="00EB5977">
            <w:pPr>
              <w:rPr>
                <w:rFonts w:ascii="Times New Roman" w:hAnsi="Times New Roman" w:cs="Times New Roman"/>
              </w:rPr>
            </w:pPr>
          </w:p>
        </w:tc>
        <w:tc>
          <w:tcPr>
            <w:tcW w:w="120.50pt" w:type="dxa"/>
          </w:tcPr>
          <w:p w14:paraId="0D8E8B4D" w14:textId="77777777" w:rsidR="00674F2C" w:rsidRPr="00674F2C" w:rsidRDefault="00674F2C" w:rsidP="00EB5977">
            <w:pPr>
              <w:rPr>
                <w:rFonts w:ascii="Times New Roman" w:hAnsi="Times New Roman" w:cs="Times New Roman"/>
              </w:rPr>
            </w:pPr>
          </w:p>
        </w:tc>
      </w:tr>
    </w:tbl>
    <w:p w14:paraId="25A6555F" w14:textId="77777777" w:rsidR="00A730EC" w:rsidRPr="00674F2C" w:rsidRDefault="00A730EC" w:rsidP="00D7738D">
      <w:pPr>
        <w:autoSpaceDE w:val="0"/>
        <w:autoSpaceDN w:val="0"/>
        <w:adjustRightInd w:val="0"/>
        <w:spacing w:line="18pt" w:lineRule="auto"/>
        <w:jc w:val="center"/>
        <w:rPr>
          <w:rFonts w:ascii="Times New Roman" w:hAnsi="Times New Roman" w:cs="Times New Roman"/>
          <w:iCs w:val="0"/>
          <w:sz w:val="28"/>
          <w:szCs w:val="28"/>
        </w:rPr>
      </w:pPr>
      <w:r w:rsidRPr="00674F2C">
        <w:rPr>
          <w:rFonts w:ascii="Times New Roman" w:hAnsi="Times New Roman" w:cs="Times New Roman"/>
          <w:iCs w:val="0"/>
          <w:sz w:val="28"/>
          <w:szCs w:val="28"/>
        </w:rPr>
        <w:t>DICHIARA</w:t>
      </w:r>
      <w:r w:rsidR="00C528A4" w:rsidRPr="00674F2C">
        <w:rPr>
          <w:rFonts w:ascii="Times New Roman" w:hAnsi="Times New Roman" w:cs="Times New Roman"/>
          <w:iCs w:val="0"/>
          <w:sz w:val="28"/>
          <w:szCs w:val="28"/>
        </w:rPr>
        <w:t>NO</w:t>
      </w:r>
    </w:p>
    <w:p w14:paraId="7925D1A9" w14:textId="77777777" w:rsidR="00A730EC" w:rsidRPr="00674F2C" w:rsidRDefault="00A730EC" w:rsidP="00A730EC">
      <w:pPr>
        <w:autoSpaceDE w:val="0"/>
        <w:autoSpaceDN w:val="0"/>
        <w:adjustRightInd w:val="0"/>
        <w:spacing w:line="18pt" w:lineRule="auto"/>
        <w:rPr>
          <w:rFonts w:ascii="Times New Roman" w:hAnsi="Times New Roman" w:cs="Times New Roman"/>
          <w:iCs w:val="0"/>
          <w:sz w:val="22"/>
          <w:szCs w:val="22"/>
        </w:rPr>
      </w:pPr>
      <w:r w:rsidRPr="00674F2C">
        <w:rPr>
          <w:rFonts w:ascii="Times New Roman" w:hAnsi="Times New Roman" w:cs="Times New Roman"/>
          <w:iCs w:val="0"/>
          <w:sz w:val="22"/>
          <w:szCs w:val="22"/>
        </w:rPr>
        <w:t>di accet</w:t>
      </w:r>
      <w:r w:rsidR="00C528A4" w:rsidRPr="00674F2C">
        <w:rPr>
          <w:rFonts w:ascii="Times New Roman" w:hAnsi="Times New Roman" w:cs="Times New Roman"/>
          <w:iCs w:val="0"/>
          <w:sz w:val="22"/>
          <w:szCs w:val="22"/>
        </w:rPr>
        <w:t xml:space="preserve">tare incondizionatamente la </w:t>
      </w:r>
      <w:r w:rsidRPr="00674F2C">
        <w:rPr>
          <w:rFonts w:ascii="Times New Roman" w:hAnsi="Times New Roman" w:cs="Times New Roman"/>
          <w:iCs w:val="0"/>
          <w:sz w:val="22"/>
          <w:szCs w:val="22"/>
        </w:rPr>
        <w:t>candidatura per l’elezione del Consiglio</w:t>
      </w:r>
      <w:r w:rsidR="00C528A4" w:rsidRPr="00674F2C">
        <w:rPr>
          <w:rFonts w:ascii="Times New Roman" w:hAnsi="Times New Roman" w:cs="Times New Roman"/>
          <w:iCs w:val="0"/>
          <w:sz w:val="22"/>
          <w:szCs w:val="22"/>
        </w:rPr>
        <w:t xml:space="preserve"> </w:t>
      </w:r>
      <w:r w:rsidRPr="00674F2C">
        <w:rPr>
          <w:rFonts w:ascii="Times New Roman" w:hAnsi="Times New Roman" w:cs="Times New Roman"/>
          <w:iCs w:val="0"/>
          <w:sz w:val="22"/>
          <w:szCs w:val="22"/>
        </w:rPr>
        <w:t>d’Istituto componente</w:t>
      </w:r>
      <w:r w:rsidR="00E90759" w:rsidRPr="00674F2C">
        <w:rPr>
          <w:rFonts w:ascii="Times New Roman" w:hAnsi="Times New Roman" w:cs="Times New Roman"/>
          <w:iCs w:val="0"/>
          <w:sz w:val="22"/>
          <w:szCs w:val="22"/>
        </w:rPr>
        <w:t xml:space="preserve"> GENITORI</w:t>
      </w:r>
      <w:r w:rsidRPr="00674F2C">
        <w:rPr>
          <w:rFonts w:ascii="Times New Roman" w:hAnsi="Times New Roman" w:cs="Times New Roman"/>
          <w:iCs w:val="0"/>
          <w:sz w:val="22"/>
          <w:szCs w:val="22"/>
        </w:rPr>
        <w:t>.</w:t>
      </w:r>
    </w:p>
    <w:p w14:paraId="3AE92A6B" w14:textId="77777777" w:rsidR="00A730EC" w:rsidRPr="00674F2C" w:rsidRDefault="00C528A4" w:rsidP="00A730EC">
      <w:pPr>
        <w:autoSpaceDE w:val="0"/>
        <w:autoSpaceDN w:val="0"/>
        <w:adjustRightInd w:val="0"/>
        <w:spacing w:line="18pt" w:lineRule="auto"/>
        <w:rPr>
          <w:rFonts w:ascii="Times New Roman" w:hAnsi="Times New Roman" w:cs="Times New Roman"/>
          <w:iCs w:val="0"/>
          <w:sz w:val="22"/>
          <w:szCs w:val="22"/>
        </w:rPr>
      </w:pPr>
      <w:r w:rsidRPr="00674F2C">
        <w:rPr>
          <w:rFonts w:ascii="Times New Roman" w:hAnsi="Times New Roman" w:cs="Times New Roman"/>
          <w:iCs w:val="0"/>
          <w:sz w:val="22"/>
          <w:szCs w:val="22"/>
        </w:rPr>
        <w:t>D</w:t>
      </w:r>
      <w:r w:rsidR="00A730EC" w:rsidRPr="00674F2C">
        <w:rPr>
          <w:rFonts w:ascii="Times New Roman" w:hAnsi="Times New Roman" w:cs="Times New Roman"/>
          <w:iCs w:val="0"/>
          <w:sz w:val="22"/>
          <w:szCs w:val="22"/>
        </w:rPr>
        <w:t>ichiara</w:t>
      </w:r>
      <w:r w:rsidRPr="00674F2C">
        <w:rPr>
          <w:rFonts w:ascii="Times New Roman" w:hAnsi="Times New Roman" w:cs="Times New Roman"/>
          <w:iCs w:val="0"/>
          <w:sz w:val="22"/>
          <w:szCs w:val="22"/>
        </w:rPr>
        <w:t>no altresì di</w:t>
      </w:r>
      <w:r w:rsidR="00A730EC" w:rsidRPr="00674F2C">
        <w:rPr>
          <w:rFonts w:ascii="Times New Roman" w:hAnsi="Times New Roman" w:cs="Times New Roman"/>
          <w:iCs w:val="0"/>
          <w:sz w:val="22"/>
          <w:szCs w:val="22"/>
        </w:rPr>
        <w:t xml:space="preserve"> non fa</w:t>
      </w:r>
      <w:r w:rsidRPr="00674F2C">
        <w:rPr>
          <w:rFonts w:ascii="Times New Roman" w:hAnsi="Times New Roman" w:cs="Times New Roman"/>
          <w:iCs w:val="0"/>
          <w:sz w:val="22"/>
          <w:szCs w:val="22"/>
        </w:rPr>
        <w:t>r parte, né intendono</w:t>
      </w:r>
      <w:r w:rsidR="00A730EC" w:rsidRPr="00674F2C">
        <w:rPr>
          <w:rFonts w:ascii="Times New Roman" w:hAnsi="Times New Roman" w:cs="Times New Roman"/>
          <w:iCs w:val="0"/>
          <w:sz w:val="22"/>
          <w:szCs w:val="22"/>
        </w:rPr>
        <w:t xml:space="preserve"> far parte di altre liste.</w:t>
      </w:r>
    </w:p>
    <w:p w14:paraId="1E0D259D" w14:textId="77777777" w:rsidR="00A730EC" w:rsidRPr="00674F2C" w:rsidRDefault="00A730EC" w:rsidP="00C528A4">
      <w:pPr>
        <w:autoSpaceDE w:val="0"/>
        <w:autoSpaceDN w:val="0"/>
        <w:adjustRightInd w:val="0"/>
        <w:spacing w:line="18pt" w:lineRule="auto"/>
        <w:rPr>
          <w:rFonts w:ascii="Times New Roman" w:hAnsi="Times New Roman" w:cs="Times New Roman"/>
          <w:iCs w:val="0"/>
          <w:sz w:val="22"/>
          <w:szCs w:val="22"/>
        </w:rPr>
      </w:pPr>
      <w:r w:rsidRPr="00674F2C">
        <w:rPr>
          <w:rFonts w:ascii="Times New Roman" w:hAnsi="Times New Roman" w:cs="Times New Roman"/>
          <w:iCs w:val="0"/>
          <w:sz w:val="22"/>
          <w:szCs w:val="22"/>
        </w:rPr>
        <w:t xml:space="preserve">Data __________________ </w:t>
      </w:r>
    </w:p>
    <w:p w14:paraId="7968AA3C" w14:textId="77777777" w:rsidR="00674F2C" w:rsidRPr="00674F2C" w:rsidRDefault="00674F2C" w:rsidP="003F164D">
      <w:pPr>
        <w:autoSpaceDE w:val="0"/>
        <w:autoSpaceDN w:val="0"/>
        <w:adjustRightInd w:val="0"/>
        <w:spacing w:line="18pt" w:lineRule="auto"/>
        <w:jc w:val="center"/>
        <w:rPr>
          <w:rFonts w:ascii="Times New Roman" w:hAnsi="Times New Roman" w:cs="Times New Roman"/>
          <w:bCs/>
          <w:color w:val="000000"/>
          <w:sz w:val="22"/>
          <w:szCs w:val="22"/>
          <w:u w:val="single"/>
        </w:rPr>
      </w:pPr>
    </w:p>
    <w:p w14:paraId="3F57B476" w14:textId="77777777" w:rsidR="00A730EC" w:rsidRPr="00674F2C" w:rsidRDefault="00674F2C" w:rsidP="00A730EC">
      <w:pPr>
        <w:spacing w:line="18pt" w:lineRule="auto"/>
        <w:rPr>
          <w:rFonts w:ascii="Times New Roman" w:hAnsi="Times New Roman" w:cs="Times New Roman"/>
          <w:bCs/>
          <w:sz w:val="22"/>
          <w:szCs w:val="22"/>
        </w:rPr>
      </w:pPr>
      <w:r w:rsidRPr="00674F2C">
        <w:rPr>
          <w:rFonts w:ascii="Times New Roman" w:hAnsi="Times New Roman" w:cs="Times New Roman"/>
          <w:bCs/>
          <w:sz w:val="22"/>
          <w:szCs w:val="22"/>
        </w:rPr>
        <w:t>------------------------------------------------------------------------------------------------------------------------------------------------</w:t>
      </w:r>
    </w:p>
    <w:p w14:paraId="22B2E5AA" w14:textId="77777777" w:rsidR="00A730EC" w:rsidRPr="00674F2C" w:rsidRDefault="00C528A4" w:rsidP="00A730EC">
      <w:pPr>
        <w:autoSpaceDE w:val="0"/>
        <w:autoSpaceDN w:val="0"/>
        <w:adjustRightInd w:val="0"/>
        <w:spacing w:line="18pt" w:lineRule="auto"/>
        <w:rPr>
          <w:rFonts w:ascii="Times New Roman" w:hAnsi="Times New Roman" w:cs="Times New Roman"/>
          <w:iCs w:val="0"/>
          <w:sz w:val="22"/>
          <w:szCs w:val="22"/>
        </w:rPr>
      </w:pPr>
      <w:r w:rsidRPr="00674F2C">
        <w:rPr>
          <w:rFonts w:ascii="Times New Roman" w:hAnsi="Times New Roman" w:cs="Times New Roman"/>
          <w:iCs w:val="0"/>
          <w:sz w:val="22"/>
          <w:szCs w:val="22"/>
        </w:rPr>
        <w:t>Visto, dichiaro autentiche le firme dei candidati apposte in mia presenza</w:t>
      </w:r>
      <w:r w:rsidR="00A730EC" w:rsidRPr="00674F2C">
        <w:rPr>
          <w:rFonts w:ascii="Times New Roman" w:hAnsi="Times New Roman" w:cs="Times New Roman"/>
          <w:iCs w:val="0"/>
          <w:sz w:val="22"/>
          <w:szCs w:val="22"/>
        </w:rPr>
        <w:t>.</w:t>
      </w:r>
    </w:p>
    <w:p w14:paraId="44217995" w14:textId="77777777" w:rsidR="00594D97" w:rsidRPr="00674F2C" w:rsidRDefault="00A730EC" w:rsidP="00A730EC">
      <w:pPr>
        <w:autoSpaceDE w:val="0"/>
        <w:autoSpaceDN w:val="0"/>
        <w:adjustRightInd w:val="0"/>
        <w:spacing w:line="18pt" w:lineRule="auto"/>
        <w:rPr>
          <w:rFonts w:ascii="Times New Roman" w:hAnsi="Times New Roman" w:cs="Times New Roman"/>
          <w:iCs w:val="0"/>
          <w:sz w:val="22"/>
          <w:szCs w:val="22"/>
        </w:rPr>
      </w:pPr>
      <w:r w:rsidRPr="00674F2C">
        <w:rPr>
          <w:rFonts w:ascii="Times New Roman" w:hAnsi="Times New Roman" w:cs="Times New Roman"/>
          <w:iCs w:val="0"/>
          <w:sz w:val="22"/>
          <w:szCs w:val="22"/>
        </w:rPr>
        <w:t>identificato mediante (1) _________________________________________________</w:t>
      </w:r>
    </w:p>
    <w:p w14:paraId="53422644" w14:textId="77777777" w:rsidR="00A730EC" w:rsidRPr="00674F2C" w:rsidRDefault="00676B2C" w:rsidP="00A730EC">
      <w:pPr>
        <w:autoSpaceDE w:val="0"/>
        <w:autoSpaceDN w:val="0"/>
        <w:adjustRightInd w:val="0"/>
        <w:spacing w:line="18pt" w:lineRule="auto"/>
        <w:rPr>
          <w:rFonts w:ascii="Times New Roman" w:hAnsi="Times New Roman" w:cs="Times New Roman"/>
          <w:iCs w:val="0"/>
          <w:sz w:val="22"/>
          <w:szCs w:val="22"/>
        </w:rPr>
      </w:pPr>
      <w:r w:rsidRPr="00674F2C">
        <w:rPr>
          <w:rFonts w:ascii="Times New Roman" w:hAnsi="Times New Roman" w:cs="Times New Roman"/>
          <w:iCs w:val="0"/>
          <w:sz w:val="22"/>
          <w:szCs w:val="22"/>
        </w:rPr>
        <w:t>Lizzano, lì</w:t>
      </w:r>
      <w:r w:rsidR="00A730EC" w:rsidRPr="00674F2C">
        <w:rPr>
          <w:rFonts w:ascii="Times New Roman" w:hAnsi="Times New Roman" w:cs="Times New Roman"/>
          <w:iCs w:val="0"/>
          <w:sz w:val="22"/>
          <w:szCs w:val="22"/>
        </w:rPr>
        <w:t xml:space="preserve"> __________________</w:t>
      </w:r>
    </w:p>
    <w:p w14:paraId="2BC2D014" w14:textId="77777777" w:rsidR="00A730EC" w:rsidRPr="00674F2C" w:rsidRDefault="003F164D" w:rsidP="00A730EC">
      <w:pPr>
        <w:autoSpaceDE w:val="0"/>
        <w:autoSpaceDN w:val="0"/>
        <w:adjustRightInd w:val="0"/>
        <w:ind w:start="247.80pt" w:firstLine="35.40pt"/>
        <w:rPr>
          <w:rFonts w:ascii="Times New Roman" w:hAnsi="Times New Roman" w:cs="Times New Roman"/>
          <w:bCs/>
          <w:iCs w:val="0"/>
          <w:sz w:val="22"/>
          <w:szCs w:val="22"/>
        </w:rPr>
      </w:pPr>
      <w:r w:rsidRPr="00674F2C">
        <w:rPr>
          <w:rFonts w:ascii="Times New Roman" w:hAnsi="Times New Roman" w:cs="Times New Roman"/>
          <w:bCs/>
          <w:iCs w:val="0"/>
          <w:sz w:val="22"/>
          <w:szCs w:val="22"/>
        </w:rPr>
        <w:t xml:space="preserve">       </w:t>
      </w:r>
      <w:r w:rsidR="00A730EC" w:rsidRPr="00674F2C">
        <w:rPr>
          <w:rFonts w:ascii="Times New Roman" w:hAnsi="Times New Roman" w:cs="Times New Roman"/>
          <w:bCs/>
          <w:iCs w:val="0"/>
          <w:sz w:val="22"/>
          <w:szCs w:val="22"/>
        </w:rPr>
        <w:t>IL DIRIGENTE SCOLASTICO</w:t>
      </w:r>
      <w:r w:rsidR="00231780">
        <w:rPr>
          <w:rFonts w:ascii="Times New Roman" w:hAnsi="Times New Roman" w:cs="Times New Roman"/>
          <w:bCs/>
          <w:iCs w:val="0"/>
          <w:sz w:val="22"/>
          <w:szCs w:val="22"/>
        </w:rPr>
        <w:t xml:space="preserve"> o suo delegato </w:t>
      </w:r>
    </w:p>
    <w:p w14:paraId="6BB54CC8" w14:textId="77777777" w:rsidR="00A730EC" w:rsidRPr="00674F2C" w:rsidRDefault="00A730EC" w:rsidP="00A730EC">
      <w:pPr>
        <w:autoSpaceDE w:val="0"/>
        <w:autoSpaceDN w:val="0"/>
        <w:adjustRightInd w:val="0"/>
        <w:ind w:start="247.80pt"/>
        <w:rPr>
          <w:rFonts w:ascii="Times New Roman" w:hAnsi="Times New Roman" w:cs="Times New Roman"/>
          <w:iCs w:val="0"/>
        </w:rPr>
      </w:pPr>
      <w:r w:rsidRPr="00674F2C">
        <w:rPr>
          <w:rFonts w:ascii="Times New Roman" w:hAnsi="Times New Roman" w:cs="Times New Roman"/>
          <w:iCs w:val="0"/>
        </w:rPr>
        <w:t xml:space="preserve">         </w:t>
      </w:r>
      <w:r w:rsidR="00676B2C" w:rsidRPr="00674F2C">
        <w:rPr>
          <w:rFonts w:ascii="Times New Roman" w:hAnsi="Times New Roman" w:cs="Times New Roman"/>
          <w:iCs w:val="0"/>
        </w:rPr>
        <w:tab/>
      </w:r>
      <w:r w:rsidR="00676B2C" w:rsidRPr="00674F2C">
        <w:rPr>
          <w:rFonts w:ascii="Times New Roman" w:hAnsi="Times New Roman" w:cs="Times New Roman"/>
          <w:iCs w:val="0"/>
        </w:rPr>
        <w:tab/>
      </w:r>
      <w:r w:rsidR="00676B2C" w:rsidRPr="00674F2C">
        <w:rPr>
          <w:rFonts w:ascii="Times New Roman" w:hAnsi="Times New Roman" w:cs="Times New Roman"/>
          <w:iCs w:val="0"/>
        </w:rPr>
        <w:tab/>
      </w:r>
      <w:r w:rsidR="009E2295">
        <w:rPr>
          <w:rFonts w:ascii="Times New Roman" w:hAnsi="Times New Roman" w:cs="Times New Roman"/>
          <w:iCs w:val="0"/>
        </w:rPr>
        <w:t xml:space="preserve"> </w:t>
      </w:r>
    </w:p>
    <w:p w14:paraId="254F735E" w14:textId="77777777" w:rsidR="00A730EC" w:rsidRPr="00674F2C" w:rsidRDefault="00A730EC" w:rsidP="00A730EC">
      <w:pPr>
        <w:spacing w:line="18pt" w:lineRule="auto"/>
        <w:rPr>
          <w:rFonts w:ascii="Times New Roman" w:hAnsi="Times New Roman" w:cs="Times New Roman"/>
          <w:iCs w:val="0"/>
          <w:sz w:val="20"/>
          <w:szCs w:val="20"/>
        </w:rPr>
      </w:pPr>
      <w:r w:rsidRPr="00674F2C">
        <w:rPr>
          <w:rFonts w:ascii="Times New Roman" w:hAnsi="Times New Roman" w:cs="Times New Roman"/>
          <w:iCs w:val="0"/>
          <w:sz w:val="20"/>
          <w:szCs w:val="20"/>
        </w:rPr>
        <w:t>(1) Carta d’Identità, patente o riconoscimento personale</w:t>
      </w:r>
    </w:p>
    <w:p w14:paraId="7409A766" w14:textId="77777777" w:rsidR="00C528A4" w:rsidRPr="00674F2C" w:rsidRDefault="00674F2C" w:rsidP="00C528A4">
      <w:pPr>
        <w:jc w:val="center"/>
        <w:rPr>
          <w:rFonts w:ascii="Times New Roman" w:hAnsi="Times New Roman" w:cs="Times New Roman"/>
        </w:rPr>
      </w:pPr>
      <w:r w:rsidRPr="00674F2C">
        <w:rPr>
          <w:rFonts w:ascii="Times New Roman" w:hAnsi="Times New Roman" w:cs="Times New Roman"/>
        </w:rPr>
        <w:br w:type="page"/>
      </w:r>
      <w:r w:rsidR="00C528A4" w:rsidRPr="00674F2C">
        <w:rPr>
          <w:rFonts w:ascii="Times New Roman" w:hAnsi="Times New Roman" w:cs="Times New Roman"/>
        </w:rPr>
        <w:lastRenderedPageBreak/>
        <w:t>DICHIARAZIONI  DEI  PRESENTATORI  DI  LISTA</w:t>
      </w:r>
    </w:p>
    <w:p w14:paraId="3167F47C" w14:textId="77777777" w:rsidR="00C528A4" w:rsidRPr="00674F2C" w:rsidRDefault="00C528A4" w:rsidP="00C528A4">
      <w:pPr>
        <w:jc w:val="center"/>
        <w:rPr>
          <w:rFonts w:ascii="Times New Roman" w:hAnsi="Times New Roman" w:cs="Times New Roman"/>
        </w:rPr>
      </w:pPr>
    </w:p>
    <w:p w14:paraId="7C1AF968" w14:textId="77777777" w:rsidR="00C528A4" w:rsidRPr="00674F2C" w:rsidRDefault="00C528A4" w:rsidP="00C528A4">
      <w:pPr>
        <w:rPr>
          <w:rFonts w:ascii="Times New Roman" w:hAnsi="Times New Roman" w:cs="Times New Roman"/>
        </w:rPr>
      </w:pPr>
      <w:r w:rsidRPr="00674F2C">
        <w:rPr>
          <w:rFonts w:ascii="Times New Roman" w:hAnsi="Times New Roman" w:cs="Times New Roman"/>
        </w:rPr>
        <w:t>I sottoscritti:</w:t>
      </w:r>
    </w:p>
    <w:p w14:paraId="31DF0C1C" w14:textId="77777777" w:rsidR="00C528A4" w:rsidRPr="00674F2C" w:rsidRDefault="00C528A4" w:rsidP="00C528A4">
      <w:pPr>
        <w:rPr>
          <w:rFonts w:ascii="Times New Roman" w:hAnsi="Times New Roman" w:cs="Times New Roman"/>
        </w:rPr>
      </w:pPr>
    </w:p>
    <w:tbl>
      <w:tblPr>
        <w:tblW w:w="570.55pt" w:type="dxa"/>
        <w:tblInd w:w="-1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1" w:lastRow="1" w:firstColumn="1" w:lastColumn="1" w:noHBand="0" w:noVBand="0"/>
      </w:tblPr>
      <w:tblGrid>
        <w:gridCol w:w="2988"/>
        <w:gridCol w:w="2611"/>
        <w:gridCol w:w="3402"/>
        <w:gridCol w:w="2410"/>
      </w:tblGrid>
      <w:tr w:rsidR="00C528A4" w:rsidRPr="00674F2C" w14:paraId="1371CAA4" w14:textId="77777777" w:rsidTr="00EB5977">
        <w:tblPrEx>
          <w:tblCellMar>
            <w:top w:w="0pt" w:type="dxa"/>
            <w:bottom w:w="0pt" w:type="dxa"/>
          </w:tblCellMar>
        </w:tblPrEx>
        <w:tc>
          <w:tcPr>
            <w:tcW w:w="149.40pt" w:type="dxa"/>
          </w:tcPr>
          <w:p w14:paraId="54E0556D" w14:textId="77777777" w:rsidR="00C528A4" w:rsidRPr="00674F2C" w:rsidRDefault="00C528A4" w:rsidP="00EB5977">
            <w:pPr>
              <w:jc w:val="center"/>
              <w:rPr>
                <w:rFonts w:ascii="Times New Roman" w:hAnsi="Times New Roman" w:cs="Times New Roman"/>
              </w:rPr>
            </w:pPr>
            <w:r w:rsidRPr="00674F2C">
              <w:rPr>
                <w:rFonts w:ascii="Times New Roman" w:hAnsi="Times New Roman" w:cs="Times New Roman"/>
              </w:rPr>
              <w:t>Nome Cognome</w:t>
            </w:r>
          </w:p>
        </w:tc>
        <w:tc>
          <w:tcPr>
            <w:tcW w:w="130.55pt" w:type="dxa"/>
          </w:tcPr>
          <w:p w14:paraId="3D3A2CD6" w14:textId="77777777" w:rsidR="00C528A4" w:rsidRPr="00674F2C" w:rsidRDefault="00C528A4" w:rsidP="00EB5977">
            <w:pPr>
              <w:jc w:val="center"/>
              <w:rPr>
                <w:rFonts w:ascii="Times New Roman" w:hAnsi="Times New Roman" w:cs="Times New Roman"/>
              </w:rPr>
            </w:pPr>
            <w:r w:rsidRPr="00674F2C">
              <w:rPr>
                <w:rFonts w:ascii="Times New Roman" w:hAnsi="Times New Roman" w:cs="Times New Roman"/>
              </w:rPr>
              <w:t>Luogo e data di nascita</w:t>
            </w:r>
          </w:p>
        </w:tc>
        <w:tc>
          <w:tcPr>
            <w:tcW w:w="170.10pt" w:type="dxa"/>
          </w:tcPr>
          <w:p w14:paraId="7BD6D957" w14:textId="77777777" w:rsidR="00C528A4" w:rsidRPr="00674F2C" w:rsidRDefault="00C528A4" w:rsidP="00EB5977">
            <w:pPr>
              <w:jc w:val="center"/>
              <w:rPr>
                <w:rFonts w:ascii="Times New Roman" w:hAnsi="Times New Roman" w:cs="Times New Roman"/>
              </w:rPr>
            </w:pPr>
            <w:r w:rsidRPr="00674F2C">
              <w:rPr>
                <w:rFonts w:ascii="Times New Roman" w:hAnsi="Times New Roman" w:cs="Times New Roman"/>
              </w:rPr>
              <w:t>Firma</w:t>
            </w:r>
          </w:p>
        </w:tc>
        <w:tc>
          <w:tcPr>
            <w:tcW w:w="120.50pt" w:type="dxa"/>
          </w:tcPr>
          <w:p w14:paraId="7C5CE95F" w14:textId="77777777" w:rsidR="00C528A4" w:rsidRPr="00674F2C" w:rsidRDefault="00C528A4" w:rsidP="00EB5977">
            <w:pPr>
              <w:jc w:val="center"/>
              <w:rPr>
                <w:rFonts w:ascii="Times New Roman" w:hAnsi="Times New Roman" w:cs="Times New Roman"/>
              </w:rPr>
            </w:pPr>
            <w:r w:rsidRPr="00674F2C">
              <w:rPr>
                <w:rFonts w:ascii="Times New Roman" w:hAnsi="Times New Roman" w:cs="Times New Roman"/>
              </w:rPr>
              <w:t>Eventuali estremi documento</w:t>
            </w:r>
          </w:p>
        </w:tc>
      </w:tr>
      <w:tr w:rsidR="00C528A4" w:rsidRPr="00674F2C" w14:paraId="4C89877A" w14:textId="77777777" w:rsidTr="00EB5977">
        <w:tblPrEx>
          <w:tblCellMar>
            <w:top w:w="0pt" w:type="dxa"/>
            <w:bottom w:w="0pt" w:type="dxa"/>
          </w:tblCellMar>
        </w:tblPrEx>
        <w:trPr>
          <w:trHeight w:val="454"/>
        </w:trPr>
        <w:tc>
          <w:tcPr>
            <w:tcW w:w="149.40pt" w:type="dxa"/>
          </w:tcPr>
          <w:p w14:paraId="0F77A310"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1)</w:t>
            </w:r>
          </w:p>
        </w:tc>
        <w:tc>
          <w:tcPr>
            <w:tcW w:w="130.55pt" w:type="dxa"/>
          </w:tcPr>
          <w:p w14:paraId="7BB75A1A" w14:textId="77777777" w:rsidR="00C528A4" w:rsidRPr="00674F2C" w:rsidRDefault="00C528A4" w:rsidP="00EB5977">
            <w:pPr>
              <w:rPr>
                <w:rFonts w:ascii="Times New Roman" w:hAnsi="Times New Roman" w:cs="Times New Roman"/>
              </w:rPr>
            </w:pPr>
          </w:p>
        </w:tc>
        <w:tc>
          <w:tcPr>
            <w:tcW w:w="170.10pt" w:type="dxa"/>
          </w:tcPr>
          <w:p w14:paraId="4408879D" w14:textId="77777777" w:rsidR="00C528A4" w:rsidRPr="00674F2C" w:rsidRDefault="00C528A4" w:rsidP="00EB5977">
            <w:pPr>
              <w:rPr>
                <w:rFonts w:ascii="Times New Roman" w:hAnsi="Times New Roman" w:cs="Times New Roman"/>
              </w:rPr>
            </w:pPr>
          </w:p>
        </w:tc>
        <w:tc>
          <w:tcPr>
            <w:tcW w:w="120.50pt" w:type="dxa"/>
          </w:tcPr>
          <w:p w14:paraId="164768BB" w14:textId="77777777" w:rsidR="00C528A4" w:rsidRPr="00674F2C" w:rsidRDefault="00C528A4" w:rsidP="00EB5977">
            <w:pPr>
              <w:rPr>
                <w:rFonts w:ascii="Times New Roman" w:hAnsi="Times New Roman" w:cs="Times New Roman"/>
              </w:rPr>
            </w:pPr>
          </w:p>
        </w:tc>
      </w:tr>
      <w:tr w:rsidR="00C528A4" w:rsidRPr="00674F2C" w14:paraId="3A6DEA81" w14:textId="77777777" w:rsidTr="00EB5977">
        <w:tblPrEx>
          <w:tblCellMar>
            <w:top w:w="0pt" w:type="dxa"/>
            <w:bottom w:w="0pt" w:type="dxa"/>
          </w:tblCellMar>
        </w:tblPrEx>
        <w:trPr>
          <w:trHeight w:val="454"/>
        </w:trPr>
        <w:tc>
          <w:tcPr>
            <w:tcW w:w="149.40pt" w:type="dxa"/>
          </w:tcPr>
          <w:p w14:paraId="531F4057"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2)</w:t>
            </w:r>
          </w:p>
        </w:tc>
        <w:tc>
          <w:tcPr>
            <w:tcW w:w="130.55pt" w:type="dxa"/>
          </w:tcPr>
          <w:p w14:paraId="70F42E75" w14:textId="77777777" w:rsidR="00C528A4" w:rsidRPr="00674F2C" w:rsidRDefault="00C528A4" w:rsidP="00EB5977">
            <w:pPr>
              <w:rPr>
                <w:rFonts w:ascii="Times New Roman" w:hAnsi="Times New Roman" w:cs="Times New Roman"/>
              </w:rPr>
            </w:pPr>
          </w:p>
        </w:tc>
        <w:tc>
          <w:tcPr>
            <w:tcW w:w="170.10pt" w:type="dxa"/>
          </w:tcPr>
          <w:p w14:paraId="62A72B13" w14:textId="77777777" w:rsidR="00C528A4" w:rsidRPr="00674F2C" w:rsidRDefault="00C528A4" w:rsidP="00EB5977">
            <w:pPr>
              <w:rPr>
                <w:rFonts w:ascii="Times New Roman" w:hAnsi="Times New Roman" w:cs="Times New Roman"/>
              </w:rPr>
            </w:pPr>
          </w:p>
        </w:tc>
        <w:tc>
          <w:tcPr>
            <w:tcW w:w="120.50pt" w:type="dxa"/>
          </w:tcPr>
          <w:p w14:paraId="422C5962" w14:textId="77777777" w:rsidR="00C528A4" w:rsidRPr="00674F2C" w:rsidRDefault="00C528A4" w:rsidP="00EB5977">
            <w:pPr>
              <w:rPr>
                <w:rFonts w:ascii="Times New Roman" w:hAnsi="Times New Roman" w:cs="Times New Roman"/>
              </w:rPr>
            </w:pPr>
          </w:p>
        </w:tc>
      </w:tr>
      <w:tr w:rsidR="00C528A4" w:rsidRPr="00674F2C" w14:paraId="0E8BF38F" w14:textId="77777777" w:rsidTr="00EB5977">
        <w:tblPrEx>
          <w:tblCellMar>
            <w:top w:w="0pt" w:type="dxa"/>
            <w:bottom w:w="0pt" w:type="dxa"/>
          </w:tblCellMar>
        </w:tblPrEx>
        <w:trPr>
          <w:trHeight w:val="454"/>
        </w:trPr>
        <w:tc>
          <w:tcPr>
            <w:tcW w:w="149.40pt" w:type="dxa"/>
          </w:tcPr>
          <w:p w14:paraId="25CA31E7"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3)</w:t>
            </w:r>
          </w:p>
        </w:tc>
        <w:tc>
          <w:tcPr>
            <w:tcW w:w="130.55pt" w:type="dxa"/>
          </w:tcPr>
          <w:p w14:paraId="58E938FE" w14:textId="77777777" w:rsidR="00C528A4" w:rsidRPr="00674F2C" w:rsidRDefault="00C528A4" w:rsidP="00EB5977">
            <w:pPr>
              <w:rPr>
                <w:rFonts w:ascii="Times New Roman" w:hAnsi="Times New Roman" w:cs="Times New Roman"/>
              </w:rPr>
            </w:pPr>
          </w:p>
        </w:tc>
        <w:tc>
          <w:tcPr>
            <w:tcW w:w="170.10pt" w:type="dxa"/>
          </w:tcPr>
          <w:p w14:paraId="063C4C75" w14:textId="77777777" w:rsidR="00C528A4" w:rsidRPr="00674F2C" w:rsidRDefault="00C528A4" w:rsidP="00EB5977">
            <w:pPr>
              <w:rPr>
                <w:rFonts w:ascii="Times New Roman" w:hAnsi="Times New Roman" w:cs="Times New Roman"/>
              </w:rPr>
            </w:pPr>
          </w:p>
        </w:tc>
        <w:tc>
          <w:tcPr>
            <w:tcW w:w="120.50pt" w:type="dxa"/>
          </w:tcPr>
          <w:p w14:paraId="524DD25C" w14:textId="77777777" w:rsidR="00C528A4" w:rsidRPr="00674F2C" w:rsidRDefault="00C528A4" w:rsidP="00EB5977">
            <w:pPr>
              <w:rPr>
                <w:rFonts w:ascii="Times New Roman" w:hAnsi="Times New Roman" w:cs="Times New Roman"/>
              </w:rPr>
            </w:pPr>
          </w:p>
        </w:tc>
      </w:tr>
      <w:tr w:rsidR="00C528A4" w:rsidRPr="00674F2C" w14:paraId="1F3BC42D" w14:textId="77777777" w:rsidTr="00EB5977">
        <w:tblPrEx>
          <w:tblCellMar>
            <w:top w:w="0pt" w:type="dxa"/>
            <w:bottom w:w="0pt" w:type="dxa"/>
          </w:tblCellMar>
        </w:tblPrEx>
        <w:trPr>
          <w:trHeight w:val="454"/>
        </w:trPr>
        <w:tc>
          <w:tcPr>
            <w:tcW w:w="149.40pt" w:type="dxa"/>
          </w:tcPr>
          <w:p w14:paraId="2A0B6A26"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4)</w:t>
            </w:r>
          </w:p>
        </w:tc>
        <w:tc>
          <w:tcPr>
            <w:tcW w:w="130.55pt" w:type="dxa"/>
          </w:tcPr>
          <w:p w14:paraId="12F40C4C" w14:textId="77777777" w:rsidR="00C528A4" w:rsidRPr="00674F2C" w:rsidRDefault="00C528A4" w:rsidP="00EB5977">
            <w:pPr>
              <w:rPr>
                <w:rFonts w:ascii="Times New Roman" w:hAnsi="Times New Roman" w:cs="Times New Roman"/>
              </w:rPr>
            </w:pPr>
          </w:p>
        </w:tc>
        <w:tc>
          <w:tcPr>
            <w:tcW w:w="170.10pt" w:type="dxa"/>
          </w:tcPr>
          <w:p w14:paraId="378886F1" w14:textId="77777777" w:rsidR="00C528A4" w:rsidRPr="00674F2C" w:rsidRDefault="00C528A4" w:rsidP="00EB5977">
            <w:pPr>
              <w:rPr>
                <w:rFonts w:ascii="Times New Roman" w:hAnsi="Times New Roman" w:cs="Times New Roman"/>
              </w:rPr>
            </w:pPr>
          </w:p>
        </w:tc>
        <w:tc>
          <w:tcPr>
            <w:tcW w:w="120.50pt" w:type="dxa"/>
          </w:tcPr>
          <w:p w14:paraId="0BADA265" w14:textId="77777777" w:rsidR="00C528A4" w:rsidRPr="00674F2C" w:rsidRDefault="00C528A4" w:rsidP="00EB5977">
            <w:pPr>
              <w:rPr>
                <w:rFonts w:ascii="Times New Roman" w:hAnsi="Times New Roman" w:cs="Times New Roman"/>
              </w:rPr>
            </w:pPr>
          </w:p>
        </w:tc>
      </w:tr>
      <w:tr w:rsidR="00C528A4" w:rsidRPr="00674F2C" w14:paraId="47DF68D5" w14:textId="77777777" w:rsidTr="00EB5977">
        <w:tblPrEx>
          <w:tblCellMar>
            <w:top w:w="0pt" w:type="dxa"/>
            <w:bottom w:w="0pt" w:type="dxa"/>
          </w:tblCellMar>
        </w:tblPrEx>
        <w:trPr>
          <w:trHeight w:val="454"/>
        </w:trPr>
        <w:tc>
          <w:tcPr>
            <w:tcW w:w="149.40pt" w:type="dxa"/>
          </w:tcPr>
          <w:p w14:paraId="52E1B0C3"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5)</w:t>
            </w:r>
          </w:p>
        </w:tc>
        <w:tc>
          <w:tcPr>
            <w:tcW w:w="130.55pt" w:type="dxa"/>
          </w:tcPr>
          <w:p w14:paraId="37470E72" w14:textId="77777777" w:rsidR="00C528A4" w:rsidRPr="00674F2C" w:rsidRDefault="00C528A4" w:rsidP="00EB5977">
            <w:pPr>
              <w:rPr>
                <w:rFonts w:ascii="Times New Roman" w:hAnsi="Times New Roman" w:cs="Times New Roman"/>
              </w:rPr>
            </w:pPr>
          </w:p>
        </w:tc>
        <w:tc>
          <w:tcPr>
            <w:tcW w:w="170.10pt" w:type="dxa"/>
          </w:tcPr>
          <w:p w14:paraId="3C01EA94" w14:textId="77777777" w:rsidR="00C528A4" w:rsidRPr="00674F2C" w:rsidRDefault="00C528A4" w:rsidP="00EB5977">
            <w:pPr>
              <w:rPr>
                <w:rFonts w:ascii="Times New Roman" w:hAnsi="Times New Roman" w:cs="Times New Roman"/>
              </w:rPr>
            </w:pPr>
          </w:p>
        </w:tc>
        <w:tc>
          <w:tcPr>
            <w:tcW w:w="120.50pt" w:type="dxa"/>
          </w:tcPr>
          <w:p w14:paraId="30910E54" w14:textId="77777777" w:rsidR="00C528A4" w:rsidRPr="00674F2C" w:rsidRDefault="00C528A4" w:rsidP="00EB5977">
            <w:pPr>
              <w:rPr>
                <w:rFonts w:ascii="Times New Roman" w:hAnsi="Times New Roman" w:cs="Times New Roman"/>
              </w:rPr>
            </w:pPr>
          </w:p>
        </w:tc>
      </w:tr>
      <w:tr w:rsidR="00C528A4" w:rsidRPr="00674F2C" w14:paraId="0D6D321E" w14:textId="77777777" w:rsidTr="00EB5977">
        <w:tblPrEx>
          <w:tblCellMar>
            <w:top w:w="0pt" w:type="dxa"/>
            <w:bottom w:w="0pt" w:type="dxa"/>
          </w:tblCellMar>
        </w:tblPrEx>
        <w:trPr>
          <w:trHeight w:val="454"/>
        </w:trPr>
        <w:tc>
          <w:tcPr>
            <w:tcW w:w="149.40pt" w:type="dxa"/>
          </w:tcPr>
          <w:p w14:paraId="60C595AF"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6)</w:t>
            </w:r>
          </w:p>
        </w:tc>
        <w:tc>
          <w:tcPr>
            <w:tcW w:w="130.55pt" w:type="dxa"/>
          </w:tcPr>
          <w:p w14:paraId="170C4068" w14:textId="77777777" w:rsidR="00C528A4" w:rsidRPr="00674F2C" w:rsidRDefault="00C528A4" w:rsidP="00EB5977">
            <w:pPr>
              <w:rPr>
                <w:rFonts w:ascii="Times New Roman" w:hAnsi="Times New Roman" w:cs="Times New Roman"/>
              </w:rPr>
            </w:pPr>
          </w:p>
        </w:tc>
        <w:tc>
          <w:tcPr>
            <w:tcW w:w="170.10pt" w:type="dxa"/>
          </w:tcPr>
          <w:p w14:paraId="4C0F837D" w14:textId="77777777" w:rsidR="00C528A4" w:rsidRPr="00674F2C" w:rsidRDefault="00C528A4" w:rsidP="00EB5977">
            <w:pPr>
              <w:rPr>
                <w:rFonts w:ascii="Times New Roman" w:hAnsi="Times New Roman" w:cs="Times New Roman"/>
              </w:rPr>
            </w:pPr>
          </w:p>
        </w:tc>
        <w:tc>
          <w:tcPr>
            <w:tcW w:w="120.50pt" w:type="dxa"/>
          </w:tcPr>
          <w:p w14:paraId="0A34249C" w14:textId="77777777" w:rsidR="00C528A4" w:rsidRPr="00674F2C" w:rsidRDefault="00C528A4" w:rsidP="00EB5977">
            <w:pPr>
              <w:rPr>
                <w:rFonts w:ascii="Times New Roman" w:hAnsi="Times New Roman" w:cs="Times New Roman"/>
              </w:rPr>
            </w:pPr>
          </w:p>
        </w:tc>
      </w:tr>
      <w:tr w:rsidR="00C528A4" w:rsidRPr="00674F2C" w14:paraId="01DDAAB1" w14:textId="77777777" w:rsidTr="00EB5977">
        <w:tblPrEx>
          <w:tblCellMar>
            <w:top w:w="0pt" w:type="dxa"/>
            <w:bottom w:w="0pt" w:type="dxa"/>
          </w:tblCellMar>
        </w:tblPrEx>
        <w:trPr>
          <w:trHeight w:val="454"/>
        </w:trPr>
        <w:tc>
          <w:tcPr>
            <w:tcW w:w="149.40pt" w:type="dxa"/>
          </w:tcPr>
          <w:p w14:paraId="31285A47"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7)</w:t>
            </w:r>
          </w:p>
        </w:tc>
        <w:tc>
          <w:tcPr>
            <w:tcW w:w="130.55pt" w:type="dxa"/>
          </w:tcPr>
          <w:p w14:paraId="741C242A" w14:textId="77777777" w:rsidR="00C528A4" w:rsidRPr="00674F2C" w:rsidRDefault="00C528A4" w:rsidP="00EB5977">
            <w:pPr>
              <w:rPr>
                <w:rFonts w:ascii="Times New Roman" w:hAnsi="Times New Roman" w:cs="Times New Roman"/>
              </w:rPr>
            </w:pPr>
          </w:p>
        </w:tc>
        <w:tc>
          <w:tcPr>
            <w:tcW w:w="170.10pt" w:type="dxa"/>
          </w:tcPr>
          <w:p w14:paraId="76A45F4F" w14:textId="77777777" w:rsidR="00C528A4" w:rsidRPr="00674F2C" w:rsidRDefault="00C528A4" w:rsidP="00EB5977">
            <w:pPr>
              <w:rPr>
                <w:rFonts w:ascii="Times New Roman" w:hAnsi="Times New Roman" w:cs="Times New Roman"/>
              </w:rPr>
            </w:pPr>
          </w:p>
        </w:tc>
        <w:tc>
          <w:tcPr>
            <w:tcW w:w="120.50pt" w:type="dxa"/>
          </w:tcPr>
          <w:p w14:paraId="1AE943E0" w14:textId="77777777" w:rsidR="00C528A4" w:rsidRPr="00674F2C" w:rsidRDefault="00C528A4" w:rsidP="00EB5977">
            <w:pPr>
              <w:rPr>
                <w:rFonts w:ascii="Times New Roman" w:hAnsi="Times New Roman" w:cs="Times New Roman"/>
              </w:rPr>
            </w:pPr>
          </w:p>
        </w:tc>
      </w:tr>
      <w:tr w:rsidR="00C528A4" w:rsidRPr="00674F2C" w14:paraId="5BAE11BC" w14:textId="77777777" w:rsidTr="00EB5977">
        <w:tblPrEx>
          <w:tblCellMar>
            <w:top w:w="0pt" w:type="dxa"/>
            <w:bottom w:w="0pt" w:type="dxa"/>
          </w:tblCellMar>
        </w:tblPrEx>
        <w:trPr>
          <w:trHeight w:val="454"/>
        </w:trPr>
        <w:tc>
          <w:tcPr>
            <w:tcW w:w="149.40pt" w:type="dxa"/>
          </w:tcPr>
          <w:p w14:paraId="2FE9F243"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8)</w:t>
            </w:r>
          </w:p>
        </w:tc>
        <w:tc>
          <w:tcPr>
            <w:tcW w:w="130.55pt" w:type="dxa"/>
          </w:tcPr>
          <w:p w14:paraId="3CFFC364" w14:textId="77777777" w:rsidR="00C528A4" w:rsidRPr="00674F2C" w:rsidRDefault="00C528A4" w:rsidP="00EB5977">
            <w:pPr>
              <w:rPr>
                <w:rFonts w:ascii="Times New Roman" w:hAnsi="Times New Roman" w:cs="Times New Roman"/>
              </w:rPr>
            </w:pPr>
          </w:p>
        </w:tc>
        <w:tc>
          <w:tcPr>
            <w:tcW w:w="170.10pt" w:type="dxa"/>
          </w:tcPr>
          <w:p w14:paraId="3AF7B602" w14:textId="77777777" w:rsidR="00C528A4" w:rsidRPr="00674F2C" w:rsidRDefault="00C528A4" w:rsidP="00EB5977">
            <w:pPr>
              <w:rPr>
                <w:rFonts w:ascii="Times New Roman" w:hAnsi="Times New Roman" w:cs="Times New Roman"/>
              </w:rPr>
            </w:pPr>
          </w:p>
        </w:tc>
        <w:tc>
          <w:tcPr>
            <w:tcW w:w="120.50pt" w:type="dxa"/>
          </w:tcPr>
          <w:p w14:paraId="4C0E4D08" w14:textId="77777777" w:rsidR="00C528A4" w:rsidRPr="00674F2C" w:rsidRDefault="00C528A4" w:rsidP="00EB5977">
            <w:pPr>
              <w:rPr>
                <w:rFonts w:ascii="Times New Roman" w:hAnsi="Times New Roman" w:cs="Times New Roman"/>
              </w:rPr>
            </w:pPr>
          </w:p>
        </w:tc>
      </w:tr>
      <w:tr w:rsidR="00C528A4" w:rsidRPr="00674F2C" w14:paraId="306B5BDC" w14:textId="77777777" w:rsidTr="00EB5977">
        <w:tblPrEx>
          <w:tblCellMar>
            <w:top w:w="0pt" w:type="dxa"/>
            <w:bottom w:w="0pt" w:type="dxa"/>
          </w:tblCellMar>
        </w:tblPrEx>
        <w:trPr>
          <w:trHeight w:val="454"/>
        </w:trPr>
        <w:tc>
          <w:tcPr>
            <w:tcW w:w="149.40pt" w:type="dxa"/>
          </w:tcPr>
          <w:p w14:paraId="3FEB2D5E"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9)</w:t>
            </w:r>
          </w:p>
        </w:tc>
        <w:tc>
          <w:tcPr>
            <w:tcW w:w="130.55pt" w:type="dxa"/>
          </w:tcPr>
          <w:p w14:paraId="3C384158" w14:textId="77777777" w:rsidR="00C528A4" w:rsidRPr="00674F2C" w:rsidRDefault="00C528A4" w:rsidP="00EB5977">
            <w:pPr>
              <w:rPr>
                <w:rFonts w:ascii="Times New Roman" w:hAnsi="Times New Roman" w:cs="Times New Roman"/>
              </w:rPr>
            </w:pPr>
          </w:p>
        </w:tc>
        <w:tc>
          <w:tcPr>
            <w:tcW w:w="170.10pt" w:type="dxa"/>
          </w:tcPr>
          <w:p w14:paraId="552FB0C6" w14:textId="77777777" w:rsidR="00C528A4" w:rsidRPr="00674F2C" w:rsidRDefault="00C528A4" w:rsidP="00EB5977">
            <w:pPr>
              <w:rPr>
                <w:rFonts w:ascii="Times New Roman" w:hAnsi="Times New Roman" w:cs="Times New Roman"/>
              </w:rPr>
            </w:pPr>
          </w:p>
        </w:tc>
        <w:tc>
          <w:tcPr>
            <w:tcW w:w="120.50pt" w:type="dxa"/>
          </w:tcPr>
          <w:p w14:paraId="219D73AC" w14:textId="77777777" w:rsidR="00C528A4" w:rsidRPr="00674F2C" w:rsidRDefault="00C528A4" w:rsidP="00EB5977">
            <w:pPr>
              <w:rPr>
                <w:rFonts w:ascii="Times New Roman" w:hAnsi="Times New Roman" w:cs="Times New Roman"/>
              </w:rPr>
            </w:pPr>
          </w:p>
        </w:tc>
      </w:tr>
      <w:tr w:rsidR="00C528A4" w:rsidRPr="00674F2C" w14:paraId="18FA7408" w14:textId="77777777" w:rsidTr="00EB5977">
        <w:tblPrEx>
          <w:tblCellMar>
            <w:top w:w="0pt" w:type="dxa"/>
            <w:bottom w:w="0pt" w:type="dxa"/>
          </w:tblCellMar>
        </w:tblPrEx>
        <w:trPr>
          <w:trHeight w:val="454"/>
        </w:trPr>
        <w:tc>
          <w:tcPr>
            <w:tcW w:w="149.40pt" w:type="dxa"/>
          </w:tcPr>
          <w:p w14:paraId="21AFE09D"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10)</w:t>
            </w:r>
          </w:p>
        </w:tc>
        <w:tc>
          <w:tcPr>
            <w:tcW w:w="130.55pt" w:type="dxa"/>
          </w:tcPr>
          <w:p w14:paraId="7348AAC4" w14:textId="77777777" w:rsidR="00C528A4" w:rsidRPr="00674F2C" w:rsidRDefault="00C528A4" w:rsidP="00EB5977">
            <w:pPr>
              <w:rPr>
                <w:rFonts w:ascii="Times New Roman" w:hAnsi="Times New Roman" w:cs="Times New Roman"/>
              </w:rPr>
            </w:pPr>
          </w:p>
        </w:tc>
        <w:tc>
          <w:tcPr>
            <w:tcW w:w="170.10pt" w:type="dxa"/>
          </w:tcPr>
          <w:p w14:paraId="45CC2933" w14:textId="77777777" w:rsidR="00C528A4" w:rsidRPr="00674F2C" w:rsidRDefault="00C528A4" w:rsidP="00EB5977">
            <w:pPr>
              <w:rPr>
                <w:rFonts w:ascii="Times New Roman" w:hAnsi="Times New Roman" w:cs="Times New Roman"/>
              </w:rPr>
            </w:pPr>
          </w:p>
        </w:tc>
        <w:tc>
          <w:tcPr>
            <w:tcW w:w="120.50pt" w:type="dxa"/>
          </w:tcPr>
          <w:p w14:paraId="44555714" w14:textId="77777777" w:rsidR="00C528A4" w:rsidRPr="00674F2C" w:rsidRDefault="00C528A4" w:rsidP="00EB5977">
            <w:pPr>
              <w:rPr>
                <w:rFonts w:ascii="Times New Roman" w:hAnsi="Times New Roman" w:cs="Times New Roman"/>
              </w:rPr>
            </w:pPr>
          </w:p>
        </w:tc>
      </w:tr>
      <w:tr w:rsidR="00C528A4" w:rsidRPr="00674F2C" w14:paraId="6771033E" w14:textId="77777777" w:rsidTr="00EB5977">
        <w:tblPrEx>
          <w:tblCellMar>
            <w:top w:w="0pt" w:type="dxa"/>
            <w:bottom w:w="0pt" w:type="dxa"/>
          </w:tblCellMar>
        </w:tblPrEx>
        <w:trPr>
          <w:trHeight w:val="454"/>
        </w:trPr>
        <w:tc>
          <w:tcPr>
            <w:tcW w:w="149.40pt" w:type="dxa"/>
          </w:tcPr>
          <w:p w14:paraId="5B42219C"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11)</w:t>
            </w:r>
          </w:p>
        </w:tc>
        <w:tc>
          <w:tcPr>
            <w:tcW w:w="130.55pt" w:type="dxa"/>
          </w:tcPr>
          <w:p w14:paraId="13103B2F" w14:textId="77777777" w:rsidR="00C528A4" w:rsidRPr="00674F2C" w:rsidRDefault="00C528A4" w:rsidP="00EB5977">
            <w:pPr>
              <w:rPr>
                <w:rFonts w:ascii="Times New Roman" w:hAnsi="Times New Roman" w:cs="Times New Roman"/>
              </w:rPr>
            </w:pPr>
          </w:p>
        </w:tc>
        <w:tc>
          <w:tcPr>
            <w:tcW w:w="170.10pt" w:type="dxa"/>
          </w:tcPr>
          <w:p w14:paraId="70BB47EC" w14:textId="77777777" w:rsidR="00C528A4" w:rsidRPr="00674F2C" w:rsidRDefault="00C528A4" w:rsidP="00EB5977">
            <w:pPr>
              <w:rPr>
                <w:rFonts w:ascii="Times New Roman" w:hAnsi="Times New Roman" w:cs="Times New Roman"/>
              </w:rPr>
            </w:pPr>
          </w:p>
        </w:tc>
        <w:tc>
          <w:tcPr>
            <w:tcW w:w="120.50pt" w:type="dxa"/>
          </w:tcPr>
          <w:p w14:paraId="5BC31E5F" w14:textId="77777777" w:rsidR="00C528A4" w:rsidRPr="00674F2C" w:rsidRDefault="00C528A4" w:rsidP="00EB5977">
            <w:pPr>
              <w:rPr>
                <w:rFonts w:ascii="Times New Roman" w:hAnsi="Times New Roman" w:cs="Times New Roman"/>
              </w:rPr>
            </w:pPr>
          </w:p>
        </w:tc>
      </w:tr>
      <w:tr w:rsidR="00C528A4" w:rsidRPr="00674F2C" w14:paraId="6C7A219B" w14:textId="77777777" w:rsidTr="00EB5977">
        <w:tblPrEx>
          <w:tblCellMar>
            <w:top w:w="0pt" w:type="dxa"/>
            <w:bottom w:w="0pt" w:type="dxa"/>
          </w:tblCellMar>
        </w:tblPrEx>
        <w:trPr>
          <w:trHeight w:val="454"/>
        </w:trPr>
        <w:tc>
          <w:tcPr>
            <w:tcW w:w="149.40pt" w:type="dxa"/>
          </w:tcPr>
          <w:p w14:paraId="75964E77"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12)</w:t>
            </w:r>
          </w:p>
        </w:tc>
        <w:tc>
          <w:tcPr>
            <w:tcW w:w="130.55pt" w:type="dxa"/>
          </w:tcPr>
          <w:p w14:paraId="224D2F7B" w14:textId="77777777" w:rsidR="00C528A4" w:rsidRPr="00674F2C" w:rsidRDefault="00C528A4" w:rsidP="00EB5977">
            <w:pPr>
              <w:rPr>
                <w:rFonts w:ascii="Times New Roman" w:hAnsi="Times New Roman" w:cs="Times New Roman"/>
              </w:rPr>
            </w:pPr>
          </w:p>
        </w:tc>
        <w:tc>
          <w:tcPr>
            <w:tcW w:w="170.10pt" w:type="dxa"/>
          </w:tcPr>
          <w:p w14:paraId="06234C17" w14:textId="77777777" w:rsidR="00C528A4" w:rsidRPr="00674F2C" w:rsidRDefault="00C528A4" w:rsidP="00EB5977">
            <w:pPr>
              <w:rPr>
                <w:rFonts w:ascii="Times New Roman" w:hAnsi="Times New Roman" w:cs="Times New Roman"/>
              </w:rPr>
            </w:pPr>
          </w:p>
        </w:tc>
        <w:tc>
          <w:tcPr>
            <w:tcW w:w="120.50pt" w:type="dxa"/>
          </w:tcPr>
          <w:p w14:paraId="132ACFFF" w14:textId="77777777" w:rsidR="00C528A4" w:rsidRPr="00674F2C" w:rsidRDefault="00C528A4" w:rsidP="00EB5977">
            <w:pPr>
              <w:rPr>
                <w:rFonts w:ascii="Times New Roman" w:hAnsi="Times New Roman" w:cs="Times New Roman"/>
              </w:rPr>
            </w:pPr>
          </w:p>
        </w:tc>
      </w:tr>
      <w:tr w:rsidR="00C528A4" w:rsidRPr="00674F2C" w14:paraId="1D1083B9" w14:textId="77777777" w:rsidTr="00EB5977">
        <w:tblPrEx>
          <w:tblCellMar>
            <w:top w:w="0pt" w:type="dxa"/>
            <w:bottom w:w="0pt" w:type="dxa"/>
          </w:tblCellMar>
        </w:tblPrEx>
        <w:trPr>
          <w:trHeight w:val="454"/>
        </w:trPr>
        <w:tc>
          <w:tcPr>
            <w:tcW w:w="149.40pt" w:type="dxa"/>
          </w:tcPr>
          <w:p w14:paraId="24682B73"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13)</w:t>
            </w:r>
          </w:p>
        </w:tc>
        <w:tc>
          <w:tcPr>
            <w:tcW w:w="130.55pt" w:type="dxa"/>
          </w:tcPr>
          <w:p w14:paraId="4B57A33C" w14:textId="77777777" w:rsidR="00C528A4" w:rsidRPr="00674F2C" w:rsidRDefault="00C528A4" w:rsidP="00EB5977">
            <w:pPr>
              <w:rPr>
                <w:rFonts w:ascii="Times New Roman" w:hAnsi="Times New Roman" w:cs="Times New Roman"/>
              </w:rPr>
            </w:pPr>
          </w:p>
        </w:tc>
        <w:tc>
          <w:tcPr>
            <w:tcW w:w="170.10pt" w:type="dxa"/>
          </w:tcPr>
          <w:p w14:paraId="7C1E0112" w14:textId="77777777" w:rsidR="00C528A4" w:rsidRPr="00674F2C" w:rsidRDefault="00C528A4" w:rsidP="00EB5977">
            <w:pPr>
              <w:rPr>
                <w:rFonts w:ascii="Times New Roman" w:hAnsi="Times New Roman" w:cs="Times New Roman"/>
              </w:rPr>
            </w:pPr>
          </w:p>
        </w:tc>
        <w:tc>
          <w:tcPr>
            <w:tcW w:w="120.50pt" w:type="dxa"/>
          </w:tcPr>
          <w:p w14:paraId="261C0C4C" w14:textId="77777777" w:rsidR="00C528A4" w:rsidRPr="00674F2C" w:rsidRDefault="00C528A4" w:rsidP="00EB5977">
            <w:pPr>
              <w:rPr>
                <w:rFonts w:ascii="Times New Roman" w:hAnsi="Times New Roman" w:cs="Times New Roman"/>
              </w:rPr>
            </w:pPr>
          </w:p>
        </w:tc>
      </w:tr>
      <w:tr w:rsidR="00C528A4" w:rsidRPr="00674F2C" w14:paraId="71BCAD9A" w14:textId="77777777" w:rsidTr="00EB5977">
        <w:tblPrEx>
          <w:tblCellMar>
            <w:top w:w="0pt" w:type="dxa"/>
            <w:bottom w:w="0pt" w:type="dxa"/>
          </w:tblCellMar>
        </w:tblPrEx>
        <w:trPr>
          <w:trHeight w:val="454"/>
        </w:trPr>
        <w:tc>
          <w:tcPr>
            <w:tcW w:w="149.40pt" w:type="dxa"/>
          </w:tcPr>
          <w:p w14:paraId="1D9A07F5"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14)</w:t>
            </w:r>
          </w:p>
        </w:tc>
        <w:tc>
          <w:tcPr>
            <w:tcW w:w="130.55pt" w:type="dxa"/>
          </w:tcPr>
          <w:p w14:paraId="392FFAE0" w14:textId="77777777" w:rsidR="00C528A4" w:rsidRPr="00674F2C" w:rsidRDefault="00C528A4" w:rsidP="00EB5977">
            <w:pPr>
              <w:rPr>
                <w:rFonts w:ascii="Times New Roman" w:hAnsi="Times New Roman" w:cs="Times New Roman"/>
              </w:rPr>
            </w:pPr>
          </w:p>
        </w:tc>
        <w:tc>
          <w:tcPr>
            <w:tcW w:w="170.10pt" w:type="dxa"/>
          </w:tcPr>
          <w:p w14:paraId="00B8380C" w14:textId="77777777" w:rsidR="00C528A4" w:rsidRPr="00674F2C" w:rsidRDefault="00C528A4" w:rsidP="00EB5977">
            <w:pPr>
              <w:rPr>
                <w:rFonts w:ascii="Times New Roman" w:hAnsi="Times New Roman" w:cs="Times New Roman"/>
              </w:rPr>
            </w:pPr>
          </w:p>
        </w:tc>
        <w:tc>
          <w:tcPr>
            <w:tcW w:w="120.50pt" w:type="dxa"/>
          </w:tcPr>
          <w:p w14:paraId="364AE194" w14:textId="77777777" w:rsidR="00C528A4" w:rsidRPr="00674F2C" w:rsidRDefault="00C528A4" w:rsidP="00EB5977">
            <w:pPr>
              <w:rPr>
                <w:rFonts w:ascii="Times New Roman" w:hAnsi="Times New Roman" w:cs="Times New Roman"/>
              </w:rPr>
            </w:pPr>
          </w:p>
        </w:tc>
      </w:tr>
      <w:tr w:rsidR="00C528A4" w:rsidRPr="00674F2C" w14:paraId="57A19171" w14:textId="77777777" w:rsidTr="00EB5977">
        <w:tblPrEx>
          <w:tblCellMar>
            <w:top w:w="0pt" w:type="dxa"/>
            <w:bottom w:w="0pt" w:type="dxa"/>
          </w:tblCellMar>
        </w:tblPrEx>
        <w:trPr>
          <w:trHeight w:val="454"/>
        </w:trPr>
        <w:tc>
          <w:tcPr>
            <w:tcW w:w="149.40pt" w:type="dxa"/>
          </w:tcPr>
          <w:p w14:paraId="6E5CD325"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15)</w:t>
            </w:r>
          </w:p>
        </w:tc>
        <w:tc>
          <w:tcPr>
            <w:tcW w:w="130.55pt" w:type="dxa"/>
          </w:tcPr>
          <w:p w14:paraId="7A1D2959" w14:textId="77777777" w:rsidR="00C528A4" w:rsidRPr="00674F2C" w:rsidRDefault="00C528A4" w:rsidP="00EB5977">
            <w:pPr>
              <w:rPr>
                <w:rFonts w:ascii="Times New Roman" w:hAnsi="Times New Roman" w:cs="Times New Roman"/>
              </w:rPr>
            </w:pPr>
          </w:p>
        </w:tc>
        <w:tc>
          <w:tcPr>
            <w:tcW w:w="170.10pt" w:type="dxa"/>
          </w:tcPr>
          <w:p w14:paraId="4BC845B9" w14:textId="77777777" w:rsidR="00C528A4" w:rsidRPr="00674F2C" w:rsidRDefault="00C528A4" w:rsidP="00EB5977">
            <w:pPr>
              <w:rPr>
                <w:rFonts w:ascii="Times New Roman" w:hAnsi="Times New Roman" w:cs="Times New Roman"/>
              </w:rPr>
            </w:pPr>
          </w:p>
        </w:tc>
        <w:tc>
          <w:tcPr>
            <w:tcW w:w="120.50pt" w:type="dxa"/>
          </w:tcPr>
          <w:p w14:paraId="5D27B6ED" w14:textId="77777777" w:rsidR="00C528A4" w:rsidRPr="00674F2C" w:rsidRDefault="00C528A4" w:rsidP="00EB5977">
            <w:pPr>
              <w:rPr>
                <w:rFonts w:ascii="Times New Roman" w:hAnsi="Times New Roman" w:cs="Times New Roman"/>
              </w:rPr>
            </w:pPr>
          </w:p>
        </w:tc>
      </w:tr>
      <w:tr w:rsidR="00C528A4" w:rsidRPr="00674F2C" w14:paraId="6CA4F457" w14:textId="77777777" w:rsidTr="00EB5977">
        <w:tblPrEx>
          <w:tblCellMar>
            <w:top w:w="0pt" w:type="dxa"/>
            <w:bottom w:w="0pt" w:type="dxa"/>
          </w:tblCellMar>
        </w:tblPrEx>
        <w:trPr>
          <w:trHeight w:val="454"/>
        </w:trPr>
        <w:tc>
          <w:tcPr>
            <w:tcW w:w="149.40pt" w:type="dxa"/>
          </w:tcPr>
          <w:p w14:paraId="6C5572BE"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16)</w:t>
            </w:r>
          </w:p>
        </w:tc>
        <w:tc>
          <w:tcPr>
            <w:tcW w:w="130.55pt" w:type="dxa"/>
          </w:tcPr>
          <w:p w14:paraId="251FC2EF" w14:textId="77777777" w:rsidR="00C528A4" w:rsidRPr="00674F2C" w:rsidRDefault="00C528A4" w:rsidP="00EB5977">
            <w:pPr>
              <w:rPr>
                <w:rFonts w:ascii="Times New Roman" w:hAnsi="Times New Roman" w:cs="Times New Roman"/>
              </w:rPr>
            </w:pPr>
          </w:p>
        </w:tc>
        <w:tc>
          <w:tcPr>
            <w:tcW w:w="170.10pt" w:type="dxa"/>
          </w:tcPr>
          <w:p w14:paraId="4E86117B" w14:textId="77777777" w:rsidR="00C528A4" w:rsidRPr="00674F2C" w:rsidRDefault="00C528A4" w:rsidP="00EB5977">
            <w:pPr>
              <w:rPr>
                <w:rFonts w:ascii="Times New Roman" w:hAnsi="Times New Roman" w:cs="Times New Roman"/>
              </w:rPr>
            </w:pPr>
          </w:p>
        </w:tc>
        <w:tc>
          <w:tcPr>
            <w:tcW w:w="120.50pt" w:type="dxa"/>
          </w:tcPr>
          <w:p w14:paraId="0859808A" w14:textId="77777777" w:rsidR="00C528A4" w:rsidRPr="00674F2C" w:rsidRDefault="00C528A4" w:rsidP="00EB5977">
            <w:pPr>
              <w:rPr>
                <w:rFonts w:ascii="Times New Roman" w:hAnsi="Times New Roman" w:cs="Times New Roman"/>
              </w:rPr>
            </w:pPr>
          </w:p>
        </w:tc>
      </w:tr>
      <w:tr w:rsidR="00C528A4" w:rsidRPr="00674F2C" w14:paraId="2F9A78C8" w14:textId="77777777" w:rsidTr="00EB5977">
        <w:tblPrEx>
          <w:tblCellMar>
            <w:top w:w="0pt" w:type="dxa"/>
            <w:bottom w:w="0pt" w:type="dxa"/>
          </w:tblCellMar>
        </w:tblPrEx>
        <w:trPr>
          <w:trHeight w:val="454"/>
        </w:trPr>
        <w:tc>
          <w:tcPr>
            <w:tcW w:w="149.40pt" w:type="dxa"/>
          </w:tcPr>
          <w:p w14:paraId="0F3E8F04"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17)</w:t>
            </w:r>
          </w:p>
        </w:tc>
        <w:tc>
          <w:tcPr>
            <w:tcW w:w="130.55pt" w:type="dxa"/>
          </w:tcPr>
          <w:p w14:paraId="6E014506" w14:textId="77777777" w:rsidR="00C528A4" w:rsidRPr="00674F2C" w:rsidRDefault="00C528A4" w:rsidP="00EB5977">
            <w:pPr>
              <w:rPr>
                <w:rFonts w:ascii="Times New Roman" w:hAnsi="Times New Roman" w:cs="Times New Roman"/>
              </w:rPr>
            </w:pPr>
          </w:p>
        </w:tc>
        <w:tc>
          <w:tcPr>
            <w:tcW w:w="170.10pt" w:type="dxa"/>
          </w:tcPr>
          <w:p w14:paraId="41C1D657" w14:textId="77777777" w:rsidR="00C528A4" w:rsidRPr="00674F2C" w:rsidRDefault="00C528A4" w:rsidP="00EB5977">
            <w:pPr>
              <w:rPr>
                <w:rFonts w:ascii="Times New Roman" w:hAnsi="Times New Roman" w:cs="Times New Roman"/>
              </w:rPr>
            </w:pPr>
          </w:p>
        </w:tc>
        <w:tc>
          <w:tcPr>
            <w:tcW w:w="120.50pt" w:type="dxa"/>
          </w:tcPr>
          <w:p w14:paraId="44489575" w14:textId="77777777" w:rsidR="00C528A4" w:rsidRPr="00674F2C" w:rsidRDefault="00C528A4" w:rsidP="00EB5977">
            <w:pPr>
              <w:rPr>
                <w:rFonts w:ascii="Times New Roman" w:hAnsi="Times New Roman" w:cs="Times New Roman"/>
              </w:rPr>
            </w:pPr>
          </w:p>
        </w:tc>
      </w:tr>
      <w:tr w:rsidR="00C528A4" w:rsidRPr="00674F2C" w14:paraId="255953AB" w14:textId="77777777" w:rsidTr="00EB5977">
        <w:tblPrEx>
          <w:tblCellMar>
            <w:top w:w="0pt" w:type="dxa"/>
            <w:bottom w:w="0pt" w:type="dxa"/>
          </w:tblCellMar>
        </w:tblPrEx>
        <w:trPr>
          <w:trHeight w:val="454"/>
        </w:trPr>
        <w:tc>
          <w:tcPr>
            <w:tcW w:w="149.40pt" w:type="dxa"/>
          </w:tcPr>
          <w:p w14:paraId="54184AE0"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18)</w:t>
            </w:r>
          </w:p>
        </w:tc>
        <w:tc>
          <w:tcPr>
            <w:tcW w:w="130.55pt" w:type="dxa"/>
          </w:tcPr>
          <w:p w14:paraId="42FD5262" w14:textId="77777777" w:rsidR="00C528A4" w:rsidRPr="00674F2C" w:rsidRDefault="00C528A4" w:rsidP="00EB5977">
            <w:pPr>
              <w:rPr>
                <w:rFonts w:ascii="Times New Roman" w:hAnsi="Times New Roman" w:cs="Times New Roman"/>
              </w:rPr>
            </w:pPr>
          </w:p>
        </w:tc>
        <w:tc>
          <w:tcPr>
            <w:tcW w:w="170.10pt" w:type="dxa"/>
          </w:tcPr>
          <w:p w14:paraId="0B4E5FBB" w14:textId="77777777" w:rsidR="00C528A4" w:rsidRPr="00674F2C" w:rsidRDefault="00C528A4" w:rsidP="00EB5977">
            <w:pPr>
              <w:rPr>
                <w:rFonts w:ascii="Times New Roman" w:hAnsi="Times New Roman" w:cs="Times New Roman"/>
              </w:rPr>
            </w:pPr>
          </w:p>
        </w:tc>
        <w:tc>
          <w:tcPr>
            <w:tcW w:w="120.50pt" w:type="dxa"/>
          </w:tcPr>
          <w:p w14:paraId="58BB5283" w14:textId="77777777" w:rsidR="00C528A4" w:rsidRPr="00674F2C" w:rsidRDefault="00C528A4" w:rsidP="00EB5977">
            <w:pPr>
              <w:rPr>
                <w:rFonts w:ascii="Times New Roman" w:hAnsi="Times New Roman" w:cs="Times New Roman"/>
              </w:rPr>
            </w:pPr>
          </w:p>
        </w:tc>
      </w:tr>
      <w:tr w:rsidR="00C528A4" w:rsidRPr="00674F2C" w14:paraId="48EE15F4" w14:textId="77777777" w:rsidTr="00EB5977">
        <w:tblPrEx>
          <w:tblCellMar>
            <w:top w:w="0pt" w:type="dxa"/>
            <w:bottom w:w="0pt" w:type="dxa"/>
          </w:tblCellMar>
        </w:tblPrEx>
        <w:trPr>
          <w:trHeight w:val="454"/>
        </w:trPr>
        <w:tc>
          <w:tcPr>
            <w:tcW w:w="149.40pt" w:type="dxa"/>
          </w:tcPr>
          <w:p w14:paraId="6EEB860F"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19)</w:t>
            </w:r>
          </w:p>
        </w:tc>
        <w:tc>
          <w:tcPr>
            <w:tcW w:w="130.55pt" w:type="dxa"/>
          </w:tcPr>
          <w:p w14:paraId="5C82DD77" w14:textId="77777777" w:rsidR="00C528A4" w:rsidRPr="00674F2C" w:rsidRDefault="00C528A4" w:rsidP="00EB5977">
            <w:pPr>
              <w:rPr>
                <w:rFonts w:ascii="Times New Roman" w:hAnsi="Times New Roman" w:cs="Times New Roman"/>
              </w:rPr>
            </w:pPr>
          </w:p>
        </w:tc>
        <w:tc>
          <w:tcPr>
            <w:tcW w:w="170.10pt" w:type="dxa"/>
          </w:tcPr>
          <w:p w14:paraId="23770D5A" w14:textId="77777777" w:rsidR="00C528A4" w:rsidRPr="00674F2C" w:rsidRDefault="00C528A4" w:rsidP="00EB5977">
            <w:pPr>
              <w:rPr>
                <w:rFonts w:ascii="Times New Roman" w:hAnsi="Times New Roman" w:cs="Times New Roman"/>
              </w:rPr>
            </w:pPr>
          </w:p>
        </w:tc>
        <w:tc>
          <w:tcPr>
            <w:tcW w:w="120.50pt" w:type="dxa"/>
          </w:tcPr>
          <w:p w14:paraId="2947F77C" w14:textId="77777777" w:rsidR="00C528A4" w:rsidRPr="00674F2C" w:rsidRDefault="00C528A4" w:rsidP="00EB5977">
            <w:pPr>
              <w:rPr>
                <w:rFonts w:ascii="Times New Roman" w:hAnsi="Times New Roman" w:cs="Times New Roman"/>
              </w:rPr>
            </w:pPr>
          </w:p>
        </w:tc>
      </w:tr>
      <w:tr w:rsidR="00C528A4" w:rsidRPr="00674F2C" w14:paraId="17EA54F0" w14:textId="77777777" w:rsidTr="00EB5977">
        <w:tblPrEx>
          <w:tblCellMar>
            <w:top w:w="0pt" w:type="dxa"/>
            <w:bottom w:w="0pt" w:type="dxa"/>
          </w:tblCellMar>
        </w:tblPrEx>
        <w:trPr>
          <w:trHeight w:val="454"/>
        </w:trPr>
        <w:tc>
          <w:tcPr>
            <w:tcW w:w="149.40pt" w:type="dxa"/>
          </w:tcPr>
          <w:p w14:paraId="70CD1D89" w14:textId="77777777" w:rsidR="00C528A4" w:rsidRPr="00674F2C" w:rsidRDefault="00C528A4" w:rsidP="00EB5977">
            <w:pPr>
              <w:rPr>
                <w:rFonts w:ascii="Times New Roman" w:hAnsi="Times New Roman" w:cs="Times New Roman"/>
              </w:rPr>
            </w:pPr>
            <w:r w:rsidRPr="00674F2C">
              <w:rPr>
                <w:rFonts w:ascii="Times New Roman" w:hAnsi="Times New Roman" w:cs="Times New Roman"/>
              </w:rPr>
              <w:t>20)</w:t>
            </w:r>
          </w:p>
        </w:tc>
        <w:tc>
          <w:tcPr>
            <w:tcW w:w="130.55pt" w:type="dxa"/>
          </w:tcPr>
          <w:p w14:paraId="07F30031" w14:textId="77777777" w:rsidR="00C528A4" w:rsidRPr="00674F2C" w:rsidRDefault="00C528A4" w:rsidP="00EB5977">
            <w:pPr>
              <w:rPr>
                <w:rFonts w:ascii="Times New Roman" w:hAnsi="Times New Roman" w:cs="Times New Roman"/>
              </w:rPr>
            </w:pPr>
          </w:p>
        </w:tc>
        <w:tc>
          <w:tcPr>
            <w:tcW w:w="170.10pt" w:type="dxa"/>
          </w:tcPr>
          <w:p w14:paraId="105B0F2D" w14:textId="77777777" w:rsidR="00C528A4" w:rsidRPr="00674F2C" w:rsidRDefault="00C528A4" w:rsidP="00EB5977">
            <w:pPr>
              <w:rPr>
                <w:rFonts w:ascii="Times New Roman" w:hAnsi="Times New Roman" w:cs="Times New Roman"/>
              </w:rPr>
            </w:pPr>
          </w:p>
        </w:tc>
        <w:tc>
          <w:tcPr>
            <w:tcW w:w="120.50pt" w:type="dxa"/>
          </w:tcPr>
          <w:p w14:paraId="1061EDBE" w14:textId="77777777" w:rsidR="00C528A4" w:rsidRPr="00674F2C" w:rsidRDefault="00C528A4" w:rsidP="00EB5977">
            <w:pPr>
              <w:rPr>
                <w:rFonts w:ascii="Times New Roman" w:hAnsi="Times New Roman" w:cs="Times New Roman"/>
              </w:rPr>
            </w:pPr>
          </w:p>
        </w:tc>
      </w:tr>
    </w:tbl>
    <w:p w14:paraId="13C93689" w14:textId="77777777" w:rsidR="00C528A4" w:rsidRPr="00674F2C" w:rsidRDefault="00C528A4" w:rsidP="00C528A4">
      <w:pPr>
        <w:rPr>
          <w:rFonts w:ascii="Times New Roman" w:hAnsi="Times New Roman" w:cs="Times New Roman"/>
        </w:rPr>
      </w:pPr>
    </w:p>
    <w:p w14:paraId="293DD3DA" w14:textId="77777777" w:rsidR="00C528A4" w:rsidRPr="00674F2C" w:rsidRDefault="00C528A4" w:rsidP="00C528A4">
      <w:pPr>
        <w:jc w:val="both"/>
        <w:rPr>
          <w:rFonts w:ascii="Times New Roman" w:hAnsi="Times New Roman" w:cs="Times New Roman"/>
        </w:rPr>
      </w:pPr>
      <w:r w:rsidRPr="00674F2C">
        <w:rPr>
          <w:rFonts w:ascii="Times New Roman" w:hAnsi="Times New Roman" w:cs="Times New Roman"/>
        </w:rPr>
        <w:t xml:space="preserve">presentano la lista per le elezioni del Consiglio di Istituto per </w:t>
      </w:r>
      <w:smartTag w:uri="urn:schemas-microsoft-com:office:smarttags" w:element="PersonName">
        <w:smartTagPr>
          <w:attr w:name="ProductID" w:val="la componente GENITORI."/>
        </w:smartTagPr>
        <w:r w:rsidRPr="00674F2C">
          <w:rPr>
            <w:rFonts w:ascii="Times New Roman" w:hAnsi="Times New Roman" w:cs="Times New Roman"/>
          </w:rPr>
          <w:t>la componente GENITORI.</w:t>
        </w:r>
      </w:smartTag>
      <w:r w:rsidRPr="00674F2C">
        <w:rPr>
          <w:rFonts w:ascii="Times New Roman" w:hAnsi="Times New Roman" w:cs="Times New Roman"/>
        </w:rPr>
        <w:t xml:space="preserve"> </w:t>
      </w:r>
    </w:p>
    <w:p w14:paraId="43F520DF" w14:textId="77777777" w:rsidR="00C528A4" w:rsidRPr="00674F2C" w:rsidRDefault="00C528A4" w:rsidP="00C528A4">
      <w:pPr>
        <w:jc w:val="both"/>
        <w:rPr>
          <w:rFonts w:ascii="Times New Roman" w:hAnsi="Times New Roman" w:cs="Times New Roman"/>
        </w:rPr>
      </w:pPr>
      <w:r w:rsidRPr="00674F2C">
        <w:rPr>
          <w:rFonts w:ascii="Times New Roman" w:hAnsi="Times New Roman" w:cs="Times New Roman"/>
        </w:rPr>
        <w:t>La lista è contraddistinta dal seguente motto:</w:t>
      </w:r>
    </w:p>
    <w:p w14:paraId="2DFADA36" w14:textId="77777777" w:rsidR="00C528A4" w:rsidRPr="00674F2C" w:rsidRDefault="00C528A4" w:rsidP="00C528A4">
      <w:pPr>
        <w:pBdr>
          <w:bottom w:val="single" w:sz="12" w:space="1" w:color="auto"/>
        </w:pBdr>
        <w:rPr>
          <w:rFonts w:ascii="Times New Roman" w:hAnsi="Times New Roman" w:cs="Times New Roman"/>
        </w:rPr>
      </w:pPr>
    </w:p>
    <w:p w14:paraId="0B92233C" w14:textId="77777777" w:rsidR="00C528A4" w:rsidRPr="00674F2C" w:rsidRDefault="00C528A4" w:rsidP="00C528A4">
      <w:pPr>
        <w:rPr>
          <w:rFonts w:ascii="Times New Roman" w:hAnsi="Times New Roman" w:cs="Times New Roman"/>
        </w:rPr>
      </w:pPr>
    </w:p>
    <w:p w14:paraId="005E7191" w14:textId="77777777" w:rsidR="00C528A4" w:rsidRPr="00674F2C" w:rsidRDefault="00C528A4" w:rsidP="00C528A4">
      <w:pPr>
        <w:rPr>
          <w:rFonts w:ascii="Times New Roman" w:hAnsi="Times New Roman" w:cs="Times New Roman"/>
        </w:rPr>
      </w:pPr>
      <w:r w:rsidRPr="00674F2C">
        <w:rPr>
          <w:rFonts w:ascii="Times New Roman" w:hAnsi="Times New Roman" w:cs="Times New Roman"/>
        </w:rPr>
        <w:t>Dichiara di non far parte né di essere presentatore di altre liste della stessa componente.</w:t>
      </w:r>
    </w:p>
    <w:p w14:paraId="42378711" w14:textId="77777777" w:rsidR="00C528A4" w:rsidRPr="00674F2C" w:rsidRDefault="00C528A4" w:rsidP="00C528A4">
      <w:pPr>
        <w:rPr>
          <w:rFonts w:ascii="Times New Roman" w:hAnsi="Times New Roman" w:cs="Times New Roman"/>
        </w:rPr>
      </w:pPr>
    </w:p>
    <w:p w14:paraId="67456447" w14:textId="77777777" w:rsidR="00C528A4" w:rsidRPr="00674F2C" w:rsidRDefault="00C528A4" w:rsidP="00C528A4">
      <w:pPr>
        <w:rPr>
          <w:rFonts w:ascii="Times New Roman" w:hAnsi="Times New Roman" w:cs="Times New Roman"/>
        </w:rPr>
      </w:pPr>
      <w:r w:rsidRPr="00674F2C">
        <w:rPr>
          <w:rFonts w:ascii="Times New Roman" w:hAnsi="Times New Roman" w:cs="Times New Roman"/>
        </w:rPr>
        <w:t xml:space="preserve">Ai sensi </w:t>
      </w:r>
      <w:r w:rsidR="007772BA">
        <w:rPr>
          <w:rFonts w:ascii="Times New Roman" w:hAnsi="Times New Roman" w:cs="Times New Roman"/>
        </w:rPr>
        <w:t>del DPR 445/2000</w:t>
      </w:r>
      <w:r w:rsidR="007772BA">
        <w:rPr>
          <w:rFonts w:ascii="Times New Roman" w:hAnsi="Times New Roman" w:cs="Times New Roman"/>
          <w:sz w:val="22"/>
          <w:szCs w:val="22"/>
        </w:rPr>
        <w:t xml:space="preserve"> </w:t>
      </w:r>
      <w:r w:rsidRPr="00674F2C">
        <w:rPr>
          <w:rFonts w:ascii="Times New Roman" w:hAnsi="Times New Roman" w:cs="Times New Roman"/>
        </w:rPr>
        <w:t xml:space="preserve"> dichiaro autentiche le firme in elenco</w:t>
      </w:r>
      <w:r w:rsidR="007772BA">
        <w:rPr>
          <w:rFonts w:ascii="Times New Roman" w:hAnsi="Times New Roman" w:cs="Times New Roman"/>
        </w:rPr>
        <w:t>.</w:t>
      </w:r>
    </w:p>
    <w:p w14:paraId="6C24DC7F" w14:textId="77777777" w:rsidR="003F164D" w:rsidRPr="00674F2C" w:rsidRDefault="003F164D" w:rsidP="00C528A4">
      <w:pPr>
        <w:rPr>
          <w:rFonts w:ascii="Times New Roman" w:hAnsi="Times New Roman" w:cs="Times New Roman"/>
        </w:rPr>
      </w:pPr>
    </w:p>
    <w:p w14:paraId="5D2BD2C5" w14:textId="77777777" w:rsidR="0035089A" w:rsidRDefault="00C528A4" w:rsidP="00C528A4">
      <w:pPr>
        <w:rPr>
          <w:rFonts w:ascii="Times New Roman" w:hAnsi="Times New Roman" w:cs="Times New Roman"/>
        </w:rPr>
      </w:pPr>
      <w:r w:rsidRPr="00674F2C">
        <w:rPr>
          <w:rFonts w:ascii="Times New Roman" w:hAnsi="Times New Roman" w:cs="Times New Roman"/>
        </w:rPr>
        <w:t xml:space="preserve">Data _________________  </w:t>
      </w:r>
    </w:p>
    <w:p w14:paraId="7541B94A" w14:textId="77777777" w:rsidR="0035089A" w:rsidRDefault="0035089A" w:rsidP="00C528A4">
      <w:pPr>
        <w:rPr>
          <w:rFonts w:ascii="Times New Roman" w:hAnsi="Times New Roman" w:cs="Times New Roman"/>
        </w:rPr>
      </w:pPr>
    </w:p>
    <w:p w14:paraId="756E3108" w14:textId="77777777" w:rsidR="00C528A4" w:rsidRPr="00674F2C" w:rsidRDefault="007772BA" w:rsidP="00C528A4">
      <w:pPr>
        <w:rPr>
          <w:rFonts w:ascii="Times New Roman" w:hAnsi="Times New Roman" w:cs="Times New Roman"/>
        </w:rPr>
      </w:pPr>
      <w:r w:rsidRPr="00674F2C">
        <w:rPr>
          <w:rFonts w:ascii="Times New Roman" w:hAnsi="Times New Roman" w:cs="Times New Roman"/>
        </w:rPr>
        <w:t xml:space="preserve">IL DIRIGENTE SCOLASTICO </w:t>
      </w:r>
      <w:r w:rsidR="00C528A4" w:rsidRPr="00674F2C">
        <w:rPr>
          <w:rFonts w:ascii="Times New Roman" w:hAnsi="Times New Roman" w:cs="Times New Roman"/>
        </w:rPr>
        <w:t xml:space="preserve">( o </w:t>
      </w:r>
      <w:r w:rsidR="0035089A">
        <w:rPr>
          <w:rFonts w:ascii="Times New Roman" w:hAnsi="Times New Roman" w:cs="Times New Roman"/>
        </w:rPr>
        <w:t xml:space="preserve">suo </w:t>
      </w:r>
      <w:r w:rsidR="00C528A4" w:rsidRPr="00674F2C">
        <w:rPr>
          <w:rFonts w:ascii="Times New Roman" w:hAnsi="Times New Roman" w:cs="Times New Roman"/>
        </w:rPr>
        <w:t>delegato)_____________________________</w:t>
      </w:r>
    </w:p>
    <w:sectPr w:rsidR="00C528A4" w:rsidRPr="00674F2C" w:rsidSect="00D7738D">
      <w:footerReference w:type="default" r:id="rId8"/>
      <w:pgSz w:w="595.35pt" w:h="842pt" w:code="9"/>
      <w:pgMar w:top="14.20pt" w:right="28.35pt" w:bottom="28.35pt" w:left="28.35pt" w:header="14.20pt" w:footer="10.7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D39F516" w14:textId="77777777" w:rsidR="007C6F6A" w:rsidRDefault="007C6F6A">
      <w:r>
        <w:separator/>
      </w:r>
    </w:p>
  </w:endnote>
  <w:endnote w:type="continuationSeparator" w:id="0">
    <w:p w14:paraId="0B6F1C20" w14:textId="77777777" w:rsidR="007C6F6A" w:rsidRDefault="007C6F6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Bookman Old Style">
    <w:panose1 w:val="02050604050505020204"/>
    <w:charset w:characterSet="iso-8859-1"/>
    <w:family w:val="roman"/>
    <w:pitch w:val="variable"/>
    <w:sig w:usb0="00000287" w:usb1="00000000" w:usb2="00000000" w:usb3="00000000" w:csb0="0000009F" w:csb1="00000000"/>
  </w:font>
  <w:font w:name="Comic Sans MS">
    <w:panose1 w:val="030F0702030302020204"/>
    <w:charset w:characterSet="iso-8859-1"/>
    <w:family w:val="script"/>
    <w:pitch w:val="variable"/>
    <w:sig w:usb0="00000287" w:usb1="00000013" w:usb2="00000000" w:usb3="00000000" w:csb0="0000009F"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8D83D43" w14:textId="77777777" w:rsidR="007C2D07" w:rsidRPr="007C2D07" w:rsidRDefault="007C2D07">
    <w:pPr>
      <w:pStyle w:val="Pidipagina"/>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E5E03DB" w14:textId="77777777" w:rsidR="007C6F6A" w:rsidRDefault="007C6F6A">
      <w:r>
        <w:separator/>
      </w:r>
    </w:p>
  </w:footnote>
  <w:footnote w:type="continuationSeparator" w:id="0">
    <w:p w14:paraId="2B6DBF26" w14:textId="77777777" w:rsidR="007C6F6A" w:rsidRDefault="007C6F6A">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C534DE"/>
    <w:multiLevelType w:val="hybridMultilevel"/>
    <w:tmpl w:val="B65C6064"/>
    <w:lvl w:ilvl="0" w:tplc="04100017">
      <w:start w:val="1"/>
      <w:numFmt w:val="lowerLetter"/>
      <w:lvlText w:val="%1)"/>
      <w:lvlJc w:val="start"/>
      <w:pPr>
        <w:tabs>
          <w:tab w:val="num" w:pos="36pt"/>
        </w:tabs>
        <w:ind w:start="36pt" w:hanging="18pt"/>
      </w:pPr>
    </w:lvl>
    <w:lvl w:ilvl="1" w:tplc="04100019">
      <w:start w:val="1"/>
      <w:numFmt w:val="decimal"/>
      <w:lvlText w:val="%2."/>
      <w:lvlJc w:val="start"/>
      <w:pPr>
        <w:tabs>
          <w:tab w:val="num" w:pos="72pt"/>
        </w:tabs>
        <w:ind w:start="72pt" w:hanging="18pt"/>
      </w:pPr>
    </w:lvl>
    <w:lvl w:ilvl="2" w:tplc="0410001B">
      <w:start w:val="1"/>
      <w:numFmt w:val="decimal"/>
      <w:lvlText w:val="%3."/>
      <w:lvlJc w:val="start"/>
      <w:pPr>
        <w:tabs>
          <w:tab w:val="num" w:pos="108pt"/>
        </w:tabs>
        <w:ind w:start="108pt" w:hanging="18pt"/>
      </w:pPr>
    </w:lvl>
    <w:lvl w:ilvl="3" w:tplc="0410000F">
      <w:start w:val="1"/>
      <w:numFmt w:val="decimal"/>
      <w:lvlText w:val="%4."/>
      <w:lvlJc w:val="start"/>
      <w:pPr>
        <w:tabs>
          <w:tab w:val="num" w:pos="144pt"/>
        </w:tabs>
        <w:ind w:start="144pt" w:hanging="18pt"/>
      </w:pPr>
    </w:lvl>
    <w:lvl w:ilvl="4" w:tplc="04100019">
      <w:start w:val="1"/>
      <w:numFmt w:val="decimal"/>
      <w:lvlText w:val="%5."/>
      <w:lvlJc w:val="start"/>
      <w:pPr>
        <w:tabs>
          <w:tab w:val="num" w:pos="180pt"/>
        </w:tabs>
        <w:ind w:start="180pt" w:hanging="18pt"/>
      </w:pPr>
    </w:lvl>
    <w:lvl w:ilvl="5" w:tplc="0410001B">
      <w:start w:val="1"/>
      <w:numFmt w:val="decimal"/>
      <w:lvlText w:val="%6."/>
      <w:lvlJc w:val="start"/>
      <w:pPr>
        <w:tabs>
          <w:tab w:val="num" w:pos="216pt"/>
        </w:tabs>
        <w:ind w:start="216pt" w:hanging="18pt"/>
      </w:pPr>
    </w:lvl>
    <w:lvl w:ilvl="6" w:tplc="0410000F">
      <w:start w:val="1"/>
      <w:numFmt w:val="decimal"/>
      <w:lvlText w:val="%7."/>
      <w:lvlJc w:val="start"/>
      <w:pPr>
        <w:tabs>
          <w:tab w:val="num" w:pos="252pt"/>
        </w:tabs>
        <w:ind w:start="252pt" w:hanging="18pt"/>
      </w:pPr>
    </w:lvl>
    <w:lvl w:ilvl="7" w:tplc="04100019">
      <w:start w:val="1"/>
      <w:numFmt w:val="decimal"/>
      <w:lvlText w:val="%8."/>
      <w:lvlJc w:val="start"/>
      <w:pPr>
        <w:tabs>
          <w:tab w:val="num" w:pos="288pt"/>
        </w:tabs>
        <w:ind w:start="288pt" w:hanging="18pt"/>
      </w:pPr>
    </w:lvl>
    <w:lvl w:ilvl="8" w:tplc="0410001B">
      <w:start w:val="1"/>
      <w:numFmt w:val="decimal"/>
      <w:lvlText w:val="%9."/>
      <w:lvlJc w:val="start"/>
      <w:pPr>
        <w:tabs>
          <w:tab w:val="num" w:pos="324pt"/>
        </w:tabs>
        <w:ind w:start="324pt" w:hanging="18pt"/>
      </w:pPr>
    </w:lvl>
  </w:abstractNum>
  <w:abstractNum w:abstractNumId="1" w15:restartNumberingAfterBreak="0">
    <w:nsid w:val="075A377B"/>
    <w:multiLevelType w:val="hybridMultilevel"/>
    <w:tmpl w:val="687A9478"/>
    <w:lvl w:ilvl="0" w:tplc="04100001">
      <w:start w:val="1"/>
      <w:numFmt w:val="bullet"/>
      <w:lvlText w:val=""/>
      <w:lvlJc w:val="start"/>
      <w:pPr>
        <w:tabs>
          <w:tab w:val="num" w:pos="36pt"/>
        </w:tabs>
        <w:ind w:start="36pt" w:hanging="18pt"/>
      </w:pPr>
      <w:rPr>
        <w:rFonts w:ascii="Symbol" w:hAnsi="Symbol" w:hint="default"/>
      </w:rPr>
    </w:lvl>
    <w:lvl w:ilvl="1" w:tplc="04100003" w:tentative="1">
      <w:start w:val="1"/>
      <w:numFmt w:val="bullet"/>
      <w:lvlText w:val="o"/>
      <w:lvlJc w:val="start"/>
      <w:pPr>
        <w:tabs>
          <w:tab w:val="num" w:pos="72pt"/>
        </w:tabs>
        <w:ind w:start="72pt" w:hanging="18pt"/>
      </w:pPr>
      <w:rPr>
        <w:rFonts w:ascii="Courier New" w:hAnsi="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2" w15:restartNumberingAfterBreak="0">
    <w:nsid w:val="1D1C797B"/>
    <w:multiLevelType w:val="hybridMultilevel"/>
    <w:tmpl w:val="57B880A0"/>
    <w:lvl w:ilvl="0" w:tplc="04100017">
      <w:start w:val="1"/>
      <w:numFmt w:val="lowerLetter"/>
      <w:lvlText w:val="%1)"/>
      <w:lvlJc w:val="start"/>
      <w:pPr>
        <w:tabs>
          <w:tab w:val="num" w:pos="36pt"/>
        </w:tabs>
        <w:ind w:start="36pt" w:hanging="18pt"/>
      </w:p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3" w15:restartNumberingAfterBreak="0">
    <w:nsid w:val="1F75026D"/>
    <w:multiLevelType w:val="multilevel"/>
    <w:tmpl w:val="7F42766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4" w15:restartNumberingAfterBreak="0">
    <w:nsid w:val="20EC42B7"/>
    <w:multiLevelType w:val="hybridMultilevel"/>
    <w:tmpl w:val="5CD4AAFC"/>
    <w:lvl w:ilvl="0" w:tplc="04100017">
      <w:start w:val="1"/>
      <w:numFmt w:val="lowerLetter"/>
      <w:lvlText w:val="%1)"/>
      <w:lvlJc w:val="start"/>
      <w:pPr>
        <w:tabs>
          <w:tab w:val="num" w:pos="36pt"/>
        </w:tabs>
        <w:ind w:start="36pt" w:hanging="18pt"/>
      </w:p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5" w15:restartNumberingAfterBreak="0">
    <w:nsid w:val="26AF4E79"/>
    <w:multiLevelType w:val="hybridMultilevel"/>
    <w:tmpl w:val="9E1AC0F6"/>
    <w:lvl w:ilvl="0" w:tplc="04090001">
      <w:start w:val="1"/>
      <w:numFmt w:val="bullet"/>
      <w:lvlText w:val=""/>
      <w:lvlJc w:val="start"/>
      <w:pPr>
        <w:tabs>
          <w:tab w:val="num" w:pos="36pt"/>
        </w:tabs>
        <w:ind w:start="36pt" w:hanging="18pt"/>
      </w:pPr>
      <w:rPr>
        <w:rFonts w:ascii="Symbol" w:hAnsi="Symbol" w:hint="default"/>
      </w:rPr>
    </w:lvl>
    <w:lvl w:ilvl="1" w:tplc="04090003">
      <w:start w:val="1"/>
      <w:numFmt w:val="decimal"/>
      <w:lvlText w:val="%2."/>
      <w:lvlJc w:val="start"/>
      <w:pPr>
        <w:tabs>
          <w:tab w:val="num" w:pos="72pt"/>
        </w:tabs>
        <w:ind w:start="72pt" w:hanging="18pt"/>
      </w:pPr>
    </w:lvl>
    <w:lvl w:ilvl="2" w:tplc="04090005">
      <w:start w:val="1"/>
      <w:numFmt w:val="decimal"/>
      <w:lvlText w:val="%3."/>
      <w:lvlJc w:val="start"/>
      <w:pPr>
        <w:tabs>
          <w:tab w:val="num" w:pos="108pt"/>
        </w:tabs>
        <w:ind w:start="108pt" w:hanging="18pt"/>
      </w:pPr>
    </w:lvl>
    <w:lvl w:ilvl="3" w:tplc="04090001">
      <w:start w:val="1"/>
      <w:numFmt w:val="decimal"/>
      <w:lvlText w:val="%4."/>
      <w:lvlJc w:val="start"/>
      <w:pPr>
        <w:tabs>
          <w:tab w:val="num" w:pos="144pt"/>
        </w:tabs>
        <w:ind w:start="144pt" w:hanging="18pt"/>
      </w:pPr>
    </w:lvl>
    <w:lvl w:ilvl="4" w:tplc="04090003">
      <w:start w:val="1"/>
      <w:numFmt w:val="decimal"/>
      <w:lvlText w:val="%5."/>
      <w:lvlJc w:val="start"/>
      <w:pPr>
        <w:tabs>
          <w:tab w:val="num" w:pos="180pt"/>
        </w:tabs>
        <w:ind w:start="180pt" w:hanging="18pt"/>
      </w:pPr>
    </w:lvl>
    <w:lvl w:ilvl="5" w:tplc="04090005">
      <w:start w:val="1"/>
      <w:numFmt w:val="decimal"/>
      <w:lvlText w:val="%6."/>
      <w:lvlJc w:val="start"/>
      <w:pPr>
        <w:tabs>
          <w:tab w:val="num" w:pos="216pt"/>
        </w:tabs>
        <w:ind w:start="216pt" w:hanging="18pt"/>
      </w:pPr>
    </w:lvl>
    <w:lvl w:ilvl="6" w:tplc="04090001">
      <w:start w:val="1"/>
      <w:numFmt w:val="decimal"/>
      <w:lvlText w:val="%7."/>
      <w:lvlJc w:val="start"/>
      <w:pPr>
        <w:tabs>
          <w:tab w:val="num" w:pos="252pt"/>
        </w:tabs>
        <w:ind w:start="252pt" w:hanging="18pt"/>
      </w:pPr>
    </w:lvl>
    <w:lvl w:ilvl="7" w:tplc="04090003">
      <w:start w:val="1"/>
      <w:numFmt w:val="decimal"/>
      <w:lvlText w:val="%8."/>
      <w:lvlJc w:val="start"/>
      <w:pPr>
        <w:tabs>
          <w:tab w:val="num" w:pos="288pt"/>
        </w:tabs>
        <w:ind w:start="288pt" w:hanging="18pt"/>
      </w:pPr>
    </w:lvl>
    <w:lvl w:ilvl="8" w:tplc="04090005">
      <w:start w:val="1"/>
      <w:numFmt w:val="decimal"/>
      <w:lvlText w:val="%9."/>
      <w:lvlJc w:val="start"/>
      <w:pPr>
        <w:tabs>
          <w:tab w:val="num" w:pos="324pt"/>
        </w:tabs>
        <w:ind w:start="324pt" w:hanging="18pt"/>
      </w:pPr>
    </w:lvl>
  </w:abstractNum>
  <w:abstractNum w:abstractNumId="6" w15:restartNumberingAfterBreak="0">
    <w:nsid w:val="27FC15BE"/>
    <w:multiLevelType w:val="hybridMultilevel"/>
    <w:tmpl w:val="AEF0D686"/>
    <w:lvl w:ilvl="0" w:tplc="04100001">
      <w:start w:val="1"/>
      <w:numFmt w:val="bullet"/>
      <w:lvlText w:val=""/>
      <w:lvlJc w:val="start"/>
      <w:pPr>
        <w:tabs>
          <w:tab w:val="num" w:pos="36pt"/>
        </w:tabs>
        <w:ind w:start="36pt" w:hanging="18pt"/>
      </w:pPr>
      <w:rPr>
        <w:rFonts w:ascii="Symbol" w:hAnsi="Symbol" w:hint="default"/>
      </w:rPr>
    </w:lvl>
    <w:lvl w:ilvl="1" w:tplc="04100003" w:tentative="1">
      <w:start w:val="1"/>
      <w:numFmt w:val="bullet"/>
      <w:lvlText w:val="o"/>
      <w:lvlJc w:val="start"/>
      <w:pPr>
        <w:tabs>
          <w:tab w:val="num" w:pos="72pt"/>
        </w:tabs>
        <w:ind w:start="72pt" w:hanging="18pt"/>
      </w:pPr>
      <w:rPr>
        <w:rFonts w:ascii="Courier New" w:hAnsi="Courier New" w:cs="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cs="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cs="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2A5C47D5"/>
    <w:multiLevelType w:val="multilevel"/>
    <w:tmpl w:val="F1AAB6D6"/>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8" w15:restartNumberingAfterBreak="0">
    <w:nsid w:val="2FED52F3"/>
    <w:multiLevelType w:val="multilevel"/>
    <w:tmpl w:val="ECECA98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9" w15:restartNumberingAfterBreak="0">
    <w:nsid w:val="3E9C3147"/>
    <w:multiLevelType w:val="hybridMultilevel"/>
    <w:tmpl w:val="775EEC64"/>
    <w:lvl w:ilvl="0" w:tplc="04100001">
      <w:start w:val="1"/>
      <w:numFmt w:val="bullet"/>
      <w:lvlText w:val=""/>
      <w:lvlJc w:val="start"/>
      <w:pPr>
        <w:tabs>
          <w:tab w:val="num" w:pos="36pt"/>
        </w:tabs>
        <w:ind w:start="36pt" w:hanging="18pt"/>
      </w:pPr>
      <w:rPr>
        <w:rFonts w:ascii="Symbol" w:hAnsi="Symbol" w:hint="default"/>
      </w:rPr>
    </w:lvl>
    <w:lvl w:ilvl="1" w:tplc="04100003" w:tentative="1">
      <w:start w:val="1"/>
      <w:numFmt w:val="bullet"/>
      <w:lvlText w:val="o"/>
      <w:lvlJc w:val="start"/>
      <w:pPr>
        <w:tabs>
          <w:tab w:val="num" w:pos="72pt"/>
        </w:tabs>
        <w:ind w:start="72pt" w:hanging="18pt"/>
      </w:pPr>
      <w:rPr>
        <w:rFonts w:ascii="Courier New" w:hAnsi="Courier New" w:cs="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cs="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cs="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448D1B3E"/>
    <w:multiLevelType w:val="hybridMultilevel"/>
    <w:tmpl w:val="95DE1162"/>
    <w:lvl w:ilvl="0" w:tplc="0410000F">
      <w:start w:val="1"/>
      <w:numFmt w:val="decimal"/>
      <w:lvlText w:val="%1."/>
      <w:lvlJc w:val="start"/>
      <w:pPr>
        <w:ind w:start="36pt" w:hanging="18pt"/>
      </w:p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11" w15:restartNumberingAfterBreak="0">
    <w:nsid w:val="4BA25B33"/>
    <w:multiLevelType w:val="hybridMultilevel"/>
    <w:tmpl w:val="10447B68"/>
    <w:lvl w:ilvl="0" w:tplc="04100001">
      <w:start w:val="1"/>
      <w:numFmt w:val="bullet"/>
      <w:lvlText w:val=""/>
      <w:lvlJc w:val="start"/>
      <w:pPr>
        <w:tabs>
          <w:tab w:val="num" w:pos="36pt"/>
        </w:tabs>
        <w:ind w:start="36pt" w:hanging="18pt"/>
      </w:pPr>
      <w:rPr>
        <w:rFonts w:ascii="Symbol" w:hAnsi="Symbol" w:hint="default"/>
      </w:rPr>
    </w:lvl>
    <w:lvl w:ilvl="1" w:tplc="04100003" w:tentative="1">
      <w:start w:val="1"/>
      <w:numFmt w:val="bullet"/>
      <w:lvlText w:val="o"/>
      <w:lvlJc w:val="start"/>
      <w:pPr>
        <w:tabs>
          <w:tab w:val="num" w:pos="72pt"/>
        </w:tabs>
        <w:ind w:start="72pt" w:hanging="18pt"/>
      </w:pPr>
      <w:rPr>
        <w:rFonts w:ascii="Courier New" w:hAnsi="Courier New" w:cs="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cs="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cs="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12" w15:restartNumberingAfterBreak="0">
    <w:nsid w:val="4E072080"/>
    <w:multiLevelType w:val="hybridMultilevel"/>
    <w:tmpl w:val="E980857A"/>
    <w:lvl w:ilvl="0" w:tplc="04100001">
      <w:start w:val="1"/>
      <w:numFmt w:val="bullet"/>
      <w:lvlText w:val=""/>
      <w:lvlJc w:val="start"/>
      <w:pPr>
        <w:tabs>
          <w:tab w:val="num" w:pos="36pt"/>
        </w:tabs>
        <w:ind w:start="36pt" w:hanging="18pt"/>
      </w:pPr>
      <w:rPr>
        <w:rFonts w:ascii="Symbol" w:hAnsi="Symbol" w:hint="default"/>
      </w:rPr>
    </w:lvl>
    <w:lvl w:ilvl="1" w:tplc="04100003" w:tentative="1">
      <w:start w:val="1"/>
      <w:numFmt w:val="bullet"/>
      <w:lvlText w:val="o"/>
      <w:lvlJc w:val="start"/>
      <w:pPr>
        <w:tabs>
          <w:tab w:val="num" w:pos="72pt"/>
        </w:tabs>
        <w:ind w:start="72pt" w:hanging="18pt"/>
      </w:pPr>
      <w:rPr>
        <w:rFonts w:ascii="Courier New" w:hAnsi="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13" w15:restartNumberingAfterBreak="0">
    <w:nsid w:val="51A603DC"/>
    <w:multiLevelType w:val="hybridMultilevel"/>
    <w:tmpl w:val="8BF6CB98"/>
    <w:lvl w:ilvl="0" w:tplc="04100011">
      <w:start w:val="1"/>
      <w:numFmt w:val="decimal"/>
      <w:lvlText w:val="%1)"/>
      <w:lvlJc w:val="start"/>
      <w:pPr>
        <w:tabs>
          <w:tab w:val="num" w:pos="36pt"/>
        </w:tabs>
        <w:ind w:start="36pt" w:hanging="18pt"/>
      </w:p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14" w15:restartNumberingAfterBreak="0">
    <w:nsid w:val="630A350B"/>
    <w:multiLevelType w:val="multilevel"/>
    <w:tmpl w:val="4A18E6CA"/>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5" w15:restartNumberingAfterBreak="0">
    <w:nsid w:val="64C820A6"/>
    <w:multiLevelType w:val="multilevel"/>
    <w:tmpl w:val="4BC65824"/>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6" w15:restartNumberingAfterBreak="0">
    <w:nsid w:val="6E267F68"/>
    <w:multiLevelType w:val="hybridMultilevel"/>
    <w:tmpl w:val="E2DE0252"/>
    <w:lvl w:ilvl="0" w:tplc="0410000B">
      <w:start w:val="1"/>
      <w:numFmt w:val="bullet"/>
      <w:lvlText w:val=""/>
      <w:lvlJc w:val="start"/>
      <w:pPr>
        <w:tabs>
          <w:tab w:val="num" w:pos="36pt"/>
        </w:tabs>
        <w:ind w:start="36pt" w:hanging="18pt"/>
      </w:pPr>
      <w:rPr>
        <w:rFonts w:ascii="Wingdings" w:hAnsi="Wingdings" w:hint="default"/>
      </w:rPr>
    </w:lvl>
    <w:lvl w:ilvl="1" w:tplc="04100003" w:tentative="1">
      <w:start w:val="1"/>
      <w:numFmt w:val="bullet"/>
      <w:lvlText w:val="o"/>
      <w:lvlJc w:val="start"/>
      <w:pPr>
        <w:tabs>
          <w:tab w:val="num" w:pos="72pt"/>
        </w:tabs>
        <w:ind w:start="72pt" w:hanging="18pt"/>
      </w:pPr>
      <w:rPr>
        <w:rFonts w:ascii="Courier New" w:hAnsi="Courier New" w:cs="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cs="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cs="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7160320B"/>
    <w:multiLevelType w:val="hybridMultilevel"/>
    <w:tmpl w:val="F0BE326C"/>
    <w:lvl w:ilvl="0" w:tplc="EA50BBC0">
      <w:start w:val="1"/>
      <w:numFmt w:val="bullet"/>
      <w:lvlText w:val="-"/>
      <w:lvlJc w:val="start"/>
      <w:pPr>
        <w:tabs>
          <w:tab w:val="num" w:pos="36pt"/>
        </w:tabs>
        <w:ind w:start="36pt" w:hanging="18pt"/>
      </w:pPr>
      <w:rPr>
        <w:rFonts w:ascii="Times New Roman" w:hAnsi="Times New Roman" w:hint="default"/>
      </w:rPr>
    </w:lvl>
    <w:lvl w:ilvl="1" w:tplc="671C1DC8" w:tentative="1">
      <w:start w:val="1"/>
      <w:numFmt w:val="bullet"/>
      <w:lvlText w:val="-"/>
      <w:lvlJc w:val="start"/>
      <w:pPr>
        <w:tabs>
          <w:tab w:val="num" w:pos="72pt"/>
        </w:tabs>
        <w:ind w:start="72pt" w:hanging="18pt"/>
      </w:pPr>
      <w:rPr>
        <w:rFonts w:ascii="Times New Roman" w:hAnsi="Times New Roman" w:hint="default"/>
      </w:rPr>
    </w:lvl>
    <w:lvl w:ilvl="2" w:tplc="0308B7CA" w:tentative="1">
      <w:start w:val="1"/>
      <w:numFmt w:val="bullet"/>
      <w:lvlText w:val="-"/>
      <w:lvlJc w:val="start"/>
      <w:pPr>
        <w:tabs>
          <w:tab w:val="num" w:pos="108pt"/>
        </w:tabs>
        <w:ind w:start="108pt" w:hanging="18pt"/>
      </w:pPr>
      <w:rPr>
        <w:rFonts w:ascii="Times New Roman" w:hAnsi="Times New Roman" w:hint="default"/>
      </w:rPr>
    </w:lvl>
    <w:lvl w:ilvl="3" w:tplc="4E2E9026" w:tentative="1">
      <w:start w:val="1"/>
      <w:numFmt w:val="bullet"/>
      <w:lvlText w:val="-"/>
      <w:lvlJc w:val="start"/>
      <w:pPr>
        <w:tabs>
          <w:tab w:val="num" w:pos="144pt"/>
        </w:tabs>
        <w:ind w:start="144pt" w:hanging="18pt"/>
      </w:pPr>
      <w:rPr>
        <w:rFonts w:ascii="Times New Roman" w:hAnsi="Times New Roman" w:hint="default"/>
      </w:rPr>
    </w:lvl>
    <w:lvl w:ilvl="4" w:tplc="90881986" w:tentative="1">
      <w:start w:val="1"/>
      <w:numFmt w:val="bullet"/>
      <w:lvlText w:val="-"/>
      <w:lvlJc w:val="start"/>
      <w:pPr>
        <w:tabs>
          <w:tab w:val="num" w:pos="180pt"/>
        </w:tabs>
        <w:ind w:start="180pt" w:hanging="18pt"/>
      </w:pPr>
      <w:rPr>
        <w:rFonts w:ascii="Times New Roman" w:hAnsi="Times New Roman" w:hint="default"/>
      </w:rPr>
    </w:lvl>
    <w:lvl w:ilvl="5" w:tplc="8024598A" w:tentative="1">
      <w:start w:val="1"/>
      <w:numFmt w:val="bullet"/>
      <w:lvlText w:val="-"/>
      <w:lvlJc w:val="start"/>
      <w:pPr>
        <w:tabs>
          <w:tab w:val="num" w:pos="216pt"/>
        </w:tabs>
        <w:ind w:start="216pt" w:hanging="18pt"/>
      </w:pPr>
      <w:rPr>
        <w:rFonts w:ascii="Times New Roman" w:hAnsi="Times New Roman" w:hint="default"/>
      </w:rPr>
    </w:lvl>
    <w:lvl w:ilvl="6" w:tplc="608A2A92" w:tentative="1">
      <w:start w:val="1"/>
      <w:numFmt w:val="bullet"/>
      <w:lvlText w:val="-"/>
      <w:lvlJc w:val="start"/>
      <w:pPr>
        <w:tabs>
          <w:tab w:val="num" w:pos="252pt"/>
        </w:tabs>
        <w:ind w:start="252pt" w:hanging="18pt"/>
      </w:pPr>
      <w:rPr>
        <w:rFonts w:ascii="Times New Roman" w:hAnsi="Times New Roman" w:hint="default"/>
      </w:rPr>
    </w:lvl>
    <w:lvl w:ilvl="7" w:tplc="A244AC9A" w:tentative="1">
      <w:start w:val="1"/>
      <w:numFmt w:val="bullet"/>
      <w:lvlText w:val="-"/>
      <w:lvlJc w:val="start"/>
      <w:pPr>
        <w:tabs>
          <w:tab w:val="num" w:pos="288pt"/>
        </w:tabs>
        <w:ind w:start="288pt" w:hanging="18pt"/>
      </w:pPr>
      <w:rPr>
        <w:rFonts w:ascii="Times New Roman" w:hAnsi="Times New Roman" w:hint="default"/>
      </w:rPr>
    </w:lvl>
    <w:lvl w:ilvl="8" w:tplc="FF54BF76" w:tentative="1">
      <w:start w:val="1"/>
      <w:numFmt w:val="bullet"/>
      <w:lvlText w:val="-"/>
      <w:lvlJc w:val="start"/>
      <w:pPr>
        <w:tabs>
          <w:tab w:val="num" w:pos="324pt"/>
        </w:tabs>
        <w:ind w:start="324pt" w:hanging="18pt"/>
      </w:pPr>
      <w:rPr>
        <w:rFonts w:ascii="Times New Roman" w:hAnsi="Times New Roman" w:hint="default"/>
      </w:rPr>
    </w:lvl>
  </w:abstractNum>
  <w:abstractNum w:abstractNumId="18" w15:restartNumberingAfterBreak="0">
    <w:nsid w:val="72753F95"/>
    <w:multiLevelType w:val="hybridMultilevel"/>
    <w:tmpl w:val="0CC2D024"/>
    <w:lvl w:ilvl="0" w:tplc="04100011">
      <w:start w:val="1"/>
      <w:numFmt w:val="decimal"/>
      <w:lvlText w:val="%1)"/>
      <w:lvlJc w:val="start"/>
      <w:pPr>
        <w:tabs>
          <w:tab w:val="num" w:pos="36pt"/>
        </w:tabs>
        <w:ind w:start="36pt" w:hanging="18pt"/>
      </w:pPr>
    </w:lvl>
    <w:lvl w:ilvl="1" w:tplc="04100019">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num w:numId="1" w16cid:durableId="396782838">
    <w:abstractNumId w:val="12"/>
  </w:num>
  <w:num w:numId="2" w16cid:durableId="2016496937">
    <w:abstractNumId w:val="13"/>
  </w:num>
  <w:num w:numId="3" w16cid:durableId="1429236168">
    <w:abstractNumId w:val="6"/>
  </w:num>
  <w:num w:numId="4" w16cid:durableId="1887063183">
    <w:abstractNumId w:val="11"/>
  </w:num>
  <w:num w:numId="5" w16cid:durableId="1428228825">
    <w:abstractNumId w:val="9"/>
  </w:num>
  <w:num w:numId="6" w16cid:durableId="1316647221">
    <w:abstractNumId w:val="4"/>
  </w:num>
  <w:num w:numId="7" w16cid:durableId="1223642157">
    <w:abstractNumId w:val="2"/>
  </w:num>
  <w:num w:numId="8" w16cid:durableId="799767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7207716">
    <w:abstractNumId w:val="0"/>
  </w:num>
  <w:num w:numId="10" w16cid:durableId="770248124">
    <w:abstractNumId w:val="18"/>
  </w:num>
  <w:num w:numId="11" w16cid:durableId="167136153">
    <w:abstractNumId w:val="1"/>
  </w:num>
  <w:num w:numId="12" w16cid:durableId="1877699311">
    <w:abstractNumId w:val="5"/>
  </w:num>
  <w:num w:numId="13" w16cid:durableId="851527262">
    <w:abstractNumId w:val="3"/>
  </w:num>
  <w:num w:numId="14" w16cid:durableId="1285193587">
    <w:abstractNumId w:val="8"/>
  </w:num>
  <w:num w:numId="15" w16cid:durableId="626400989">
    <w:abstractNumId w:val="16"/>
  </w:num>
  <w:num w:numId="16" w16cid:durableId="1305506669">
    <w:abstractNumId w:val="15"/>
  </w:num>
  <w:num w:numId="17" w16cid:durableId="1586451904">
    <w:abstractNumId w:val="14"/>
  </w:num>
  <w:num w:numId="18" w16cid:durableId="2136827443">
    <w:abstractNumId w:val="7"/>
  </w:num>
  <w:num w:numId="19" w16cid:durableId="129522154">
    <w:abstractNumId w:val="17"/>
  </w:num>
  <w:num w:numId="20" w16cid:durableId="766122402">
    <w:abstractNumId w:val="1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grammar="clean"/>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14.15pt"/>
  <w:drawingGridHorizontalSpacing w:val="9.35pt"/>
  <w:drawingGridVerticalSpacing w:val="9.05pt"/>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9D"/>
    <w:rsid w:val="00012956"/>
    <w:rsid w:val="00023515"/>
    <w:rsid w:val="00033B3E"/>
    <w:rsid w:val="00071DB1"/>
    <w:rsid w:val="00082FB6"/>
    <w:rsid w:val="00091E86"/>
    <w:rsid w:val="000A376E"/>
    <w:rsid w:val="000C6379"/>
    <w:rsid w:val="000C7109"/>
    <w:rsid w:val="00132D81"/>
    <w:rsid w:val="00157192"/>
    <w:rsid w:val="001709F8"/>
    <w:rsid w:val="00184F14"/>
    <w:rsid w:val="00193D1B"/>
    <w:rsid w:val="001B07F1"/>
    <w:rsid w:val="001E1C6E"/>
    <w:rsid w:val="001E2E11"/>
    <w:rsid w:val="00231780"/>
    <w:rsid w:val="00242990"/>
    <w:rsid w:val="00265DA4"/>
    <w:rsid w:val="002734B8"/>
    <w:rsid w:val="002741EB"/>
    <w:rsid w:val="00283DB4"/>
    <w:rsid w:val="002851C4"/>
    <w:rsid w:val="002A627A"/>
    <w:rsid w:val="002E0692"/>
    <w:rsid w:val="002E30EB"/>
    <w:rsid w:val="002E673F"/>
    <w:rsid w:val="00311AF0"/>
    <w:rsid w:val="003207CB"/>
    <w:rsid w:val="0035089A"/>
    <w:rsid w:val="003721A7"/>
    <w:rsid w:val="00394164"/>
    <w:rsid w:val="00396482"/>
    <w:rsid w:val="003D07C6"/>
    <w:rsid w:val="003D4D22"/>
    <w:rsid w:val="003E18AE"/>
    <w:rsid w:val="003F164D"/>
    <w:rsid w:val="0040473B"/>
    <w:rsid w:val="004219DC"/>
    <w:rsid w:val="00423626"/>
    <w:rsid w:val="004530A3"/>
    <w:rsid w:val="004563BE"/>
    <w:rsid w:val="00465AFB"/>
    <w:rsid w:val="00483239"/>
    <w:rsid w:val="004B263C"/>
    <w:rsid w:val="004E016E"/>
    <w:rsid w:val="004F1A06"/>
    <w:rsid w:val="00504631"/>
    <w:rsid w:val="005103F9"/>
    <w:rsid w:val="00510A91"/>
    <w:rsid w:val="005318BB"/>
    <w:rsid w:val="00533434"/>
    <w:rsid w:val="00566A3D"/>
    <w:rsid w:val="00567652"/>
    <w:rsid w:val="00570F99"/>
    <w:rsid w:val="0057107B"/>
    <w:rsid w:val="00571881"/>
    <w:rsid w:val="005718CB"/>
    <w:rsid w:val="0058033F"/>
    <w:rsid w:val="005809AF"/>
    <w:rsid w:val="00583E01"/>
    <w:rsid w:val="00591A94"/>
    <w:rsid w:val="00594D97"/>
    <w:rsid w:val="0059631C"/>
    <w:rsid w:val="005B43C2"/>
    <w:rsid w:val="005D605D"/>
    <w:rsid w:val="005E06FD"/>
    <w:rsid w:val="005E624B"/>
    <w:rsid w:val="005F05AA"/>
    <w:rsid w:val="00600CDF"/>
    <w:rsid w:val="00606881"/>
    <w:rsid w:val="006747B5"/>
    <w:rsid w:val="00674F2C"/>
    <w:rsid w:val="00675EFF"/>
    <w:rsid w:val="00676B2C"/>
    <w:rsid w:val="00686AC9"/>
    <w:rsid w:val="006A6D81"/>
    <w:rsid w:val="006B0736"/>
    <w:rsid w:val="006B49B9"/>
    <w:rsid w:val="006C2FC6"/>
    <w:rsid w:val="006C63CF"/>
    <w:rsid w:val="006D33F5"/>
    <w:rsid w:val="006E6493"/>
    <w:rsid w:val="006F378C"/>
    <w:rsid w:val="00751DDF"/>
    <w:rsid w:val="0077164F"/>
    <w:rsid w:val="007772BA"/>
    <w:rsid w:val="00792F40"/>
    <w:rsid w:val="007C2D07"/>
    <w:rsid w:val="007C391F"/>
    <w:rsid w:val="007C6F6A"/>
    <w:rsid w:val="007D08D6"/>
    <w:rsid w:val="007E1239"/>
    <w:rsid w:val="00805438"/>
    <w:rsid w:val="00814697"/>
    <w:rsid w:val="00822485"/>
    <w:rsid w:val="00822D0A"/>
    <w:rsid w:val="00840564"/>
    <w:rsid w:val="00847E3A"/>
    <w:rsid w:val="00874957"/>
    <w:rsid w:val="00883914"/>
    <w:rsid w:val="008D74ED"/>
    <w:rsid w:val="008E680B"/>
    <w:rsid w:val="009125B6"/>
    <w:rsid w:val="009415AC"/>
    <w:rsid w:val="00973B98"/>
    <w:rsid w:val="00983D02"/>
    <w:rsid w:val="00993AFC"/>
    <w:rsid w:val="009967F1"/>
    <w:rsid w:val="00997F77"/>
    <w:rsid w:val="009A3E54"/>
    <w:rsid w:val="009B55B5"/>
    <w:rsid w:val="009C16FC"/>
    <w:rsid w:val="009C3241"/>
    <w:rsid w:val="009E2295"/>
    <w:rsid w:val="009F0912"/>
    <w:rsid w:val="009F5764"/>
    <w:rsid w:val="00A136C8"/>
    <w:rsid w:val="00A370CF"/>
    <w:rsid w:val="00A41703"/>
    <w:rsid w:val="00A4756C"/>
    <w:rsid w:val="00A6142E"/>
    <w:rsid w:val="00A64D0A"/>
    <w:rsid w:val="00A730EC"/>
    <w:rsid w:val="00A82FE6"/>
    <w:rsid w:val="00AA1D28"/>
    <w:rsid w:val="00AA1E9D"/>
    <w:rsid w:val="00AA4683"/>
    <w:rsid w:val="00AF52CA"/>
    <w:rsid w:val="00B100D9"/>
    <w:rsid w:val="00B25437"/>
    <w:rsid w:val="00B3508B"/>
    <w:rsid w:val="00B3614C"/>
    <w:rsid w:val="00B430EB"/>
    <w:rsid w:val="00B55654"/>
    <w:rsid w:val="00B740E4"/>
    <w:rsid w:val="00B813B3"/>
    <w:rsid w:val="00BF6288"/>
    <w:rsid w:val="00C10F8C"/>
    <w:rsid w:val="00C1758D"/>
    <w:rsid w:val="00C217E2"/>
    <w:rsid w:val="00C25076"/>
    <w:rsid w:val="00C41052"/>
    <w:rsid w:val="00C4782F"/>
    <w:rsid w:val="00C528A4"/>
    <w:rsid w:val="00C53046"/>
    <w:rsid w:val="00C82A43"/>
    <w:rsid w:val="00CE3665"/>
    <w:rsid w:val="00D00608"/>
    <w:rsid w:val="00D006B3"/>
    <w:rsid w:val="00D212D4"/>
    <w:rsid w:val="00D21BA4"/>
    <w:rsid w:val="00D7738D"/>
    <w:rsid w:val="00D8262A"/>
    <w:rsid w:val="00DD09A7"/>
    <w:rsid w:val="00DD2267"/>
    <w:rsid w:val="00DF6087"/>
    <w:rsid w:val="00E0511B"/>
    <w:rsid w:val="00E05C4B"/>
    <w:rsid w:val="00E15E39"/>
    <w:rsid w:val="00E2551A"/>
    <w:rsid w:val="00E90759"/>
    <w:rsid w:val="00EB5977"/>
    <w:rsid w:val="00EE3AAF"/>
    <w:rsid w:val="00F05292"/>
    <w:rsid w:val="00F05561"/>
    <w:rsid w:val="00F11B0D"/>
    <w:rsid w:val="00F24EF0"/>
    <w:rsid w:val="00F36EF3"/>
    <w:rsid w:val="00FE306A"/>
    <w:rsid w:val="00FF2E05"/>
    <w:rsid w:val="00FF5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3B93F8DB"/>
  <w15:chartTrackingRefBased/>
  <w15:docId w15:val="{6D35C05C-65EF-40C9-9994-5810C25F5E2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uiPriority="99"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cs="Arial"/>
      <w:iCs/>
      <w:sz w:val="24"/>
      <w:szCs w:val="24"/>
    </w:rPr>
  </w:style>
  <w:style w:type="paragraph" w:styleId="Titolo1">
    <w:name w:val="heading 1"/>
    <w:basedOn w:val="Normale"/>
    <w:next w:val="Normale"/>
    <w:qFormat/>
    <w:pPr>
      <w:keepNext/>
      <w:spacing w:before="12pt" w:after="3pt"/>
      <w:outlineLvl w:val="0"/>
    </w:pPr>
    <w:rPr>
      <w:b/>
      <w:bCs/>
      <w:iCs w:val="0"/>
      <w:kern w:val="32"/>
      <w:sz w:val="32"/>
      <w:szCs w:val="32"/>
    </w:rPr>
  </w:style>
  <w:style w:type="paragraph" w:styleId="Titolo2">
    <w:name w:val="heading 2"/>
    <w:basedOn w:val="Normale"/>
    <w:next w:val="Normale"/>
    <w:qFormat/>
    <w:pPr>
      <w:keepNext/>
      <w:jc w:val="center"/>
      <w:outlineLvl w:val="1"/>
    </w:pPr>
    <w:rPr>
      <w:rFonts w:ascii="Bookman Old Style" w:hAnsi="Bookman Old Style" w:cs="Times New Roman"/>
      <w:b/>
      <w:iCs w:val="0"/>
      <w:spacing w:val="-20"/>
      <w:sz w:val="18"/>
    </w:rPr>
  </w:style>
  <w:style w:type="paragraph" w:styleId="Titolo3">
    <w:name w:val="heading 3"/>
    <w:basedOn w:val="Normale"/>
    <w:next w:val="Normale"/>
    <w:qFormat/>
    <w:pPr>
      <w:keepNext/>
      <w:ind w:start="318.60pt"/>
      <w:jc w:val="both"/>
      <w:outlineLvl w:val="2"/>
    </w:pPr>
    <w:rPr>
      <w:rFonts w:ascii="Comic Sans MS" w:hAnsi="Comic Sans MS"/>
      <w:bCs/>
      <w:sz w:val="28"/>
      <w:szCs w:val="32"/>
    </w:rPr>
  </w:style>
  <w:style w:type="paragraph" w:styleId="Titolo4">
    <w:name w:val="heading 4"/>
    <w:basedOn w:val="Normale"/>
    <w:next w:val="Normale"/>
    <w:link w:val="Titolo4Carattere"/>
    <w:uiPriority w:val="99"/>
    <w:qFormat/>
    <w:pPr>
      <w:keepNext/>
      <w:outlineLvl w:val="3"/>
    </w:pPr>
    <w:rPr>
      <w:rFonts w:ascii="Comic Sans MS" w:hAnsi="Comic Sans MS" w:cs="Times New Roman"/>
      <w:sz w:val="28"/>
      <w:szCs w:val="32"/>
      <w:lang w:val="x-none" w:eastAsia="x-none"/>
    </w:rPr>
  </w:style>
  <w:style w:type="paragraph" w:styleId="Titolo7">
    <w:name w:val="heading 7"/>
    <w:basedOn w:val="Normale"/>
    <w:next w:val="Normale"/>
    <w:link w:val="Titolo7Carattere"/>
    <w:qFormat/>
    <w:rsid w:val="003E18AE"/>
    <w:pPr>
      <w:spacing w:before="12pt" w:after="3pt"/>
      <w:outlineLvl w:val="6"/>
    </w:pPr>
    <w:rPr>
      <w:rFonts w:ascii="Calibri" w:hAnsi="Calibri" w:cs="Times New Roman"/>
      <w:lang w:val="x-none" w:eastAsia="x-none"/>
    </w:rPr>
  </w:style>
  <w:style w:type="paragraph" w:styleId="Titolo8">
    <w:name w:val="heading 8"/>
    <w:basedOn w:val="Normale"/>
    <w:next w:val="Normale"/>
    <w:link w:val="Titolo8Carattere"/>
    <w:qFormat/>
    <w:rsid w:val="003E18AE"/>
    <w:pPr>
      <w:spacing w:before="12pt" w:after="3pt"/>
      <w:outlineLvl w:val="7"/>
    </w:pPr>
    <w:rPr>
      <w:rFonts w:ascii="Calibri" w:hAnsi="Calibri" w:cs="Times New Roman"/>
      <w:i/>
      <w:iCs w:val="0"/>
      <w:lang w:val="x-none" w:eastAsia="x-none"/>
    </w:rPr>
  </w:style>
  <w:style w:type="character" w:default="1" w:styleId="Carpredefinitoparagrafo">
    <w:name w:val="Default Paragraph Font"/>
    <w:semiHidden/>
  </w:style>
  <w:style w:type="table" w:default="1" w:styleId="Tabellanormale">
    <w:name w:val="Normal Table"/>
    <w:semiHidden/>
    <w:tblPr>
      <w:tblInd w:w="0pt" w:type="dxa"/>
      <w:tblCellMar>
        <w:top w:w="0pt" w:type="dxa"/>
        <w:start w:w="5.40pt" w:type="dxa"/>
        <w:bottom w:w="0pt" w:type="dxa"/>
        <w:end w:w="5.40pt" w:type="dxa"/>
      </w:tblCellMar>
    </w:tblPr>
  </w:style>
  <w:style w:type="numbering" w:default="1" w:styleId="Nessunelenco">
    <w:name w:val="No List"/>
    <w:semiHidden/>
  </w:style>
  <w:style w:type="paragraph" w:styleId="Corpotesto">
    <w:name w:val="Body Text"/>
    <w:basedOn w:val="Normale"/>
    <w:pPr>
      <w:jc w:val="both"/>
    </w:pPr>
    <w:rPr>
      <w:rFonts w:ascii="Bookman Old Style" w:hAnsi="Bookman Old Style" w:cs="Times New Roman"/>
      <w:b/>
      <w:iCs w:val="0"/>
      <w:spacing w:val="-20"/>
      <w:sz w:val="36"/>
    </w:rPr>
  </w:style>
  <w:style w:type="character" w:styleId="Collegamentoipertestuale">
    <w:name w:val="Hyperlink"/>
    <w:rPr>
      <w:color w:val="0000FF"/>
      <w:u w:val="single"/>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240.95pt"/>
        <w:tab w:val="end" w:pos="481.90pt"/>
      </w:tabs>
    </w:pPr>
  </w:style>
  <w:style w:type="paragraph" w:styleId="Pidipagina">
    <w:name w:val="footer"/>
    <w:basedOn w:val="Normale"/>
    <w:link w:val="PidipaginaCarattere"/>
    <w:uiPriority w:val="99"/>
    <w:pPr>
      <w:tabs>
        <w:tab w:val="center" w:pos="240.95pt"/>
        <w:tab w:val="end" w:pos="481.90pt"/>
      </w:tabs>
    </w:pPr>
    <w:rPr>
      <w:rFonts w:cs="Times New Roman"/>
      <w:lang w:val="x-none" w:eastAsia="x-none"/>
    </w:rPr>
  </w:style>
  <w:style w:type="character" w:styleId="Collegamentovisitato">
    <w:name w:val="FollowedHyperlink"/>
    <w:rPr>
      <w:color w:val="800080"/>
      <w:u w:val="single"/>
    </w:rPr>
  </w:style>
  <w:style w:type="paragraph" w:customStyle="1" w:styleId="PlainText">
    <w:name w:val="Plain Text"/>
    <w:basedOn w:val="Normale"/>
    <w:pPr>
      <w:overflowPunct w:val="0"/>
      <w:autoSpaceDE w:val="0"/>
      <w:autoSpaceDN w:val="0"/>
      <w:adjustRightInd w:val="0"/>
      <w:textAlignment w:val="baseline"/>
    </w:pPr>
    <w:rPr>
      <w:rFonts w:ascii="Courier New" w:hAnsi="Courier New" w:cs="Times New Roman"/>
      <w:iCs w:val="0"/>
      <w:sz w:val="20"/>
      <w:szCs w:val="20"/>
    </w:rPr>
  </w:style>
  <w:style w:type="paragraph" w:customStyle="1" w:styleId="didascalia">
    <w:name w:val="didascalia"/>
    <w:basedOn w:val="Normale"/>
    <w:pPr>
      <w:widowControl w:val="0"/>
      <w:overflowPunct w:val="0"/>
      <w:autoSpaceDE w:val="0"/>
      <w:autoSpaceDN w:val="0"/>
      <w:adjustRightInd w:val="0"/>
      <w:textAlignment w:val="baseline"/>
    </w:pPr>
    <w:rPr>
      <w:rFonts w:ascii="Times New Roman" w:hAnsi="Times New Roman" w:cs="Times New Roman"/>
      <w:iCs w:val="0"/>
      <w:szCs w:val="20"/>
    </w:rPr>
  </w:style>
  <w:style w:type="paragraph" w:styleId="Corpodeltesto2">
    <w:name w:val="Body Text 2"/>
    <w:basedOn w:val="Normale"/>
    <w:pPr>
      <w:jc w:val="both"/>
    </w:pPr>
    <w:rPr>
      <w:rFonts w:ascii="Comic Sans MS" w:hAnsi="Comic Sans MS"/>
      <w:sz w:val="28"/>
      <w:szCs w:val="32"/>
    </w:rPr>
  </w:style>
  <w:style w:type="paragraph" w:styleId="Corpodeltesto3">
    <w:name w:val="Body Text 3"/>
    <w:basedOn w:val="Normale"/>
    <w:pPr>
      <w:jc w:val="both"/>
    </w:pPr>
    <w:rPr>
      <w:rFonts w:ascii="Comic Sans MS" w:hAnsi="Comic Sans MS"/>
      <w:sz w:val="72"/>
      <w:szCs w:val="32"/>
    </w:rPr>
  </w:style>
  <w:style w:type="paragraph" w:styleId="Rientrocorpodeltesto">
    <w:name w:val="Body Text Indent"/>
    <w:basedOn w:val="Normale"/>
    <w:pPr>
      <w:ind w:firstLine="70.80pt"/>
      <w:jc w:val="both"/>
    </w:pPr>
    <w:rPr>
      <w:rFonts w:ascii="Comic Sans MS" w:hAnsi="Comic Sans MS"/>
      <w:szCs w:val="32"/>
    </w:rPr>
  </w:style>
  <w:style w:type="paragraph" w:styleId="Testofumetto">
    <w:name w:val="Balloon Text"/>
    <w:basedOn w:val="Normale"/>
    <w:semiHidden/>
    <w:rsid w:val="00184F14"/>
    <w:rPr>
      <w:rFonts w:ascii="Tahoma" w:hAnsi="Tahoma" w:cs="Tahoma"/>
      <w:sz w:val="16"/>
      <w:szCs w:val="16"/>
    </w:rPr>
  </w:style>
  <w:style w:type="paragraph" w:styleId="NormaleWeb">
    <w:name w:val="Normal (Web)"/>
    <w:basedOn w:val="Normale"/>
    <w:uiPriority w:val="99"/>
    <w:rsid w:val="00AF52CA"/>
    <w:pPr>
      <w:spacing w:before="5pt" w:beforeAutospacing="1" w:after="5pt" w:afterAutospacing="1"/>
    </w:pPr>
    <w:rPr>
      <w:rFonts w:ascii="Times New Roman" w:hAnsi="Times New Roman" w:cs="Times New Roman"/>
      <w:iCs w:val="0"/>
      <w:color w:val="333333"/>
    </w:rPr>
  </w:style>
  <w:style w:type="table" w:styleId="Grigliatabella">
    <w:name w:val="Table Grid"/>
    <w:basedOn w:val="Tabellanormale"/>
    <w:rsid w:val="00A4170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Enfasicorsivo">
    <w:name w:val="Emphasis"/>
    <w:qFormat/>
    <w:rsid w:val="009125B6"/>
    <w:rPr>
      <w:i/>
      <w:iCs/>
    </w:rPr>
  </w:style>
  <w:style w:type="character" w:styleId="Enfasigrassetto">
    <w:name w:val="Strong"/>
    <w:uiPriority w:val="22"/>
    <w:qFormat/>
    <w:rsid w:val="009125B6"/>
    <w:rPr>
      <w:b/>
      <w:bCs/>
    </w:rPr>
  </w:style>
  <w:style w:type="character" w:styleId="AcronimoHTML">
    <w:name w:val="HTML Acronym"/>
    <w:rsid w:val="00883914"/>
    <w:rPr>
      <w:i/>
      <w:iCs/>
      <w:bdr w:val="none" w:sz="0" w:space="0" w:color="auto" w:frame="1"/>
    </w:rPr>
  </w:style>
  <w:style w:type="character" w:customStyle="1" w:styleId="hidden1">
    <w:name w:val="hidden1"/>
    <w:rsid w:val="00883914"/>
    <w:rPr>
      <w:vanish/>
      <w:webHidden w:val="0"/>
      <w:specVanish w:val="0"/>
    </w:rPr>
  </w:style>
  <w:style w:type="character" w:customStyle="1" w:styleId="titoloarancio1">
    <w:name w:val="titolo_arancio1"/>
    <w:rsid w:val="001E2E11"/>
    <w:rPr>
      <w:b/>
      <w:bCs/>
      <w:color w:val="FF6600"/>
      <w:sz w:val="24"/>
      <w:szCs w:val="24"/>
    </w:rPr>
  </w:style>
  <w:style w:type="character" w:customStyle="1" w:styleId="PidipaginaCarattere">
    <w:name w:val="Piè di pagina Carattere"/>
    <w:link w:val="Pidipagina"/>
    <w:uiPriority w:val="99"/>
    <w:rsid w:val="007C2D07"/>
    <w:rPr>
      <w:rFonts w:ascii="Arial" w:hAnsi="Arial" w:cs="Arial"/>
      <w:iCs/>
      <w:sz w:val="24"/>
      <w:szCs w:val="24"/>
    </w:rPr>
  </w:style>
  <w:style w:type="character" w:customStyle="1" w:styleId="Titolo7Carattere">
    <w:name w:val="Titolo 7 Carattere"/>
    <w:link w:val="Titolo7"/>
    <w:semiHidden/>
    <w:rsid w:val="003E18AE"/>
    <w:rPr>
      <w:rFonts w:ascii="Calibri" w:eastAsia="Times New Roman" w:hAnsi="Calibri" w:cs="Times New Roman"/>
      <w:iCs/>
      <w:sz w:val="24"/>
      <w:szCs w:val="24"/>
    </w:rPr>
  </w:style>
  <w:style w:type="character" w:customStyle="1" w:styleId="Titolo8Carattere">
    <w:name w:val="Titolo 8 Carattere"/>
    <w:link w:val="Titolo8"/>
    <w:semiHidden/>
    <w:rsid w:val="003E18AE"/>
    <w:rPr>
      <w:rFonts w:ascii="Calibri" w:eastAsia="Times New Roman" w:hAnsi="Calibri" w:cs="Times New Roman"/>
      <w:i/>
      <w:sz w:val="24"/>
      <w:szCs w:val="24"/>
    </w:rPr>
  </w:style>
  <w:style w:type="paragraph" w:styleId="Didascalia0">
    <w:name w:val="caption"/>
    <w:basedOn w:val="Normale"/>
    <w:next w:val="Normale"/>
    <w:uiPriority w:val="99"/>
    <w:qFormat/>
    <w:rsid w:val="003F164D"/>
    <w:pPr>
      <w:jc w:val="center"/>
    </w:pPr>
    <w:rPr>
      <w:rFonts w:ascii="Times New Roman" w:hAnsi="Times New Roman" w:cs="Times New Roman"/>
      <w:b/>
      <w:bCs/>
      <w:i/>
      <w:szCs w:val="20"/>
    </w:rPr>
  </w:style>
  <w:style w:type="character" w:styleId="CitazioneHTML">
    <w:name w:val="HTML Cite"/>
    <w:rsid w:val="003F164D"/>
    <w:rPr>
      <w:i/>
      <w:iCs/>
    </w:rPr>
  </w:style>
  <w:style w:type="character" w:customStyle="1" w:styleId="Titolo4Carattere">
    <w:name w:val="Titolo 4 Carattere"/>
    <w:link w:val="Titolo4"/>
    <w:uiPriority w:val="99"/>
    <w:rsid w:val="00676B2C"/>
    <w:rPr>
      <w:rFonts w:ascii="Comic Sans MS" w:hAnsi="Comic Sans MS" w:cs="Arial"/>
      <w:iCs/>
      <w:sz w:val="28"/>
      <w:szCs w:val="32"/>
    </w:rPr>
  </w:style>
  <w:style w:type="character" w:customStyle="1" w:styleId="apple-converted-space">
    <w:name w:val="apple-converted-space"/>
    <w:basedOn w:val="Carpredefinitoparagrafo"/>
    <w:rsid w:val="002E673F"/>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850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56890247">
          <w:marLeft w:val="0pt"/>
          <w:marRight w:val="0pt"/>
          <w:marTop w:val="22.50pt"/>
          <w:marBottom w:val="22.50pt"/>
          <w:divBdr>
            <w:top w:val="single" w:sz="18" w:space="0" w:color="FFFFFF"/>
            <w:left w:val="single" w:sz="18" w:space="0" w:color="FFFFFF"/>
            <w:bottom w:val="single" w:sz="18" w:space="0" w:color="FFFFFF"/>
            <w:right w:val="single" w:sz="18" w:space="0" w:color="FFFFFF"/>
          </w:divBdr>
          <w:divsChild>
            <w:div w:id="203637332">
              <w:marLeft w:val="0pt"/>
              <w:marRight w:val="0pt"/>
              <w:marTop w:val="0pt"/>
              <w:marBottom w:val="0pt"/>
              <w:divBdr>
                <w:top w:val="single" w:sz="18" w:space="0" w:color="FFFFFF"/>
                <w:left w:val="none" w:sz="0" w:space="0" w:color="auto"/>
                <w:bottom w:val="none" w:sz="0" w:space="0" w:color="auto"/>
                <w:right w:val="none" w:sz="0" w:space="0" w:color="auto"/>
              </w:divBdr>
            </w:div>
            <w:div w:id="1179542796">
              <w:marLeft w:val="0pt"/>
              <w:marRight w:val="0pt"/>
              <w:marTop w:val="0pt"/>
              <w:marBottom w:val="0pt"/>
              <w:divBdr>
                <w:top w:val="single" w:sz="18" w:space="0" w:color="FFFFFF"/>
                <w:left w:val="none" w:sz="0" w:space="0" w:color="auto"/>
                <w:bottom w:val="none" w:sz="0" w:space="0" w:color="auto"/>
                <w:right w:val="none" w:sz="0" w:space="0" w:color="auto"/>
              </w:divBdr>
            </w:div>
          </w:divsChild>
        </w:div>
      </w:divsChild>
    </w:div>
    <w:div w:id="228923252">
      <w:bodyDiv w:val="1"/>
      <w:marLeft w:val="0pt"/>
      <w:marRight w:val="0pt"/>
      <w:marTop w:val="17.30pt"/>
      <w:marBottom w:val="0pt"/>
      <w:divBdr>
        <w:top w:val="none" w:sz="0" w:space="0" w:color="auto"/>
        <w:left w:val="none" w:sz="0" w:space="0" w:color="auto"/>
        <w:bottom w:val="none" w:sz="0" w:space="0" w:color="auto"/>
        <w:right w:val="none" w:sz="0" w:space="0" w:color="auto"/>
      </w:divBdr>
      <w:divsChild>
        <w:div w:id="2099980611">
          <w:marLeft w:val="0pt"/>
          <w:marRight w:val="0pt"/>
          <w:marTop w:val="0pt"/>
          <w:marBottom w:val="0pt"/>
          <w:divBdr>
            <w:top w:val="none" w:sz="0" w:space="0" w:color="auto"/>
            <w:left w:val="none" w:sz="0" w:space="0" w:color="auto"/>
            <w:bottom w:val="none" w:sz="0" w:space="0" w:color="auto"/>
            <w:right w:val="none" w:sz="0" w:space="0" w:color="auto"/>
          </w:divBdr>
          <w:divsChild>
            <w:div w:id="335228898">
              <w:marLeft w:val="0pt"/>
              <w:marRight w:val="0pt"/>
              <w:marTop w:val="0pt"/>
              <w:marBottom w:val="0pt"/>
              <w:divBdr>
                <w:top w:val="none" w:sz="0" w:space="0" w:color="auto"/>
                <w:left w:val="none" w:sz="0" w:space="0" w:color="auto"/>
                <w:bottom w:val="none" w:sz="0" w:space="0" w:color="auto"/>
                <w:right w:val="none" w:sz="0" w:space="0" w:color="auto"/>
              </w:divBdr>
              <w:divsChild>
                <w:div w:id="182088037">
                  <w:marLeft w:val="0pt"/>
                  <w:marRight w:val="0pt"/>
                  <w:marTop w:val="0pt"/>
                  <w:marBottom w:val="0pt"/>
                  <w:divBdr>
                    <w:top w:val="none" w:sz="0" w:space="0" w:color="auto"/>
                    <w:left w:val="none" w:sz="0" w:space="0" w:color="auto"/>
                    <w:bottom w:val="none" w:sz="0" w:space="0" w:color="auto"/>
                    <w:right w:val="none" w:sz="0" w:space="0" w:color="auto"/>
                  </w:divBdr>
                </w:div>
                <w:div w:id="930239591">
                  <w:marLeft w:val="0pt"/>
                  <w:marRight w:val="0pt"/>
                  <w:marTop w:val="0pt"/>
                  <w:marBottom w:val="0pt"/>
                  <w:divBdr>
                    <w:top w:val="none" w:sz="0" w:space="0" w:color="auto"/>
                    <w:left w:val="none" w:sz="0" w:space="0" w:color="auto"/>
                    <w:bottom w:val="none" w:sz="0" w:space="0" w:color="auto"/>
                    <w:right w:val="none" w:sz="0" w:space="0" w:color="auto"/>
                  </w:divBdr>
                </w:div>
                <w:div w:id="169765634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53943573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2720517">
          <w:marLeft w:val="0pt"/>
          <w:marRight w:val="0pt"/>
          <w:marTop w:val="0pt"/>
          <w:marBottom w:val="0pt"/>
          <w:divBdr>
            <w:top w:val="none" w:sz="0" w:space="0" w:color="auto"/>
            <w:left w:val="none" w:sz="0" w:space="0" w:color="auto"/>
            <w:bottom w:val="none" w:sz="0" w:space="0" w:color="auto"/>
            <w:right w:val="none" w:sz="0" w:space="0" w:color="auto"/>
          </w:divBdr>
          <w:divsChild>
            <w:div w:id="516310885">
              <w:marLeft w:val="0pt"/>
              <w:marRight w:val="0pt"/>
              <w:marTop w:val="0pt"/>
              <w:marBottom w:val="0pt"/>
              <w:divBdr>
                <w:top w:val="none" w:sz="0" w:space="0" w:color="auto"/>
                <w:left w:val="none" w:sz="0" w:space="0" w:color="auto"/>
                <w:bottom w:val="none" w:sz="0" w:space="0" w:color="auto"/>
                <w:right w:val="none" w:sz="0" w:space="0" w:color="auto"/>
              </w:divBdr>
              <w:divsChild>
                <w:div w:id="1825120629">
                  <w:marLeft w:val="6.75pt"/>
                  <w:marRight w:val="0pt"/>
                  <w:marTop w:val="27pt"/>
                  <w:marBottom w:val="0pt"/>
                  <w:divBdr>
                    <w:top w:val="none" w:sz="0" w:space="0" w:color="auto"/>
                    <w:left w:val="none" w:sz="0" w:space="0" w:color="auto"/>
                    <w:bottom w:val="none" w:sz="0" w:space="0" w:color="auto"/>
                    <w:right w:val="none" w:sz="0" w:space="0" w:color="auto"/>
                  </w:divBdr>
                  <w:divsChild>
                    <w:div w:id="2009867146">
                      <w:marLeft w:val="0pt"/>
                      <w:marRight w:val="0pt"/>
                      <w:marTop w:val="0pt"/>
                      <w:marBottom w:val="0pt"/>
                      <w:divBdr>
                        <w:top w:val="none" w:sz="0" w:space="0" w:color="auto"/>
                        <w:left w:val="none" w:sz="0" w:space="0" w:color="auto"/>
                        <w:bottom w:val="none" w:sz="0" w:space="0" w:color="auto"/>
                        <w:right w:val="none" w:sz="0" w:space="0" w:color="auto"/>
                      </w:divBdr>
                      <w:divsChild>
                        <w:div w:id="1583636750">
                          <w:marLeft w:val="0pt"/>
                          <w:marRight w:val="3pt"/>
                          <w:marTop w:val="0pt"/>
                          <w:marBottom w:val="0pt"/>
                          <w:divBdr>
                            <w:top w:val="none" w:sz="0" w:space="0" w:color="auto"/>
                            <w:left w:val="none" w:sz="0" w:space="0" w:color="auto"/>
                            <w:bottom w:val="none" w:sz="0" w:space="0" w:color="auto"/>
                            <w:right w:val="none" w:sz="0" w:space="0" w:color="auto"/>
                          </w:divBdr>
                          <w:divsChild>
                            <w:div w:id="42542217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2437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31232642">
          <w:marLeft w:val="27.35pt"/>
          <w:marRight w:val="0pt"/>
          <w:marTop w:val="4.80pt"/>
          <w:marBottom w:val="0pt"/>
          <w:divBdr>
            <w:top w:val="none" w:sz="0" w:space="0" w:color="auto"/>
            <w:left w:val="none" w:sz="0" w:space="0" w:color="auto"/>
            <w:bottom w:val="none" w:sz="0" w:space="0" w:color="auto"/>
            <w:right w:val="none" w:sz="0" w:space="0" w:color="auto"/>
          </w:divBdr>
        </w:div>
        <w:div w:id="1532957839">
          <w:marLeft w:val="27.35pt"/>
          <w:marRight w:val="0pt"/>
          <w:marTop w:val="4.80pt"/>
          <w:marBottom w:val="0pt"/>
          <w:divBdr>
            <w:top w:val="none" w:sz="0" w:space="0" w:color="auto"/>
            <w:left w:val="none" w:sz="0" w:space="0" w:color="auto"/>
            <w:bottom w:val="none" w:sz="0" w:space="0" w:color="auto"/>
            <w:right w:val="none" w:sz="0" w:space="0" w:color="auto"/>
          </w:divBdr>
        </w:div>
        <w:div w:id="1658151480">
          <w:marLeft w:val="27.35pt"/>
          <w:marRight w:val="0pt"/>
          <w:marTop w:val="4.80pt"/>
          <w:marBottom w:val="0pt"/>
          <w:divBdr>
            <w:top w:val="none" w:sz="0" w:space="0" w:color="auto"/>
            <w:left w:val="none" w:sz="0" w:space="0" w:color="auto"/>
            <w:bottom w:val="none" w:sz="0" w:space="0" w:color="auto"/>
            <w:right w:val="none" w:sz="0" w:space="0" w:color="auto"/>
          </w:divBdr>
        </w:div>
      </w:divsChild>
    </w:div>
    <w:div w:id="780151267">
      <w:bodyDiv w:val="1"/>
      <w:marLeft w:val="0pt"/>
      <w:marRight w:val="0pt"/>
      <w:marTop w:val="0pt"/>
      <w:marBottom w:val="0pt"/>
      <w:divBdr>
        <w:top w:val="none" w:sz="0" w:space="0" w:color="auto"/>
        <w:left w:val="none" w:sz="0" w:space="0" w:color="auto"/>
        <w:bottom w:val="none" w:sz="0" w:space="0" w:color="auto"/>
        <w:right w:val="none" w:sz="0" w:space="0" w:color="auto"/>
      </w:divBdr>
    </w:div>
    <w:div w:id="1096629986">
      <w:bodyDiv w:val="1"/>
      <w:marLeft w:val="0pt"/>
      <w:marRight w:val="0pt"/>
      <w:marTop w:val="0pt"/>
      <w:marBottom w:val="0pt"/>
      <w:divBdr>
        <w:top w:val="none" w:sz="0" w:space="0" w:color="auto"/>
        <w:left w:val="none" w:sz="0" w:space="0" w:color="auto"/>
        <w:bottom w:val="none" w:sz="0" w:space="0" w:color="auto"/>
        <w:right w:val="none" w:sz="0" w:space="0" w:color="auto"/>
      </w:divBdr>
    </w:div>
    <w:div w:id="1272588429">
      <w:bodyDiv w:val="1"/>
      <w:marLeft w:val="0pt"/>
      <w:marRight w:val="0pt"/>
      <w:marTop w:val="0pt"/>
      <w:marBottom w:val="0pt"/>
      <w:divBdr>
        <w:top w:val="none" w:sz="0" w:space="0" w:color="auto"/>
        <w:left w:val="none" w:sz="0" w:space="0" w:color="auto"/>
        <w:bottom w:val="none" w:sz="0" w:space="0" w:color="auto"/>
        <w:right w:val="none" w:sz="0" w:space="0" w:color="auto"/>
      </w:divBdr>
    </w:div>
    <w:div w:id="1332374459">
      <w:bodyDiv w:val="1"/>
      <w:marLeft w:val="0pt"/>
      <w:marRight w:val="0pt"/>
      <w:marTop w:val="0pt"/>
      <w:marBottom w:val="0pt"/>
      <w:divBdr>
        <w:top w:val="none" w:sz="0" w:space="0" w:color="auto"/>
        <w:left w:val="none" w:sz="0" w:space="0" w:color="auto"/>
        <w:bottom w:val="none" w:sz="0" w:space="0" w:color="auto"/>
        <w:right w:val="none" w:sz="0" w:space="0" w:color="auto"/>
      </w:divBdr>
    </w:div>
    <w:div w:id="135079281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99287662">
          <w:marLeft w:val="0pt"/>
          <w:marRight w:val="0pt"/>
          <w:marTop w:val="22.50pt"/>
          <w:marBottom w:val="22.50pt"/>
          <w:divBdr>
            <w:top w:val="single" w:sz="18" w:space="0" w:color="FFFFFF"/>
            <w:left w:val="single" w:sz="18" w:space="0" w:color="FFFFFF"/>
            <w:bottom w:val="single" w:sz="18" w:space="0" w:color="FFFFFF"/>
            <w:right w:val="single" w:sz="18" w:space="0" w:color="FFFFFF"/>
          </w:divBdr>
          <w:divsChild>
            <w:div w:id="1392339625">
              <w:marLeft w:val="0pt"/>
              <w:marRight w:val="0pt"/>
              <w:marTop w:val="0pt"/>
              <w:marBottom w:val="0pt"/>
              <w:divBdr>
                <w:top w:val="none" w:sz="0" w:space="0" w:color="auto"/>
                <w:left w:val="none" w:sz="0" w:space="0" w:color="auto"/>
                <w:bottom w:val="none" w:sz="0" w:space="0" w:color="auto"/>
                <w:right w:val="none" w:sz="0" w:space="0" w:color="auto"/>
              </w:divBdr>
            </w:div>
            <w:div w:id="1702978831">
              <w:marLeft w:val="0pt"/>
              <w:marRight w:val="0pt"/>
              <w:marTop w:val="0pt"/>
              <w:marBottom w:val="0pt"/>
              <w:divBdr>
                <w:top w:val="single" w:sz="6" w:space="0" w:color="E1D7AE"/>
                <w:left w:val="single" w:sz="6" w:space="0" w:color="E1D7AE"/>
                <w:bottom w:val="single" w:sz="18" w:space="0" w:color="FFFFFF"/>
                <w:right w:val="single" w:sz="6" w:space="0" w:color="E1D7AE"/>
              </w:divBdr>
              <w:divsChild>
                <w:div w:id="539781804">
                  <w:marLeft w:val="0pt"/>
                  <w:marRight w:val="0pt"/>
                  <w:marTop w:val="45pt"/>
                  <w:marBottom w:val="0pt"/>
                  <w:divBdr>
                    <w:top w:val="none" w:sz="0" w:space="0" w:color="auto"/>
                    <w:left w:val="none" w:sz="0" w:space="0" w:color="auto"/>
                    <w:bottom w:val="none" w:sz="0" w:space="0" w:color="auto"/>
                    <w:right w:val="none" w:sz="0" w:space="0" w:color="auto"/>
                  </w:divBdr>
                </w:div>
              </w:divsChild>
            </w:div>
            <w:div w:id="179917676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image" Target="media/image1.pn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settings.xml.rels><?xml version="1.0" encoding="UTF-8" standalone="yes"?>
<Relationships xmlns="http://schemas.openxmlformats.org/package/2006/relationships"><Relationship Id="rId1" Type="http://purl.oclc.org/ooxml/officeDocument/relationships/attachedTemplate" Target="file:///C:\WINDOWS\Desktop\Intestazione.dot" TargetMode="Externa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Intestazione.dot</Template>
  <TotalTime>1</TotalTime>
  <Pages>6</Pages>
  <Words>724</Words>
  <Characters>4129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Istituto Tecnico Nautico</dc:creator>
  <cp:keywords/>
  <cp:lastModifiedBy>Pc Dsga</cp:lastModifiedBy>
  <cp:revision>3</cp:revision>
  <cp:lastPrinted>2010-10-08T09:53:00Z</cp:lastPrinted>
  <dcterms:created xsi:type="dcterms:W3CDTF">2023-10-03T08:43:00Z</dcterms:created>
  <dcterms:modified xsi:type="dcterms:W3CDTF">2023-10-03T08:43:00Z</dcterms:modified>
</cp:coreProperties>
</file>